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8BB2" w14:textId="77777777" w:rsidR="00C348A8" w:rsidRPr="00C348A8" w:rsidRDefault="00C348A8" w:rsidP="00C348A8">
      <w:pPr>
        <w:rPr>
          <w:b/>
          <w:bCs/>
          <w:sz w:val="24"/>
          <w:szCs w:val="24"/>
        </w:rPr>
      </w:pPr>
      <w:r w:rsidRPr="00C348A8">
        <w:rPr>
          <w:b/>
          <w:bCs/>
          <w:sz w:val="24"/>
          <w:szCs w:val="24"/>
        </w:rPr>
        <w:t>Progress Review Panel meeting minutes template </w:t>
      </w:r>
    </w:p>
    <w:tbl>
      <w:tblPr>
        <w:tblW w:w="916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  <w:tblCaption w:val="Table to record meeting minutes "/>
      </w:tblPr>
      <w:tblGrid>
        <w:gridCol w:w="961"/>
        <w:gridCol w:w="2164"/>
        <w:gridCol w:w="613"/>
        <w:gridCol w:w="1152"/>
        <w:gridCol w:w="1660"/>
        <w:gridCol w:w="1069"/>
        <w:gridCol w:w="1541"/>
      </w:tblGrid>
      <w:tr w:rsidR="00C348A8" w:rsidRPr="00C348A8" w14:paraId="175F58C5" w14:textId="77777777" w:rsidTr="00676B88">
        <w:trPr>
          <w:trHeight w:val="300"/>
        </w:trPr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FE6EE" w14:textId="77777777" w:rsidR="00C348A8" w:rsidRPr="00C348A8" w:rsidRDefault="00C348A8" w:rsidP="00C348A8">
            <w:r w:rsidRPr="00C348A8">
              <w:rPr>
                <w:b/>
                <w:bCs/>
              </w:rPr>
              <w:t>Date </w:t>
            </w:r>
            <w:r w:rsidRPr="00C348A8">
              <w:t> 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B2C4D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504F279A" w14:textId="77777777" w:rsidTr="00676B88">
        <w:trPr>
          <w:trHeight w:val="300"/>
        </w:trPr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4C64" w14:textId="77777777" w:rsidR="00C348A8" w:rsidRPr="00C348A8" w:rsidRDefault="00C348A8" w:rsidP="00C348A8">
            <w:r w:rsidRPr="00C348A8">
              <w:rPr>
                <w:b/>
                <w:bCs/>
              </w:rPr>
              <w:t>Time </w:t>
            </w:r>
            <w:r w:rsidRPr="00C348A8">
              <w:t> 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87577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476DD50A" w14:textId="77777777" w:rsidTr="00676B88">
        <w:trPr>
          <w:trHeight w:val="300"/>
        </w:trPr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22D4" w14:textId="77777777" w:rsidR="00C348A8" w:rsidRPr="00C348A8" w:rsidRDefault="00C348A8" w:rsidP="00C348A8">
            <w:r w:rsidRPr="00C348A8">
              <w:rPr>
                <w:b/>
                <w:bCs/>
              </w:rPr>
              <w:t>Location/zoom details </w:t>
            </w:r>
            <w:r w:rsidRPr="00C348A8">
              <w:t> 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7D75C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57CE888C" w14:textId="77777777" w:rsidTr="00676B88">
        <w:trPr>
          <w:trHeight w:val="300"/>
        </w:trPr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2BAB2" w14:textId="77777777" w:rsidR="00C348A8" w:rsidRPr="00C348A8" w:rsidRDefault="00C348A8" w:rsidP="00C348A8">
            <w:r w:rsidRPr="00C348A8">
              <w:rPr>
                <w:b/>
                <w:bCs/>
              </w:rPr>
              <w:t>Attendees</w:t>
            </w:r>
            <w:r w:rsidRPr="00C348A8">
              <w:t> 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1253E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35943BBF" w14:textId="77777777" w:rsidTr="00676B88">
        <w:trPr>
          <w:trHeight w:val="300"/>
        </w:trPr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95893" w14:textId="77777777" w:rsidR="00C348A8" w:rsidRPr="00C348A8" w:rsidRDefault="00C348A8" w:rsidP="00C348A8">
            <w:r w:rsidRPr="00C348A8">
              <w:rPr>
                <w:b/>
                <w:bCs/>
              </w:rPr>
              <w:t>Apologies</w:t>
            </w:r>
            <w:r w:rsidRPr="00C348A8">
              <w:t> 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7C097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16CFD3EB" w14:textId="77777777" w:rsidTr="00676B88">
        <w:trPr>
          <w:trHeight w:val="300"/>
        </w:trPr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384967"/>
            <w:hideMark/>
          </w:tcPr>
          <w:p w14:paraId="12C4CE87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54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84967"/>
            <w:hideMark/>
          </w:tcPr>
          <w:p w14:paraId="2333D71A" w14:textId="77777777" w:rsidR="00C348A8" w:rsidRPr="00C348A8" w:rsidRDefault="00C348A8" w:rsidP="00C348A8">
            <w:r w:rsidRPr="00C348A8">
              <w:rPr>
                <w:b/>
                <w:bCs/>
                <w:color w:val="FFFFFF" w:themeColor="background1"/>
              </w:rPr>
              <w:t>Minutes</w:t>
            </w:r>
            <w:r w:rsidRPr="00C348A8">
              <w:rPr>
                <w:color w:val="FFFFFF" w:themeColor="background1"/>
              </w:rPr>
              <w:t> </w:t>
            </w:r>
          </w:p>
        </w:tc>
      </w:tr>
      <w:tr w:rsidR="00C7231E" w:rsidRPr="00C348A8" w14:paraId="7D83DC51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E019F2F" w14:textId="2D4F33A5" w:rsidR="00C348A8" w:rsidRPr="00C348A8" w:rsidRDefault="00C348A8" w:rsidP="00C348A8">
            <w:r w:rsidRPr="00C348A8">
              <w:rPr>
                <w:b/>
                <w:bCs/>
              </w:rPr>
              <w:t xml:space="preserve">Item </w:t>
            </w:r>
            <w:r w:rsidR="0031776B">
              <w:rPr>
                <w:b/>
                <w:bCs/>
              </w:rPr>
              <w:t>n</w:t>
            </w:r>
            <w:r w:rsidRPr="00C348A8">
              <w:rPr>
                <w:b/>
                <w:bCs/>
              </w:rPr>
              <w:t>o.</w:t>
            </w:r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F44AC7B" w14:textId="4205A1F9" w:rsidR="00C348A8" w:rsidRPr="00C348A8" w:rsidRDefault="00C348A8" w:rsidP="00C348A8">
            <w:r w:rsidRPr="00C348A8">
              <w:rPr>
                <w:b/>
                <w:bCs/>
              </w:rPr>
              <w:t xml:space="preserve">Discussion </w:t>
            </w:r>
            <w:r w:rsidR="0031776B">
              <w:rPr>
                <w:b/>
                <w:bCs/>
              </w:rPr>
              <w:t>p</w:t>
            </w:r>
            <w:r w:rsidRPr="00C348A8">
              <w:rPr>
                <w:b/>
                <w:bCs/>
              </w:rPr>
              <w:t xml:space="preserve">oints and </w:t>
            </w:r>
            <w:r w:rsidR="0031776B">
              <w:rPr>
                <w:b/>
                <w:bCs/>
              </w:rPr>
              <w:t>a</w:t>
            </w:r>
            <w:r w:rsidRPr="00C348A8">
              <w:rPr>
                <w:b/>
                <w:bCs/>
              </w:rPr>
              <w:t xml:space="preserve">ction </w:t>
            </w:r>
            <w:r w:rsidR="0031776B">
              <w:rPr>
                <w:b/>
                <w:bCs/>
              </w:rPr>
              <w:t>i</w:t>
            </w:r>
            <w:r w:rsidRPr="00C348A8">
              <w:rPr>
                <w:b/>
                <w:bCs/>
              </w:rPr>
              <w:t>tems</w:t>
            </w:r>
            <w:r w:rsidRPr="00C348A8">
              <w:t>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99E5CA" w14:textId="77777777" w:rsidR="00C348A8" w:rsidRPr="00C348A8" w:rsidRDefault="00C348A8" w:rsidP="00C348A8">
            <w:r w:rsidRPr="00C348A8">
              <w:rPr>
                <w:b/>
                <w:bCs/>
              </w:rPr>
              <w:t>Responsible person</w:t>
            </w:r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1160EE" w14:textId="0ADEAB68" w:rsidR="00C348A8" w:rsidRPr="00C348A8" w:rsidRDefault="00C348A8" w:rsidP="00C348A8">
            <w:r w:rsidRPr="00C348A8">
              <w:rPr>
                <w:b/>
                <w:bCs/>
              </w:rPr>
              <w:t xml:space="preserve">Due </w:t>
            </w:r>
            <w:r w:rsidR="0031776B">
              <w:rPr>
                <w:b/>
                <w:bCs/>
              </w:rPr>
              <w:t>d</w:t>
            </w:r>
            <w:r w:rsidRPr="00C348A8">
              <w:rPr>
                <w:b/>
                <w:bCs/>
              </w:rPr>
              <w:t>ate</w:t>
            </w:r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CC06F89" w14:textId="45872C69" w:rsidR="00C348A8" w:rsidRPr="00C348A8" w:rsidRDefault="00C348A8" w:rsidP="00C348A8">
            <w:r w:rsidRPr="00C348A8">
              <w:rPr>
                <w:b/>
                <w:bCs/>
              </w:rPr>
              <w:t xml:space="preserve">Actual </w:t>
            </w:r>
            <w:r w:rsidR="0031776B">
              <w:rPr>
                <w:b/>
                <w:bCs/>
              </w:rPr>
              <w:t>d</w:t>
            </w:r>
            <w:r w:rsidRPr="00C348A8">
              <w:rPr>
                <w:b/>
                <w:bCs/>
              </w:rPr>
              <w:t xml:space="preserve">ate </w:t>
            </w:r>
            <w:r w:rsidR="0031776B">
              <w:rPr>
                <w:b/>
                <w:bCs/>
              </w:rPr>
              <w:t>c</w:t>
            </w:r>
            <w:r w:rsidRPr="00C348A8">
              <w:rPr>
                <w:b/>
                <w:bCs/>
              </w:rPr>
              <w:t>ompleted</w:t>
            </w:r>
            <w:r w:rsidRPr="00C348A8">
              <w:t> </w:t>
            </w:r>
          </w:p>
        </w:tc>
      </w:tr>
      <w:tr w:rsidR="00C348A8" w:rsidRPr="00C348A8" w14:paraId="3577579E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811E0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E989F" w14:textId="77777777" w:rsidR="00C348A8" w:rsidRDefault="00C348A8" w:rsidP="00C348A8">
            <w:r w:rsidRPr="00C348A8">
              <w:t>Decision: </w:t>
            </w:r>
          </w:p>
          <w:p w14:paraId="38C2A15B" w14:textId="78D8EE08" w:rsidR="001E3930" w:rsidRPr="00C348A8" w:rsidRDefault="001E3930" w:rsidP="00C348A8">
            <w:pPr>
              <w:rPr>
                <w:i/>
                <w:iCs/>
              </w:rPr>
            </w:pPr>
            <w:r w:rsidRPr="001D45A7">
              <w:rPr>
                <w:i/>
                <w:iCs/>
                <w:sz w:val="20"/>
                <w:szCs w:val="20"/>
              </w:rPr>
              <w:t xml:space="preserve">(e.g., </w:t>
            </w:r>
            <w:r w:rsidR="001D45A7" w:rsidRPr="001D45A7">
              <w:rPr>
                <w:i/>
                <w:iCs/>
                <w:sz w:val="20"/>
                <w:szCs w:val="20"/>
              </w:rPr>
              <w:t>supervisor to speak to &lt;trainee name&gt; regarding incomplete assessments)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F7E1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21B8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8656A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3B105925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92682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72875" w14:textId="77777777" w:rsidR="00C348A8" w:rsidRPr="00C348A8" w:rsidRDefault="00C348A8" w:rsidP="00C348A8">
            <w:r w:rsidRPr="00C348A8">
              <w:t>Decision: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80B89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F6A5A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FC187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5FBD5AC0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8C49E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BDBFC" w14:textId="77777777" w:rsidR="00C348A8" w:rsidRPr="00C348A8" w:rsidRDefault="00C348A8" w:rsidP="00C348A8">
            <w:r w:rsidRPr="00C348A8">
              <w:t>Decision: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30C51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5AFD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B7466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0EF58DF3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F4E97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6E4B3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08BF5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6032F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4D900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4AAA68A9" w14:textId="77777777" w:rsidTr="00676B88">
        <w:trPr>
          <w:trHeight w:val="300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5F1B1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3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5E247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68281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57FD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18FE7" w14:textId="77777777" w:rsidR="00C348A8" w:rsidRPr="00C348A8" w:rsidRDefault="00C348A8" w:rsidP="00C348A8">
            <w:r w:rsidRPr="00C348A8">
              <w:t> </w:t>
            </w:r>
          </w:p>
        </w:tc>
      </w:tr>
    </w:tbl>
    <w:p w14:paraId="067DE9C6" w14:textId="77777777" w:rsidR="00C348A8" w:rsidRPr="00C348A8" w:rsidRDefault="00C348A8" w:rsidP="00C348A8">
      <w:r w:rsidRPr="00C348A8">
        <w:t> </w:t>
      </w:r>
    </w:p>
    <w:tbl>
      <w:tblPr>
        <w:tblW w:w="931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751"/>
      </w:tblGrid>
      <w:tr w:rsidR="00C348A8" w:rsidRPr="00C348A8" w14:paraId="28761BB7" w14:textId="77777777" w:rsidTr="00C430EE">
        <w:trPr>
          <w:trHeight w:val="300"/>
        </w:trPr>
        <w:tc>
          <w:tcPr>
            <w:tcW w:w="9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7E0442" w14:textId="77777777" w:rsidR="00C348A8" w:rsidRPr="00C348A8" w:rsidRDefault="00C348A8" w:rsidP="00C348A8">
            <w:pPr>
              <w:divId w:val="925723757"/>
            </w:pPr>
            <w:r w:rsidRPr="00C348A8">
              <w:rPr>
                <w:b/>
                <w:bCs/>
              </w:rPr>
              <w:t>Distribution list</w:t>
            </w:r>
            <w:r w:rsidRPr="00C348A8">
              <w:t> </w:t>
            </w:r>
          </w:p>
        </w:tc>
      </w:tr>
      <w:tr w:rsidR="00C348A8" w:rsidRPr="00C348A8" w14:paraId="05BA10DF" w14:textId="77777777" w:rsidTr="00C430EE">
        <w:trPr>
          <w:trHeight w:val="300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1F6BF" w14:textId="77777777" w:rsidR="00C348A8" w:rsidRPr="00C348A8" w:rsidRDefault="00C348A8" w:rsidP="00C348A8">
            <w:r w:rsidRPr="00C348A8">
              <w:rPr>
                <w:b/>
                <w:bCs/>
              </w:rPr>
              <w:t>Name </w:t>
            </w:r>
            <w:r w:rsidRPr="00C348A8">
              <w:t> 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F13B" w14:textId="77777777" w:rsidR="00C348A8" w:rsidRPr="00C348A8" w:rsidRDefault="00C348A8" w:rsidP="00C348A8">
            <w:r w:rsidRPr="00C348A8">
              <w:rPr>
                <w:b/>
                <w:bCs/>
              </w:rPr>
              <w:t>Role </w:t>
            </w:r>
            <w:r w:rsidRPr="00C348A8">
              <w:t> </w:t>
            </w:r>
          </w:p>
        </w:tc>
      </w:tr>
      <w:tr w:rsidR="00C348A8" w:rsidRPr="00C348A8" w14:paraId="40834817" w14:textId="77777777" w:rsidTr="00C430EE">
        <w:trPr>
          <w:trHeight w:val="300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5E379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47618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54DB1F7B" w14:textId="77777777" w:rsidTr="00C430EE">
        <w:trPr>
          <w:trHeight w:val="300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17E3D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A282" w14:textId="77777777" w:rsidR="00C348A8" w:rsidRPr="00C348A8" w:rsidRDefault="00C348A8" w:rsidP="00C348A8">
            <w:r w:rsidRPr="00C348A8">
              <w:t> </w:t>
            </w:r>
          </w:p>
        </w:tc>
      </w:tr>
      <w:tr w:rsidR="00C348A8" w:rsidRPr="00C348A8" w14:paraId="243C44D5" w14:textId="77777777" w:rsidTr="00C430EE">
        <w:trPr>
          <w:trHeight w:val="300"/>
        </w:trPr>
        <w:tc>
          <w:tcPr>
            <w:tcW w:w="4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38BBF" w14:textId="77777777" w:rsidR="00C348A8" w:rsidRPr="00C348A8" w:rsidRDefault="00C348A8" w:rsidP="00C348A8">
            <w:r w:rsidRPr="00C348A8">
              <w:t> 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504F7" w14:textId="77777777" w:rsidR="00C348A8" w:rsidRPr="00C348A8" w:rsidRDefault="00C348A8" w:rsidP="00C348A8">
            <w:r w:rsidRPr="00C348A8">
              <w:t> </w:t>
            </w:r>
          </w:p>
        </w:tc>
      </w:tr>
    </w:tbl>
    <w:p w14:paraId="4C3D084B" w14:textId="77777777" w:rsidR="00022873" w:rsidRPr="00687AC0" w:rsidRDefault="00022873" w:rsidP="00687AC0"/>
    <w:sectPr w:rsidR="00022873" w:rsidRPr="00687AC0" w:rsidSect="000E032A">
      <w:headerReference w:type="default" r:id="rId11"/>
      <w:footerReference w:type="first" r:id="rId12"/>
      <w:pgSz w:w="11906" w:h="16838" w:code="9"/>
      <w:pgMar w:top="1304" w:right="1440" w:bottom="1135" w:left="1440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7E48" w14:textId="77777777" w:rsidR="007F3511" w:rsidRDefault="007F3511" w:rsidP="0075046E">
      <w:r>
        <w:separator/>
      </w:r>
    </w:p>
    <w:p w14:paraId="592A4607" w14:textId="77777777" w:rsidR="007F3511" w:rsidRDefault="007F3511" w:rsidP="0075046E"/>
  </w:endnote>
  <w:endnote w:type="continuationSeparator" w:id="0">
    <w:p w14:paraId="749D7D91" w14:textId="77777777" w:rsidR="007F3511" w:rsidRDefault="007F3511" w:rsidP="0075046E">
      <w:r>
        <w:continuationSeparator/>
      </w:r>
    </w:p>
    <w:p w14:paraId="58E72440" w14:textId="77777777" w:rsidR="007F3511" w:rsidRDefault="007F3511" w:rsidP="0075046E"/>
  </w:endnote>
  <w:endnote w:type="continuationNotice" w:id="1">
    <w:p w14:paraId="1A0BE6FD" w14:textId="77777777" w:rsidR="007F3511" w:rsidRDefault="007F35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2819"/>
      <w:gridCol w:w="2693"/>
      <w:gridCol w:w="5103"/>
      <w:gridCol w:w="567"/>
    </w:tblGrid>
    <w:tr w:rsidR="00117ED0" w:rsidRPr="00F312F2" w14:paraId="1D3E33E5" w14:textId="77777777" w:rsidTr="008635BA">
      <w:trPr>
        <w:trHeight w:val="422"/>
      </w:trPr>
      <w:tc>
        <w:tcPr>
          <w:tcW w:w="2818" w:type="dxa"/>
          <w:vAlign w:val="center"/>
        </w:tcPr>
        <w:p w14:paraId="7EA0D34F" w14:textId="77777777" w:rsidR="00117ED0" w:rsidRPr="00077E9E" w:rsidRDefault="00117ED0" w:rsidP="00080F12">
          <w:pPr>
            <w:pStyle w:val="NoSpacing"/>
            <w:rPr>
              <w:rFonts w:eastAsiaTheme="majorEastAsia"/>
            </w:rPr>
          </w:pPr>
          <w:r w:rsidRPr="00077E9E">
            <w:rPr>
              <w:rFonts w:eastAsiaTheme="majorEastAsia"/>
            </w:rPr>
            <w:t>RACP Curricula Renewal</w:t>
          </w:r>
          <w:r w:rsidRPr="00077E9E">
            <w:br/>
            <w:t>Curriculum Advisory Group</w:t>
          </w:r>
        </w:p>
      </w:tc>
      <w:tc>
        <w:tcPr>
          <w:tcW w:w="2819" w:type="dxa"/>
          <w:vAlign w:val="center"/>
        </w:tcPr>
        <w:p w14:paraId="7AD7773B" w14:textId="77777777" w:rsidR="00117ED0" w:rsidRPr="00077E9E" w:rsidRDefault="00117ED0" w:rsidP="00080F12">
          <w:pPr>
            <w:pStyle w:val="NoSpacing"/>
          </w:pPr>
          <w:r w:rsidRPr="00077E9E">
            <w:t>Workshop pack</w:t>
          </w:r>
          <w:r w:rsidRPr="00077E9E">
            <w:br/>
          </w:r>
          <w:r>
            <w:t>31 March 2017</w:t>
          </w:r>
        </w:p>
      </w:tc>
      <w:tc>
        <w:tcPr>
          <w:tcW w:w="2693" w:type="dxa"/>
          <w:vAlign w:val="center"/>
        </w:tcPr>
        <w:p w14:paraId="37060440" w14:textId="77777777" w:rsidR="00117ED0" w:rsidRPr="00077E9E" w:rsidRDefault="00117ED0" w:rsidP="00080F12">
          <w:pPr>
            <w:pStyle w:val="NoSpacing"/>
            <w:rPr>
              <w:rFonts w:cs="Arial"/>
            </w:rPr>
          </w:pPr>
          <w:hyperlink r:id="rId1" w:history="1">
            <w:r w:rsidRPr="00077E9E">
              <w:rPr>
                <w:rStyle w:val="Hyperlink"/>
                <w:rFonts w:cs="Arial"/>
                <w:color w:val="384967" w:themeColor="accent1"/>
                <w:u w:val="none"/>
                <w14:textFill>
                  <w14:solidFill>
                    <w14:schemeClr w14:val="accent1">
                      <w14:lumMod w14:val="50000"/>
                      <w14:lumMod w14:val="65000"/>
                      <w14:lumOff w14:val="35000"/>
                    </w14:schemeClr>
                  </w14:solidFill>
                </w14:textFill>
              </w:rPr>
              <w:t>Curriculum@racp.edu.au</w:t>
            </w:r>
          </w:hyperlink>
          <w:r w:rsidRPr="00077E9E">
            <w:rPr>
              <w:rFonts w:cs="Arial"/>
            </w:rPr>
            <w:t xml:space="preserve"> </w:t>
          </w:r>
        </w:p>
      </w:tc>
      <w:tc>
        <w:tcPr>
          <w:tcW w:w="5103" w:type="dxa"/>
          <w:tcBorders>
            <w:right w:val="single" w:sz="4" w:space="0" w:color="1C2433" w:themeColor="accent1" w:themeShade="80"/>
          </w:tcBorders>
          <w:vAlign w:val="center"/>
        </w:tcPr>
        <w:p w14:paraId="7CDDE1CA" w14:textId="77777777" w:rsidR="00117ED0" w:rsidRPr="00077E9E" w:rsidRDefault="00117ED0" w:rsidP="00080F12">
          <w:pPr>
            <w:pStyle w:val="NoSpacing"/>
          </w:pPr>
          <w:r w:rsidRPr="00077E9E">
            <w:t xml:space="preserve">Page </w:t>
          </w:r>
        </w:p>
      </w:tc>
      <w:tc>
        <w:tcPr>
          <w:tcW w:w="567" w:type="dxa"/>
          <w:tcBorders>
            <w:left w:val="single" w:sz="4" w:space="0" w:color="1C2433" w:themeColor="accent1" w:themeShade="80"/>
          </w:tcBorders>
          <w:vAlign w:val="center"/>
        </w:tcPr>
        <w:p w14:paraId="672BFAB7" w14:textId="77777777" w:rsidR="00117ED0" w:rsidRPr="00077E9E" w:rsidRDefault="00117ED0" w:rsidP="00080F12">
          <w:pPr>
            <w:pStyle w:val="NoSpacing"/>
          </w:pPr>
          <w:r w:rsidRPr="00077E9E">
            <w:fldChar w:fldCharType="begin"/>
          </w:r>
          <w:r w:rsidRPr="00077E9E">
            <w:instrText xml:space="preserve"> PAGE   \* MERGEFORMAT </w:instrText>
          </w:r>
          <w:r w:rsidRPr="00077E9E">
            <w:fldChar w:fldCharType="separate"/>
          </w:r>
          <w:r>
            <w:rPr>
              <w:noProof/>
            </w:rPr>
            <w:t>18</w:t>
          </w:r>
          <w:r w:rsidRPr="00077E9E">
            <w:rPr>
              <w:noProof/>
            </w:rPr>
            <w:fldChar w:fldCharType="end"/>
          </w:r>
        </w:p>
      </w:tc>
    </w:tr>
  </w:tbl>
  <w:p w14:paraId="7659A3DE" w14:textId="77777777" w:rsidR="00117ED0" w:rsidRDefault="00117ED0" w:rsidP="008635B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EA06" w14:textId="77777777" w:rsidR="007F3511" w:rsidRDefault="007F3511" w:rsidP="00925B66">
      <w:pPr>
        <w:spacing w:before="40" w:after="40"/>
      </w:pPr>
      <w:r>
        <w:separator/>
      </w:r>
    </w:p>
  </w:footnote>
  <w:footnote w:type="continuationSeparator" w:id="0">
    <w:p w14:paraId="1DBB2B82" w14:textId="77777777" w:rsidR="007F3511" w:rsidRDefault="007F3511" w:rsidP="0075046E">
      <w:r>
        <w:continuationSeparator/>
      </w:r>
    </w:p>
    <w:p w14:paraId="3080D3EC" w14:textId="77777777" w:rsidR="007F3511" w:rsidRDefault="007F3511" w:rsidP="0075046E"/>
  </w:footnote>
  <w:footnote w:type="continuationNotice" w:id="1">
    <w:p w14:paraId="40F44821" w14:textId="77777777" w:rsidR="007F3511" w:rsidRDefault="007F35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709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4"/>
      <w:gridCol w:w="7084"/>
    </w:tblGrid>
    <w:tr w:rsidR="000E032A" w:rsidRPr="000E032A" w14:paraId="6CA0FED5" w14:textId="77777777" w:rsidTr="000E032A">
      <w:trPr>
        <w:trHeight w:val="300"/>
      </w:trPr>
      <w:tc>
        <w:tcPr>
          <w:tcW w:w="32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37FFA5D" w14:textId="77777777" w:rsidR="000E032A" w:rsidRPr="000E032A" w:rsidRDefault="000E032A" w:rsidP="000E032A">
          <w:pPr>
            <w:pStyle w:val="Header"/>
            <w:tabs>
              <w:tab w:val="clear" w:pos="9026"/>
              <w:tab w:val="right" w:pos="3270"/>
            </w:tabs>
          </w:pPr>
          <w:r w:rsidRPr="000E032A">
            <w:rPr>
              <w:noProof/>
            </w:rPr>
            <w:drawing>
              <wp:inline distT="0" distB="0" distL="0" distR="0" wp14:anchorId="66479F4D" wp14:editId="64B74861">
                <wp:extent cx="1624083" cy="453730"/>
                <wp:effectExtent l="0" t="0" r="0" b="3810"/>
                <wp:docPr id="1509577914" name="Picture 4" descr="RACP2016_CMYK_withtag_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ACP2016_CMYK_withtag_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49" cy="470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32A">
            <w:t> </w:t>
          </w:r>
        </w:p>
      </w:tc>
      <w:tc>
        <w:tcPr>
          <w:tcW w:w="70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FB48D64" w14:textId="77777777" w:rsidR="000E032A" w:rsidRPr="000E032A" w:rsidRDefault="000E032A" w:rsidP="000E032A">
          <w:pPr>
            <w:pStyle w:val="Header"/>
            <w:jc w:val="right"/>
          </w:pPr>
          <w:r w:rsidRPr="000E032A">
            <w:rPr>
              <w:noProof/>
            </w:rPr>
            <w:drawing>
              <wp:inline distT="0" distB="0" distL="0" distR="0" wp14:anchorId="6660914B" wp14:editId="21B2E535">
                <wp:extent cx="2072308" cy="254159"/>
                <wp:effectExtent l="0" t="0" r="4445" b="0"/>
                <wp:docPr id="59975444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4512" cy="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32A">
            <w:t> </w:t>
          </w:r>
        </w:p>
      </w:tc>
    </w:tr>
  </w:tbl>
  <w:p w14:paraId="775D127C" w14:textId="77777777" w:rsidR="00117ED0" w:rsidRDefault="00117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81FB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4980331" o:spid="_x0000_i1025" type="#_x0000_t75" alt="Checkmark" style="width:11pt;height:9.5pt;visibility:visible;mso-wrap-style:square">
            <v:imagedata r:id="rId1" o:title="Checkmark" croptop="-6485f" cropbottom="-5120f"/>
          </v:shape>
        </w:pict>
      </mc:Choice>
      <mc:Fallback>
        <w:drawing>
          <wp:inline distT="0" distB="0" distL="0" distR="0" wp14:anchorId="4779E126" wp14:editId="4779E127">
            <wp:extent cx="139700" cy="120650"/>
            <wp:effectExtent l="0" t="0" r="0" b="0"/>
            <wp:docPr id="524980331" name="Picture 52498033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heckmark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895" b="-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A9CF499" id="Picture 1387556132" o:spid="_x0000_i1025" type="#_x0000_t75" alt="Exclamation mark" style="width:5.5pt;height:15pt;visibility:visible;mso-wrap-style:square">
            <v:imagedata r:id="rId3" o:title="Exclamation mark" cropbottom="-440f" cropleft="-72363f" cropright="-66901f"/>
          </v:shape>
        </w:pict>
      </mc:Choice>
      <mc:Fallback>
        <w:drawing>
          <wp:inline distT="0" distB="0" distL="0" distR="0" wp14:anchorId="4779E128" wp14:editId="4779E129">
            <wp:extent cx="69850" cy="190500"/>
            <wp:effectExtent l="0" t="0" r="0" b="0"/>
            <wp:docPr id="1387556132" name="Picture 1387556132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417" r="-102083" b="-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26A9D"/>
    <w:multiLevelType w:val="hybridMultilevel"/>
    <w:tmpl w:val="21565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F2955"/>
    <w:multiLevelType w:val="hybridMultilevel"/>
    <w:tmpl w:val="DE04D3CE"/>
    <w:lvl w:ilvl="0" w:tplc="30D0E85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E1E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14B22B33"/>
    <w:multiLevelType w:val="hybridMultilevel"/>
    <w:tmpl w:val="E8BCF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6508F"/>
    <w:multiLevelType w:val="multilevel"/>
    <w:tmpl w:val="8CB43A0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1C2433" w:themeColor="accent1" w:themeShade="80"/>
        <w:sz w:val="16"/>
        <w:szCs w:val="2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  <w:color w:val="1C2433" w:themeColor="accent1" w:themeShade="8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A6080"/>
    <w:multiLevelType w:val="hybridMultilevel"/>
    <w:tmpl w:val="F530D8D4"/>
    <w:lvl w:ilvl="0" w:tplc="3A704CD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65BC"/>
    <w:multiLevelType w:val="hybridMultilevel"/>
    <w:tmpl w:val="6DDE511E"/>
    <w:lvl w:ilvl="0" w:tplc="51D242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33F6"/>
    <w:multiLevelType w:val="hybridMultilevel"/>
    <w:tmpl w:val="74A44DE2"/>
    <w:lvl w:ilvl="0" w:tplc="55B692F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1C2433" w:themeColor="accent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818"/>
    <w:multiLevelType w:val="hybridMultilevel"/>
    <w:tmpl w:val="183E40B2"/>
    <w:lvl w:ilvl="0" w:tplc="49E421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AEE8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6EE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6C69A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ED9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4BC4B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C4E8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50DB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D88F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4B14DF5"/>
    <w:multiLevelType w:val="hybridMultilevel"/>
    <w:tmpl w:val="DE74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652B"/>
    <w:multiLevelType w:val="hybridMultilevel"/>
    <w:tmpl w:val="67F6BB96"/>
    <w:lvl w:ilvl="0" w:tplc="2FFE7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2"/>
        <w:szCs w:val="22"/>
      </w:rPr>
    </w:lvl>
    <w:lvl w:ilvl="1" w:tplc="ED825BFC">
      <w:start w:val="1"/>
      <w:numFmt w:val="bullet"/>
      <w:pStyle w:val="tablebullet2"/>
      <w:lvlText w:val="»"/>
      <w:lvlJc w:val="left"/>
      <w:pPr>
        <w:ind w:left="1080" w:hanging="360"/>
      </w:pPr>
      <w:rPr>
        <w:rFonts w:ascii="Courier New" w:hAnsi="Courier New" w:hint="default"/>
        <w:b w:val="0"/>
        <w:i w:val="0"/>
        <w:color w:val="1C2433" w:themeColor="accent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6045C"/>
    <w:multiLevelType w:val="hybridMultilevel"/>
    <w:tmpl w:val="F2925F3A"/>
    <w:lvl w:ilvl="0" w:tplc="7948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6BCE"/>
    <w:multiLevelType w:val="hybridMultilevel"/>
    <w:tmpl w:val="29CE2734"/>
    <w:lvl w:ilvl="0" w:tplc="51D242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07F7"/>
    <w:multiLevelType w:val="hybridMultilevel"/>
    <w:tmpl w:val="7012FF08"/>
    <w:lvl w:ilvl="0" w:tplc="92A64CB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06B4A"/>
    <w:multiLevelType w:val="hybridMultilevel"/>
    <w:tmpl w:val="71A691F4"/>
    <w:lvl w:ilvl="0" w:tplc="51D242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35AA"/>
    <w:multiLevelType w:val="hybridMultilevel"/>
    <w:tmpl w:val="DEAA9C92"/>
    <w:lvl w:ilvl="0" w:tplc="51D242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73032"/>
    <w:multiLevelType w:val="hybridMultilevel"/>
    <w:tmpl w:val="4044FC5E"/>
    <w:lvl w:ilvl="0" w:tplc="79484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 w:tplc="2B74572C">
      <w:start w:val="1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92454"/>
    <w:multiLevelType w:val="hybridMultilevel"/>
    <w:tmpl w:val="C79419B0"/>
    <w:lvl w:ilvl="0" w:tplc="DA5A2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22CFA"/>
    <w:multiLevelType w:val="hybridMultilevel"/>
    <w:tmpl w:val="625AA53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6125BD6"/>
    <w:multiLevelType w:val="hybridMultilevel"/>
    <w:tmpl w:val="F8BE3982"/>
    <w:lvl w:ilvl="0" w:tplc="79484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A34B5"/>
    <w:multiLevelType w:val="hybridMultilevel"/>
    <w:tmpl w:val="8B2228FC"/>
    <w:lvl w:ilvl="0" w:tplc="92E867E0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D4D3D22"/>
    <w:multiLevelType w:val="hybridMultilevel"/>
    <w:tmpl w:val="87A0A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4572C">
      <w:start w:val="1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FF4B97"/>
    <w:multiLevelType w:val="multilevel"/>
    <w:tmpl w:val="34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2E7BD8"/>
    <w:multiLevelType w:val="hybridMultilevel"/>
    <w:tmpl w:val="7E32C46C"/>
    <w:lvl w:ilvl="0" w:tplc="DD102D28">
      <w:start w:val="1"/>
      <w:numFmt w:val="bullet"/>
      <w:pStyle w:val="Bulletpointlevel1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  <w:sz w:val="22"/>
        <w:szCs w:val="22"/>
      </w:rPr>
    </w:lvl>
    <w:lvl w:ilvl="1" w:tplc="0A829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47B44"/>
    <w:multiLevelType w:val="multilevel"/>
    <w:tmpl w:val="418C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713DA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8CB133A"/>
    <w:multiLevelType w:val="hybridMultilevel"/>
    <w:tmpl w:val="7BFE2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A15274"/>
    <w:multiLevelType w:val="hybridMultilevel"/>
    <w:tmpl w:val="E6863766"/>
    <w:lvl w:ilvl="0" w:tplc="79484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22472"/>
    <w:multiLevelType w:val="hybridMultilevel"/>
    <w:tmpl w:val="07D6E5AA"/>
    <w:lvl w:ilvl="0" w:tplc="31480740">
      <w:start w:val="1"/>
      <w:numFmt w:val="decimal"/>
      <w:pStyle w:val="numberedlist"/>
      <w:lvlText w:val="%1."/>
      <w:lvlJc w:val="left"/>
      <w:pPr>
        <w:ind w:left="360" w:hanging="360"/>
      </w:pPr>
      <w:rPr>
        <w:b/>
        <w:color w:val="1C2433" w:themeColor="accent1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26161F"/>
    <w:multiLevelType w:val="hybridMultilevel"/>
    <w:tmpl w:val="8DB61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F681C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76FC7525"/>
    <w:multiLevelType w:val="hybridMultilevel"/>
    <w:tmpl w:val="D18EBA9E"/>
    <w:lvl w:ilvl="0" w:tplc="51D242DC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552330"/>
    <w:multiLevelType w:val="hybridMultilevel"/>
    <w:tmpl w:val="5BAC36E2"/>
    <w:lvl w:ilvl="0" w:tplc="79484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47BBE"/>
    <w:multiLevelType w:val="hybridMultilevel"/>
    <w:tmpl w:val="7FEE6072"/>
    <w:lvl w:ilvl="0" w:tplc="54940F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996642029">
    <w:abstractNumId w:val="4"/>
  </w:num>
  <w:num w:numId="2" w16cid:durableId="790512888">
    <w:abstractNumId w:val="10"/>
  </w:num>
  <w:num w:numId="3" w16cid:durableId="1606812770">
    <w:abstractNumId w:val="23"/>
  </w:num>
  <w:num w:numId="4" w16cid:durableId="1650212551">
    <w:abstractNumId w:val="28"/>
  </w:num>
  <w:num w:numId="5" w16cid:durableId="288248947">
    <w:abstractNumId w:val="7"/>
  </w:num>
  <w:num w:numId="6" w16cid:durableId="1317370728">
    <w:abstractNumId w:val="5"/>
  </w:num>
  <w:num w:numId="7" w16cid:durableId="1173302863">
    <w:abstractNumId w:val="8"/>
  </w:num>
  <w:num w:numId="8" w16cid:durableId="1115707718">
    <w:abstractNumId w:val="29"/>
  </w:num>
  <w:num w:numId="9" w16cid:durableId="1438016911">
    <w:abstractNumId w:val="13"/>
  </w:num>
  <w:num w:numId="10" w16cid:durableId="1398748547">
    <w:abstractNumId w:val="26"/>
  </w:num>
  <w:num w:numId="11" w16cid:durableId="1249265813">
    <w:abstractNumId w:val="3"/>
  </w:num>
  <w:num w:numId="12" w16cid:durableId="1254439218">
    <w:abstractNumId w:val="21"/>
  </w:num>
  <w:num w:numId="13" w16cid:durableId="824514497">
    <w:abstractNumId w:val="19"/>
  </w:num>
  <w:num w:numId="14" w16cid:durableId="1359310631">
    <w:abstractNumId w:val="15"/>
  </w:num>
  <w:num w:numId="15" w16cid:durableId="369644394">
    <w:abstractNumId w:val="16"/>
  </w:num>
  <w:num w:numId="16" w16cid:durableId="597493341">
    <w:abstractNumId w:val="0"/>
  </w:num>
  <w:num w:numId="17" w16cid:durableId="1262564597">
    <w:abstractNumId w:val="9"/>
  </w:num>
  <w:num w:numId="18" w16cid:durableId="941955808">
    <w:abstractNumId w:val="32"/>
  </w:num>
  <w:num w:numId="19" w16cid:durableId="1020814838">
    <w:abstractNumId w:val="12"/>
  </w:num>
  <w:num w:numId="20" w16cid:durableId="956371988">
    <w:abstractNumId w:val="31"/>
  </w:num>
  <w:num w:numId="21" w16cid:durableId="1145126570">
    <w:abstractNumId w:val="17"/>
  </w:num>
  <w:num w:numId="22" w16cid:durableId="1581254391">
    <w:abstractNumId w:val="6"/>
  </w:num>
  <w:num w:numId="23" w16cid:durableId="268241492">
    <w:abstractNumId w:val="11"/>
  </w:num>
  <w:num w:numId="24" w16cid:durableId="256325847">
    <w:abstractNumId w:val="27"/>
  </w:num>
  <w:num w:numId="25" w16cid:durableId="1503619700">
    <w:abstractNumId w:val="14"/>
  </w:num>
  <w:num w:numId="26" w16cid:durableId="1713965372">
    <w:abstractNumId w:val="22"/>
  </w:num>
  <w:num w:numId="27" w16cid:durableId="733089919">
    <w:abstractNumId w:val="24"/>
  </w:num>
  <w:num w:numId="28" w16cid:durableId="2133009438">
    <w:abstractNumId w:val="18"/>
  </w:num>
  <w:num w:numId="29" w16cid:durableId="1015499806">
    <w:abstractNumId w:val="20"/>
  </w:num>
  <w:num w:numId="30" w16cid:durableId="1936743488">
    <w:abstractNumId w:val="1"/>
  </w:num>
  <w:num w:numId="31" w16cid:durableId="1093235728">
    <w:abstractNumId w:val="2"/>
  </w:num>
  <w:num w:numId="32" w16cid:durableId="34932811">
    <w:abstractNumId w:val="33"/>
  </w:num>
  <w:num w:numId="33" w16cid:durableId="1974287791">
    <w:abstractNumId w:val="30"/>
  </w:num>
  <w:num w:numId="34" w16cid:durableId="140097537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AA"/>
    <w:rsid w:val="00000028"/>
    <w:rsid w:val="000000CA"/>
    <w:rsid w:val="00000340"/>
    <w:rsid w:val="0000080F"/>
    <w:rsid w:val="00001F40"/>
    <w:rsid w:val="00002ED0"/>
    <w:rsid w:val="0000301F"/>
    <w:rsid w:val="00003A56"/>
    <w:rsid w:val="00004312"/>
    <w:rsid w:val="00004E8C"/>
    <w:rsid w:val="000057E4"/>
    <w:rsid w:val="00005D65"/>
    <w:rsid w:val="00005F62"/>
    <w:rsid w:val="00007D17"/>
    <w:rsid w:val="00010274"/>
    <w:rsid w:val="00010882"/>
    <w:rsid w:val="00010A30"/>
    <w:rsid w:val="00011188"/>
    <w:rsid w:val="0001138E"/>
    <w:rsid w:val="00011C10"/>
    <w:rsid w:val="00011CAC"/>
    <w:rsid w:val="00011FE2"/>
    <w:rsid w:val="00012DEB"/>
    <w:rsid w:val="00013115"/>
    <w:rsid w:val="00013163"/>
    <w:rsid w:val="00013446"/>
    <w:rsid w:val="00013757"/>
    <w:rsid w:val="00013A00"/>
    <w:rsid w:val="00013DAF"/>
    <w:rsid w:val="0001506F"/>
    <w:rsid w:val="00015656"/>
    <w:rsid w:val="0001587E"/>
    <w:rsid w:val="00015E2F"/>
    <w:rsid w:val="000170C1"/>
    <w:rsid w:val="0001739A"/>
    <w:rsid w:val="00020DE1"/>
    <w:rsid w:val="000213B2"/>
    <w:rsid w:val="00021C0A"/>
    <w:rsid w:val="0002253F"/>
    <w:rsid w:val="000227E2"/>
    <w:rsid w:val="00022873"/>
    <w:rsid w:val="00023BE2"/>
    <w:rsid w:val="00023FF8"/>
    <w:rsid w:val="00024EBA"/>
    <w:rsid w:val="000253F9"/>
    <w:rsid w:val="000255A5"/>
    <w:rsid w:val="00025B41"/>
    <w:rsid w:val="00025B4F"/>
    <w:rsid w:val="000262A4"/>
    <w:rsid w:val="0002634E"/>
    <w:rsid w:val="0002640A"/>
    <w:rsid w:val="000268B8"/>
    <w:rsid w:val="0002694C"/>
    <w:rsid w:val="00030E04"/>
    <w:rsid w:val="00030F77"/>
    <w:rsid w:val="000314F9"/>
    <w:rsid w:val="00031F18"/>
    <w:rsid w:val="000320B7"/>
    <w:rsid w:val="00032851"/>
    <w:rsid w:val="00032F85"/>
    <w:rsid w:val="00032F92"/>
    <w:rsid w:val="000331CB"/>
    <w:rsid w:val="000332C5"/>
    <w:rsid w:val="00033F11"/>
    <w:rsid w:val="0003437F"/>
    <w:rsid w:val="00034A47"/>
    <w:rsid w:val="00034B40"/>
    <w:rsid w:val="00034B91"/>
    <w:rsid w:val="000350B9"/>
    <w:rsid w:val="00035994"/>
    <w:rsid w:val="00035AE2"/>
    <w:rsid w:val="00036053"/>
    <w:rsid w:val="0003615C"/>
    <w:rsid w:val="0003668D"/>
    <w:rsid w:val="00036BBD"/>
    <w:rsid w:val="00037B93"/>
    <w:rsid w:val="00040675"/>
    <w:rsid w:val="00040DE6"/>
    <w:rsid w:val="0004262A"/>
    <w:rsid w:val="00042733"/>
    <w:rsid w:val="00042872"/>
    <w:rsid w:val="00044BE1"/>
    <w:rsid w:val="0004677A"/>
    <w:rsid w:val="00046AA0"/>
    <w:rsid w:val="0005143E"/>
    <w:rsid w:val="00051586"/>
    <w:rsid w:val="00051CE2"/>
    <w:rsid w:val="00051D27"/>
    <w:rsid w:val="00051DBB"/>
    <w:rsid w:val="000520B9"/>
    <w:rsid w:val="0005268C"/>
    <w:rsid w:val="000527A1"/>
    <w:rsid w:val="000527A2"/>
    <w:rsid w:val="00052E25"/>
    <w:rsid w:val="0005322D"/>
    <w:rsid w:val="0005342C"/>
    <w:rsid w:val="00053A6E"/>
    <w:rsid w:val="00054184"/>
    <w:rsid w:val="0005460D"/>
    <w:rsid w:val="00054660"/>
    <w:rsid w:val="00055173"/>
    <w:rsid w:val="00055208"/>
    <w:rsid w:val="00055877"/>
    <w:rsid w:val="00055AC3"/>
    <w:rsid w:val="00056564"/>
    <w:rsid w:val="00056F85"/>
    <w:rsid w:val="00057957"/>
    <w:rsid w:val="00060B25"/>
    <w:rsid w:val="000610AB"/>
    <w:rsid w:val="000611FA"/>
    <w:rsid w:val="000613D9"/>
    <w:rsid w:val="00062BF1"/>
    <w:rsid w:val="0006347E"/>
    <w:rsid w:val="000645F8"/>
    <w:rsid w:val="00064A57"/>
    <w:rsid w:val="00065BBA"/>
    <w:rsid w:val="0006757B"/>
    <w:rsid w:val="00067E7A"/>
    <w:rsid w:val="000703B5"/>
    <w:rsid w:val="00070F6E"/>
    <w:rsid w:val="00071052"/>
    <w:rsid w:val="000728CF"/>
    <w:rsid w:val="0007357D"/>
    <w:rsid w:val="000737FD"/>
    <w:rsid w:val="00073A14"/>
    <w:rsid w:val="0007497F"/>
    <w:rsid w:val="00074F14"/>
    <w:rsid w:val="000752BF"/>
    <w:rsid w:val="000760E5"/>
    <w:rsid w:val="000772EF"/>
    <w:rsid w:val="000778C5"/>
    <w:rsid w:val="00077E9E"/>
    <w:rsid w:val="0008002C"/>
    <w:rsid w:val="000809A5"/>
    <w:rsid w:val="00080B55"/>
    <w:rsid w:val="00080F12"/>
    <w:rsid w:val="000815F2"/>
    <w:rsid w:val="00081615"/>
    <w:rsid w:val="00081B8A"/>
    <w:rsid w:val="000826F4"/>
    <w:rsid w:val="0008573C"/>
    <w:rsid w:val="0008639A"/>
    <w:rsid w:val="00086669"/>
    <w:rsid w:val="00086DBC"/>
    <w:rsid w:val="0008713E"/>
    <w:rsid w:val="00087516"/>
    <w:rsid w:val="00087D0C"/>
    <w:rsid w:val="00090D99"/>
    <w:rsid w:val="000914EE"/>
    <w:rsid w:val="00091747"/>
    <w:rsid w:val="00091F98"/>
    <w:rsid w:val="00092399"/>
    <w:rsid w:val="00092BF6"/>
    <w:rsid w:val="00093836"/>
    <w:rsid w:val="0009439A"/>
    <w:rsid w:val="000945DB"/>
    <w:rsid w:val="00095212"/>
    <w:rsid w:val="00095548"/>
    <w:rsid w:val="000959DC"/>
    <w:rsid w:val="00097281"/>
    <w:rsid w:val="00097589"/>
    <w:rsid w:val="00097807"/>
    <w:rsid w:val="00097B42"/>
    <w:rsid w:val="00097C68"/>
    <w:rsid w:val="000A0BB6"/>
    <w:rsid w:val="000A16F2"/>
    <w:rsid w:val="000A194D"/>
    <w:rsid w:val="000A2054"/>
    <w:rsid w:val="000A232B"/>
    <w:rsid w:val="000A2B07"/>
    <w:rsid w:val="000A2B57"/>
    <w:rsid w:val="000A2FA7"/>
    <w:rsid w:val="000A3AFD"/>
    <w:rsid w:val="000A4395"/>
    <w:rsid w:val="000A58C0"/>
    <w:rsid w:val="000B08ED"/>
    <w:rsid w:val="000B2730"/>
    <w:rsid w:val="000B2DA5"/>
    <w:rsid w:val="000B2EBF"/>
    <w:rsid w:val="000B37E2"/>
    <w:rsid w:val="000B3A9B"/>
    <w:rsid w:val="000B433C"/>
    <w:rsid w:val="000B507E"/>
    <w:rsid w:val="000B5B7C"/>
    <w:rsid w:val="000B69B3"/>
    <w:rsid w:val="000B6F5B"/>
    <w:rsid w:val="000C0B60"/>
    <w:rsid w:val="000C114B"/>
    <w:rsid w:val="000C13A4"/>
    <w:rsid w:val="000C16E5"/>
    <w:rsid w:val="000C2064"/>
    <w:rsid w:val="000C22F8"/>
    <w:rsid w:val="000C23A5"/>
    <w:rsid w:val="000C2616"/>
    <w:rsid w:val="000C27C1"/>
    <w:rsid w:val="000C2910"/>
    <w:rsid w:val="000C3F5C"/>
    <w:rsid w:val="000C4558"/>
    <w:rsid w:val="000C4A99"/>
    <w:rsid w:val="000C4D40"/>
    <w:rsid w:val="000C5977"/>
    <w:rsid w:val="000C5FAC"/>
    <w:rsid w:val="000C6269"/>
    <w:rsid w:val="000C649B"/>
    <w:rsid w:val="000C6CDC"/>
    <w:rsid w:val="000C766E"/>
    <w:rsid w:val="000C78FB"/>
    <w:rsid w:val="000C79C0"/>
    <w:rsid w:val="000D02CA"/>
    <w:rsid w:val="000D145F"/>
    <w:rsid w:val="000D1995"/>
    <w:rsid w:val="000D27FC"/>
    <w:rsid w:val="000D2B62"/>
    <w:rsid w:val="000D3888"/>
    <w:rsid w:val="000D40C5"/>
    <w:rsid w:val="000D412C"/>
    <w:rsid w:val="000D42F4"/>
    <w:rsid w:val="000D4ACC"/>
    <w:rsid w:val="000D4BE9"/>
    <w:rsid w:val="000D7380"/>
    <w:rsid w:val="000D7741"/>
    <w:rsid w:val="000D7CA1"/>
    <w:rsid w:val="000E032A"/>
    <w:rsid w:val="000E053D"/>
    <w:rsid w:val="000E0FB4"/>
    <w:rsid w:val="000E21E5"/>
    <w:rsid w:val="000E298C"/>
    <w:rsid w:val="000E3DE5"/>
    <w:rsid w:val="000E4579"/>
    <w:rsid w:val="000E51E1"/>
    <w:rsid w:val="000E57CC"/>
    <w:rsid w:val="000E69EB"/>
    <w:rsid w:val="000E6B30"/>
    <w:rsid w:val="000E715B"/>
    <w:rsid w:val="000F0561"/>
    <w:rsid w:val="000F0E5F"/>
    <w:rsid w:val="000F2671"/>
    <w:rsid w:val="000F39F3"/>
    <w:rsid w:val="000F4E46"/>
    <w:rsid w:val="000F57BA"/>
    <w:rsid w:val="000F6063"/>
    <w:rsid w:val="000F7296"/>
    <w:rsid w:val="000F7FE4"/>
    <w:rsid w:val="00101901"/>
    <w:rsid w:val="0010193C"/>
    <w:rsid w:val="0010339E"/>
    <w:rsid w:val="00103A4C"/>
    <w:rsid w:val="00103D1B"/>
    <w:rsid w:val="00104FA5"/>
    <w:rsid w:val="00105032"/>
    <w:rsid w:val="00105064"/>
    <w:rsid w:val="00105B45"/>
    <w:rsid w:val="001060EA"/>
    <w:rsid w:val="001062A1"/>
    <w:rsid w:val="001063EE"/>
    <w:rsid w:val="0010687C"/>
    <w:rsid w:val="0010708A"/>
    <w:rsid w:val="00110526"/>
    <w:rsid w:val="001114AB"/>
    <w:rsid w:val="0011179C"/>
    <w:rsid w:val="00111B62"/>
    <w:rsid w:val="00111B6F"/>
    <w:rsid w:val="00112F2C"/>
    <w:rsid w:val="00114FC4"/>
    <w:rsid w:val="0011529C"/>
    <w:rsid w:val="0011536F"/>
    <w:rsid w:val="001168CA"/>
    <w:rsid w:val="00116E85"/>
    <w:rsid w:val="001172F1"/>
    <w:rsid w:val="00117C61"/>
    <w:rsid w:val="00117ED0"/>
    <w:rsid w:val="00120637"/>
    <w:rsid w:val="001206B4"/>
    <w:rsid w:val="00120CA1"/>
    <w:rsid w:val="00121D24"/>
    <w:rsid w:val="00122017"/>
    <w:rsid w:val="0012239F"/>
    <w:rsid w:val="00123E5A"/>
    <w:rsid w:val="00126772"/>
    <w:rsid w:val="00126856"/>
    <w:rsid w:val="0012770F"/>
    <w:rsid w:val="0012791D"/>
    <w:rsid w:val="00127BA0"/>
    <w:rsid w:val="00130E96"/>
    <w:rsid w:val="00130E9E"/>
    <w:rsid w:val="00131FEE"/>
    <w:rsid w:val="001321C4"/>
    <w:rsid w:val="00133449"/>
    <w:rsid w:val="001338FD"/>
    <w:rsid w:val="00133AC7"/>
    <w:rsid w:val="00133BFE"/>
    <w:rsid w:val="001341DF"/>
    <w:rsid w:val="00134E30"/>
    <w:rsid w:val="00135461"/>
    <w:rsid w:val="001356DD"/>
    <w:rsid w:val="00136EC2"/>
    <w:rsid w:val="00136FEA"/>
    <w:rsid w:val="001374E3"/>
    <w:rsid w:val="00137544"/>
    <w:rsid w:val="001400C1"/>
    <w:rsid w:val="001404DC"/>
    <w:rsid w:val="00140D3F"/>
    <w:rsid w:val="00141532"/>
    <w:rsid w:val="001418BD"/>
    <w:rsid w:val="00142151"/>
    <w:rsid w:val="001422BA"/>
    <w:rsid w:val="001430D2"/>
    <w:rsid w:val="001432B2"/>
    <w:rsid w:val="00143553"/>
    <w:rsid w:val="00143BE7"/>
    <w:rsid w:val="00143D05"/>
    <w:rsid w:val="00143D1B"/>
    <w:rsid w:val="00145141"/>
    <w:rsid w:val="00145748"/>
    <w:rsid w:val="00145792"/>
    <w:rsid w:val="001459F8"/>
    <w:rsid w:val="00145C8E"/>
    <w:rsid w:val="00145EA7"/>
    <w:rsid w:val="0014656B"/>
    <w:rsid w:val="00146C35"/>
    <w:rsid w:val="001501F3"/>
    <w:rsid w:val="001502F9"/>
    <w:rsid w:val="0015033C"/>
    <w:rsid w:val="00150363"/>
    <w:rsid w:val="0015038F"/>
    <w:rsid w:val="0015091E"/>
    <w:rsid w:val="00150B25"/>
    <w:rsid w:val="00150DB0"/>
    <w:rsid w:val="001510B6"/>
    <w:rsid w:val="00151A54"/>
    <w:rsid w:val="00151F4E"/>
    <w:rsid w:val="001521D8"/>
    <w:rsid w:val="001525D0"/>
    <w:rsid w:val="0015285A"/>
    <w:rsid w:val="00153CD1"/>
    <w:rsid w:val="00154685"/>
    <w:rsid w:val="001549CE"/>
    <w:rsid w:val="001551DD"/>
    <w:rsid w:val="00156BE7"/>
    <w:rsid w:val="00156D2D"/>
    <w:rsid w:val="00157B3A"/>
    <w:rsid w:val="0016046A"/>
    <w:rsid w:val="00160B43"/>
    <w:rsid w:val="00161B37"/>
    <w:rsid w:val="00161CCE"/>
    <w:rsid w:val="00163188"/>
    <w:rsid w:val="0016329D"/>
    <w:rsid w:val="00163302"/>
    <w:rsid w:val="00163FAA"/>
    <w:rsid w:val="001641B3"/>
    <w:rsid w:val="00164278"/>
    <w:rsid w:val="00164D6A"/>
    <w:rsid w:val="001650ED"/>
    <w:rsid w:val="001656B5"/>
    <w:rsid w:val="001658BF"/>
    <w:rsid w:val="00165A7D"/>
    <w:rsid w:val="00165C54"/>
    <w:rsid w:val="0016627E"/>
    <w:rsid w:val="00166676"/>
    <w:rsid w:val="0016787F"/>
    <w:rsid w:val="00170106"/>
    <w:rsid w:val="00170E9B"/>
    <w:rsid w:val="00170F89"/>
    <w:rsid w:val="00171005"/>
    <w:rsid w:val="0017145E"/>
    <w:rsid w:val="00171663"/>
    <w:rsid w:val="00171A0E"/>
    <w:rsid w:val="00171CAF"/>
    <w:rsid w:val="001725A9"/>
    <w:rsid w:val="001725E0"/>
    <w:rsid w:val="0017291E"/>
    <w:rsid w:val="00172D35"/>
    <w:rsid w:val="0017343D"/>
    <w:rsid w:val="0017369B"/>
    <w:rsid w:val="0017383B"/>
    <w:rsid w:val="00174E74"/>
    <w:rsid w:val="0017518E"/>
    <w:rsid w:val="00176805"/>
    <w:rsid w:val="00177718"/>
    <w:rsid w:val="00177915"/>
    <w:rsid w:val="0018049F"/>
    <w:rsid w:val="00180523"/>
    <w:rsid w:val="0018089F"/>
    <w:rsid w:val="001814CE"/>
    <w:rsid w:val="00181E0E"/>
    <w:rsid w:val="00182317"/>
    <w:rsid w:val="001824C8"/>
    <w:rsid w:val="00183C8D"/>
    <w:rsid w:val="00183E3F"/>
    <w:rsid w:val="00184225"/>
    <w:rsid w:val="00185657"/>
    <w:rsid w:val="001870E6"/>
    <w:rsid w:val="001877D9"/>
    <w:rsid w:val="00187B03"/>
    <w:rsid w:val="00187B6B"/>
    <w:rsid w:val="00190B56"/>
    <w:rsid w:val="00191596"/>
    <w:rsid w:val="00191731"/>
    <w:rsid w:val="0019314B"/>
    <w:rsid w:val="0019352F"/>
    <w:rsid w:val="001938DA"/>
    <w:rsid w:val="00193A43"/>
    <w:rsid w:val="001945CC"/>
    <w:rsid w:val="001946E0"/>
    <w:rsid w:val="0019575C"/>
    <w:rsid w:val="00195C42"/>
    <w:rsid w:val="00196EC8"/>
    <w:rsid w:val="0019711E"/>
    <w:rsid w:val="00197A45"/>
    <w:rsid w:val="001A0D26"/>
    <w:rsid w:val="001A1A3D"/>
    <w:rsid w:val="001A23CB"/>
    <w:rsid w:val="001A34FF"/>
    <w:rsid w:val="001A3EAF"/>
    <w:rsid w:val="001A485D"/>
    <w:rsid w:val="001A4AAA"/>
    <w:rsid w:val="001A50A8"/>
    <w:rsid w:val="001A54A8"/>
    <w:rsid w:val="001A5B2F"/>
    <w:rsid w:val="001A6E8E"/>
    <w:rsid w:val="001A76EC"/>
    <w:rsid w:val="001A7753"/>
    <w:rsid w:val="001A7868"/>
    <w:rsid w:val="001A7D24"/>
    <w:rsid w:val="001B00F1"/>
    <w:rsid w:val="001B081D"/>
    <w:rsid w:val="001B17BE"/>
    <w:rsid w:val="001B32A7"/>
    <w:rsid w:val="001B4966"/>
    <w:rsid w:val="001B497E"/>
    <w:rsid w:val="001B4B1D"/>
    <w:rsid w:val="001B4C6F"/>
    <w:rsid w:val="001B4E03"/>
    <w:rsid w:val="001B4E51"/>
    <w:rsid w:val="001B512B"/>
    <w:rsid w:val="001B55A6"/>
    <w:rsid w:val="001B60A6"/>
    <w:rsid w:val="001B6231"/>
    <w:rsid w:val="001B6521"/>
    <w:rsid w:val="001B6622"/>
    <w:rsid w:val="001B6E38"/>
    <w:rsid w:val="001B74BC"/>
    <w:rsid w:val="001C0053"/>
    <w:rsid w:val="001C0B22"/>
    <w:rsid w:val="001C0BBE"/>
    <w:rsid w:val="001C13BA"/>
    <w:rsid w:val="001C2E71"/>
    <w:rsid w:val="001C3773"/>
    <w:rsid w:val="001C3A22"/>
    <w:rsid w:val="001C3F94"/>
    <w:rsid w:val="001C4970"/>
    <w:rsid w:val="001C5361"/>
    <w:rsid w:val="001C5D0B"/>
    <w:rsid w:val="001C7235"/>
    <w:rsid w:val="001C762B"/>
    <w:rsid w:val="001D011D"/>
    <w:rsid w:val="001D0667"/>
    <w:rsid w:val="001D0EED"/>
    <w:rsid w:val="001D1E52"/>
    <w:rsid w:val="001D1EB3"/>
    <w:rsid w:val="001D430C"/>
    <w:rsid w:val="001D45A7"/>
    <w:rsid w:val="001D48A8"/>
    <w:rsid w:val="001D53B9"/>
    <w:rsid w:val="001D5A8E"/>
    <w:rsid w:val="001D5B80"/>
    <w:rsid w:val="001D6E15"/>
    <w:rsid w:val="001E1199"/>
    <w:rsid w:val="001E1378"/>
    <w:rsid w:val="001E18A8"/>
    <w:rsid w:val="001E1E9B"/>
    <w:rsid w:val="001E208B"/>
    <w:rsid w:val="001E21D0"/>
    <w:rsid w:val="001E244F"/>
    <w:rsid w:val="001E2AA0"/>
    <w:rsid w:val="001E3899"/>
    <w:rsid w:val="001E3930"/>
    <w:rsid w:val="001E3BF1"/>
    <w:rsid w:val="001E4846"/>
    <w:rsid w:val="001E4A02"/>
    <w:rsid w:val="001E540E"/>
    <w:rsid w:val="001E5716"/>
    <w:rsid w:val="001E5A38"/>
    <w:rsid w:val="001E5F64"/>
    <w:rsid w:val="001E6887"/>
    <w:rsid w:val="001E7168"/>
    <w:rsid w:val="001E7264"/>
    <w:rsid w:val="001E7401"/>
    <w:rsid w:val="001E76AC"/>
    <w:rsid w:val="001F0F43"/>
    <w:rsid w:val="001F1EBE"/>
    <w:rsid w:val="001F3472"/>
    <w:rsid w:val="001F4752"/>
    <w:rsid w:val="001F4E8C"/>
    <w:rsid w:val="001F4EF1"/>
    <w:rsid w:val="001F589F"/>
    <w:rsid w:val="001F5C9A"/>
    <w:rsid w:val="001F60CC"/>
    <w:rsid w:val="001F6714"/>
    <w:rsid w:val="001F6991"/>
    <w:rsid w:val="001F6A02"/>
    <w:rsid w:val="001F75AA"/>
    <w:rsid w:val="00200469"/>
    <w:rsid w:val="00200B53"/>
    <w:rsid w:val="00202078"/>
    <w:rsid w:val="00202233"/>
    <w:rsid w:val="00202EE7"/>
    <w:rsid w:val="002032E8"/>
    <w:rsid w:val="00203412"/>
    <w:rsid w:val="00203517"/>
    <w:rsid w:val="002039EF"/>
    <w:rsid w:val="00204563"/>
    <w:rsid w:val="00205B06"/>
    <w:rsid w:val="002060C9"/>
    <w:rsid w:val="00206376"/>
    <w:rsid w:val="00206456"/>
    <w:rsid w:val="00206C2C"/>
    <w:rsid w:val="0021041F"/>
    <w:rsid w:val="00211822"/>
    <w:rsid w:val="00211A61"/>
    <w:rsid w:val="00211C5E"/>
    <w:rsid w:val="00212123"/>
    <w:rsid w:val="00213FAA"/>
    <w:rsid w:val="00214EE3"/>
    <w:rsid w:val="00215CF4"/>
    <w:rsid w:val="002165E7"/>
    <w:rsid w:val="002169B3"/>
    <w:rsid w:val="0022061C"/>
    <w:rsid w:val="00220651"/>
    <w:rsid w:val="00220DEB"/>
    <w:rsid w:val="00221BCE"/>
    <w:rsid w:val="002221B9"/>
    <w:rsid w:val="0022263A"/>
    <w:rsid w:val="00222A43"/>
    <w:rsid w:val="00222DE5"/>
    <w:rsid w:val="002247B0"/>
    <w:rsid w:val="00225011"/>
    <w:rsid w:val="00226C90"/>
    <w:rsid w:val="00230061"/>
    <w:rsid w:val="00230F6A"/>
    <w:rsid w:val="00231B9E"/>
    <w:rsid w:val="00232027"/>
    <w:rsid w:val="002321C3"/>
    <w:rsid w:val="002345CF"/>
    <w:rsid w:val="00235325"/>
    <w:rsid w:val="00235C57"/>
    <w:rsid w:val="00235FA4"/>
    <w:rsid w:val="00236AD1"/>
    <w:rsid w:val="00237915"/>
    <w:rsid w:val="00240626"/>
    <w:rsid w:val="00240660"/>
    <w:rsid w:val="00240722"/>
    <w:rsid w:val="002412F5"/>
    <w:rsid w:val="0024275E"/>
    <w:rsid w:val="00243062"/>
    <w:rsid w:val="00244233"/>
    <w:rsid w:val="002444C7"/>
    <w:rsid w:val="002446F2"/>
    <w:rsid w:val="0024550F"/>
    <w:rsid w:val="00245F39"/>
    <w:rsid w:val="0024627E"/>
    <w:rsid w:val="00246418"/>
    <w:rsid w:val="0024690C"/>
    <w:rsid w:val="002478BC"/>
    <w:rsid w:val="00247FB7"/>
    <w:rsid w:val="002503E9"/>
    <w:rsid w:val="00250A4A"/>
    <w:rsid w:val="0025122A"/>
    <w:rsid w:val="002514B6"/>
    <w:rsid w:val="00252545"/>
    <w:rsid w:val="002526D8"/>
    <w:rsid w:val="00252F37"/>
    <w:rsid w:val="00253934"/>
    <w:rsid w:val="002540B0"/>
    <w:rsid w:val="00254A2E"/>
    <w:rsid w:val="00254CCB"/>
    <w:rsid w:val="00254E4E"/>
    <w:rsid w:val="00255EAE"/>
    <w:rsid w:val="00256C41"/>
    <w:rsid w:val="002574A2"/>
    <w:rsid w:val="00257793"/>
    <w:rsid w:val="002602F0"/>
    <w:rsid w:val="0026071A"/>
    <w:rsid w:val="0026095E"/>
    <w:rsid w:val="00261382"/>
    <w:rsid w:val="00262202"/>
    <w:rsid w:val="002637FE"/>
    <w:rsid w:val="00263DAD"/>
    <w:rsid w:val="00264775"/>
    <w:rsid w:val="00264C2C"/>
    <w:rsid w:val="00267A73"/>
    <w:rsid w:val="00267DC0"/>
    <w:rsid w:val="00267DE5"/>
    <w:rsid w:val="00267F36"/>
    <w:rsid w:val="00270179"/>
    <w:rsid w:val="002701AC"/>
    <w:rsid w:val="00272871"/>
    <w:rsid w:val="00272992"/>
    <w:rsid w:val="002729EF"/>
    <w:rsid w:val="00273530"/>
    <w:rsid w:val="002742BD"/>
    <w:rsid w:val="002744C7"/>
    <w:rsid w:val="002745A4"/>
    <w:rsid w:val="00275A6D"/>
    <w:rsid w:val="002762D0"/>
    <w:rsid w:val="00276372"/>
    <w:rsid w:val="00276A1B"/>
    <w:rsid w:val="00276B1A"/>
    <w:rsid w:val="002779E7"/>
    <w:rsid w:val="00281220"/>
    <w:rsid w:val="00281742"/>
    <w:rsid w:val="002819CD"/>
    <w:rsid w:val="002824D2"/>
    <w:rsid w:val="0028279F"/>
    <w:rsid w:val="00284773"/>
    <w:rsid w:val="00285BE7"/>
    <w:rsid w:val="0028777E"/>
    <w:rsid w:val="00290742"/>
    <w:rsid w:val="002912FF"/>
    <w:rsid w:val="0029145E"/>
    <w:rsid w:val="00291E8F"/>
    <w:rsid w:val="00291E90"/>
    <w:rsid w:val="00291F7C"/>
    <w:rsid w:val="00292012"/>
    <w:rsid w:val="00292A91"/>
    <w:rsid w:val="00293989"/>
    <w:rsid w:val="00294EF3"/>
    <w:rsid w:val="00294F6A"/>
    <w:rsid w:val="00296440"/>
    <w:rsid w:val="00296EA0"/>
    <w:rsid w:val="00297106"/>
    <w:rsid w:val="002A0831"/>
    <w:rsid w:val="002A2A95"/>
    <w:rsid w:val="002A2E26"/>
    <w:rsid w:val="002A368C"/>
    <w:rsid w:val="002A4494"/>
    <w:rsid w:val="002A4726"/>
    <w:rsid w:val="002A5DC4"/>
    <w:rsid w:val="002A60DB"/>
    <w:rsid w:val="002A641B"/>
    <w:rsid w:val="002A6863"/>
    <w:rsid w:val="002A72D2"/>
    <w:rsid w:val="002A760A"/>
    <w:rsid w:val="002A7AF7"/>
    <w:rsid w:val="002B087C"/>
    <w:rsid w:val="002B17B8"/>
    <w:rsid w:val="002B2DA4"/>
    <w:rsid w:val="002B34E5"/>
    <w:rsid w:val="002B526B"/>
    <w:rsid w:val="002B5D65"/>
    <w:rsid w:val="002B606F"/>
    <w:rsid w:val="002B680C"/>
    <w:rsid w:val="002B6930"/>
    <w:rsid w:val="002B6BFD"/>
    <w:rsid w:val="002C0277"/>
    <w:rsid w:val="002C115F"/>
    <w:rsid w:val="002C1680"/>
    <w:rsid w:val="002C2CE3"/>
    <w:rsid w:val="002C2F6C"/>
    <w:rsid w:val="002C417B"/>
    <w:rsid w:val="002C51B9"/>
    <w:rsid w:val="002C5650"/>
    <w:rsid w:val="002C77E9"/>
    <w:rsid w:val="002C7807"/>
    <w:rsid w:val="002D31B7"/>
    <w:rsid w:val="002D34BD"/>
    <w:rsid w:val="002D387B"/>
    <w:rsid w:val="002D4093"/>
    <w:rsid w:val="002D497A"/>
    <w:rsid w:val="002D52ED"/>
    <w:rsid w:val="002D706B"/>
    <w:rsid w:val="002E0478"/>
    <w:rsid w:val="002E0E95"/>
    <w:rsid w:val="002E12CD"/>
    <w:rsid w:val="002E148F"/>
    <w:rsid w:val="002E149A"/>
    <w:rsid w:val="002E1723"/>
    <w:rsid w:val="002E2355"/>
    <w:rsid w:val="002E24C4"/>
    <w:rsid w:val="002E2F22"/>
    <w:rsid w:val="002E4335"/>
    <w:rsid w:val="002E5BBB"/>
    <w:rsid w:val="002E5FCB"/>
    <w:rsid w:val="002E661B"/>
    <w:rsid w:val="002E741E"/>
    <w:rsid w:val="002F0766"/>
    <w:rsid w:val="002F20F2"/>
    <w:rsid w:val="002F23D2"/>
    <w:rsid w:val="002F268A"/>
    <w:rsid w:val="002F26E7"/>
    <w:rsid w:val="002F2C56"/>
    <w:rsid w:val="002F2C63"/>
    <w:rsid w:val="002F4F46"/>
    <w:rsid w:val="002F5F4A"/>
    <w:rsid w:val="002F6323"/>
    <w:rsid w:val="00300443"/>
    <w:rsid w:val="003014B2"/>
    <w:rsid w:val="00302239"/>
    <w:rsid w:val="00302DE2"/>
    <w:rsid w:val="00303124"/>
    <w:rsid w:val="00303D94"/>
    <w:rsid w:val="00303DEC"/>
    <w:rsid w:val="00305026"/>
    <w:rsid w:val="0030514A"/>
    <w:rsid w:val="003062CA"/>
    <w:rsid w:val="0030676F"/>
    <w:rsid w:val="00306C62"/>
    <w:rsid w:val="00307693"/>
    <w:rsid w:val="00307FF8"/>
    <w:rsid w:val="00310204"/>
    <w:rsid w:val="00310E72"/>
    <w:rsid w:val="0031114D"/>
    <w:rsid w:val="0031150B"/>
    <w:rsid w:val="00311607"/>
    <w:rsid w:val="00311FCF"/>
    <w:rsid w:val="0031279C"/>
    <w:rsid w:val="003129B7"/>
    <w:rsid w:val="003136FF"/>
    <w:rsid w:val="003141AD"/>
    <w:rsid w:val="003144A0"/>
    <w:rsid w:val="00314CBB"/>
    <w:rsid w:val="003158CE"/>
    <w:rsid w:val="00315D5C"/>
    <w:rsid w:val="00315D61"/>
    <w:rsid w:val="00316082"/>
    <w:rsid w:val="0031776B"/>
    <w:rsid w:val="00317B61"/>
    <w:rsid w:val="00320229"/>
    <w:rsid w:val="003203C0"/>
    <w:rsid w:val="00320802"/>
    <w:rsid w:val="00320C63"/>
    <w:rsid w:val="00321195"/>
    <w:rsid w:val="0032124E"/>
    <w:rsid w:val="003216F8"/>
    <w:rsid w:val="00321C5F"/>
    <w:rsid w:val="00321FBF"/>
    <w:rsid w:val="00322421"/>
    <w:rsid w:val="003228BA"/>
    <w:rsid w:val="0032534F"/>
    <w:rsid w:val="00326018"/>
    <w:rsid w:val="00326529"/>
    <w:rsid w:val="00327810"/>
    <w:rsid w:val="0033017A"/>
    <w:rsid w:val="003302C5"/>
    <w:rsid w:val="00331077"/>
    <w:rsid w:val="003311D1"/>
    <w:rsid w:val="00331EBF"/>
    <w:rsid w:val="00332278"/>
    <w:rsid w:val="003325FF"/>
    <w:rsid w:val="00332601"/>
    <w:rsid w:val="00332C5B"/>
    <w:rsid w:val="00332C64"/>
    <w:rsid w:val="00333220"/>
    <w:rsid w:val="00333292"/>
    <w:rsid w:val="0033419F"/>
    <w:rsid w:val="0033472D"/>
    <w:rsid w:val="00334C03"/>
    <w:rsid w:val="00335077"/>
    <w:rsid w:val="003351A0"/>
    <w:rsid w:val="0033586A"/>
    <w:rsid w:val="003405DF"/>
    <w:rsid w:val="003407C4"/>
    <w:rsid w:val="0034094D"/>
    <w:rsid w:val="00340AED"/>
    <w:rsid w:val="00341954"/>
    <w:rsid w:val="00341E2E"/>
    <w:rsid w:val="00342554"/>
    <w:rsid w:val="00342804"/>
    <w:rsid w:val="00343899"/>
    <w:rsid w:val="003440CF"/>
    <w:rsid w:val="00344E6F"/>
    <w:rsid w:val="00345F91"/>
    <w:rsid w:val="003460D2"/>
    <w:rsid w:val="003469E8"/>
    <w:rsid w:val="00350121"/>
    <w:rsid w:val="00350428"/>
    <w:rsid w:val="00350900"/>
    <w:rsid w:val="0035099F"/>
    <w:rsid w:val="0035132A"/>
    <w:rsid w:val="0035203D"/>
    <w:rsid w:val="003525CF"/>
    <w:rsid w:val="00354788"/>
    <w:rsid w:val="0035500B"/>
    <w:rsid w:val="0035548C"/>
    <w:rsid w:val="00357014"/>
    <w:rsid w:val="00357082"/>
    <w:rsid w:val="003578B0"/>
    <w:rsid w:val="00360D16"/>
    <w:rsid w:val="00361402"/>
    <w:rsid w:val="0036165B"/>
    <w:rsid w:val="00363659"/>
    <w:rsid w:val="00365D01"/>
    <w:rsid w:val="003661AC"/>
    <w:rsid w:val="003661ED"/>
    <w:rsid w:val="003667FE"/>
    <w:rsid w:val="00370078"/>
    <w:rsid w:val="003700BE"/>
    <w:rsid w:val="0037014F"/>
    <w:rsid w:val="003709E2"/>
    <w:rsid w:val="00370B97"/>
    <w:rsid w:val="00371206"/>
    <w:rsid w:val="003720F7"/>
    <w:rsid w:val="003724F7"/>
    <w:rsid w:val="0037269B"/>
    <w:rsid w:val="003727FF"/>
    <w:rsid w:val="00372C89"/>
    <w:rsid w:val="00372D92"/>
    <w:rsid w:val="00373CCF"/>
    <w:rsid w:val="00374C68"/>
    <w:rsid w:val="003753D2"/>
    <w:rsid w:val="00375493"/>
    <w:rsid w:val="00376014"/>
    <w:rsid w:val="0037634D"/>
    <w:rsid w:val="003779D0"/>
    <w:rsid w:val="003803CA"/>
    <w:rsid w:val="00380672"/>
    <w:rsid w:val="003824AE"/>
    <w:rsid w:val="0038278C"/>
    <w:rsid w:val="00382A87"/>
    <w:rsid w:val="00383475"/>
    <w:rsid w:val="00384E30"/>
    <w:rsid w:val="003853C2"/>
    <w:rsid w:val="00385426"/>
    <w:rsid w:val="003856E2"/>
    <w:rsid w:val="00385CBA"/>
    <w:rsid w:val="00386038"/>
    <w:rsid w:val="00386585"/>
    <w:rsid w:val="00386785"/>
    <w:rsid w:val="0038713B"/>
    <w:rsid w:val="00387D9F"/>
    <w:rsid w:val="003900A2"/>
    <w:rsid w:val="00390382"/>
    <w:rsid w:val="003909AF"/>
    <w:rsid w:val="003911C3"/>
    <w:rsid w:val="003923AE"/>
    <w:rsid w:val="00392C6A"/>
    <w:rsid w:val="0039380F"/>
    <w:rsid w:val="00393D39"/>
    <w:rsid w:val="003941D1"/>
    <w:rsid w:val="003943DA"/>
    <w:rsid w:val="003944A5"/>
    <w:rsid w:val="003947B7"/>
    <w:rsid w:val="003948CF"/>
    <w:rsid w:val="00395462"/>
    <w:rsid w:val="003954E9"/>
    <w:rsid w:val="003954F1"/>
    <w:rsid w:val="00395A73"/>
    <w:rsid w:val="003962D7"/>
    <w:rsid w:val="003965C6"/>
    <w:rsid w:val="00396D97"/>
    <w:rsid w:val="00397248"/>
    <w:rsid w:val="00397682"/>
    <w:rsid w:val="00397DD0"/>
    <w:rsid w:val="003A3240"/>
    <w:rsid w:val="003A38FD"/>
    <w:rsid w:val="003A40F2"/>
    <w:rsid w:val="003A4809"/>
    <w:rsid w:val="003A6B10"/>
    <w:rsid w:val="003A7EF4"/>
    <w:rsid w:val="003B270D"/>
    <w:rsid w:val="003B2C67"/>
    <w:rsid w:val="003B3B78"/>
    <w:rsid w:val="003B4084"/>
    <w:rsid w:val="003B47B6"/>
    <w:rsid w:val="003B4F8F"/>
    <w:rsid w:val="003B5486"/>
    <w:rsid w:val="003B7147"/>
    <w:rsid w:val="003B7433"/>
    <w:rsid w:val="003B74B6"/>
    <w:rsid w:val="003B74D8"/>
    <w:rsid w:val="003B7FE4"/>
    <w:rsid w:val="003C05A6"/>
    <w:rsid w:val="003C0ABF"/>
    <w:rsid w:val="003C0DBA"/>
    <w:rsid w:val="003C1338"/>
    <w:rsid w:val="003C16A3"/>
    <w:rsid w:val="003C1B75"/>
    <w:rsid w:val="003C21B0"/>
    <w:rsid w:val="003C35DF"/>
    <w:rsid w:val="003C42C6"/>
    <w:rsid w:val="003C47C3"/>
    <w:rsid w:val="003C4F79"/>
    <w:rsid w:val="003C6ED1"/>
    <w:rsid w:val="003C73AD"/>
    <w:rsid w:val="003D01F4"/>
    <w:rsid w:val="003D0425"/>
    <w:rsid w:val="003D046E"/>
    <w:rsid w:val="003D061C"/>
    <w:rsid w:val="003D0D5C"/>
    <w:rsid w:val="003D100D"/>
    <w:rsid w:val="003D1424"/>
    <w:rsid w:val="003D2381"/>
    <w:rsid w:val="003D2445"/>
    <w:rsid w:val="003D2654"/>
    <w:rsid w:val="003D27FF"/>
    <w:rsid w:val="003D2B24"/>
    <w:rsid w:val="003D2FEB"/>
    <w:rsid w:val="003D30AE"/>
    <w:rsid w:val="003D3441"/>
    <w:rsid w:val="003D3E8E"/>
    <w:rsid w:val="003D4230"/>
    <w:rsid w:val="003D4314"/>
    <w:rsid w:val="003D47C1"/>
    <w:rsid w:val="003D5134"/>
    <w:rsid w:val="003D53C9"/>
    <w:rsid w:val="003D593A"/>
    <w:rsid w:val="003D5E59"/>
    <w:rsid w:val="003D69A4"/>
    <w:rsid w:val="003D6CB5"/>
    <w:rsid w:val="003D7496"/>
    <w:rsid w:val="003D74B6"/>
    <w:rsid w:val="003D74BF"/>
    <w:rsid w:val="003E0986"/>
    <w:rsid w:val="003E0B06"/>
    <w:rsid w:val="003E0BD0"/>
    <w:rsid w:val="003E1EA9"/>
    <w:rsid w:val="003E2152"/>
    <w:rsid w:val="003E306B"/>
    <w:rsid w:val="003E48F6"/>
    <w:rsid w:val="003E52A1"/>
    <w:rsid w:val="003E5730"/>
    <w:rsid w:val="003F024D"/>
    <w:rsid w:val="003F0EE7"/>
    <w:rsid w:val="003F0F84"/>
    <w:rsid w:val="003F1580"/>
    <w:rsid w:val="003F23E5"/>
    <w:rsid w:val="003F294B"/>
    <w:rsid w:val="003F2B2A"/>
    <w:rsid w:val="003F402D"/>
    <w:rsid w:val="003F4BE4"/>
    <w:rsid w:val="003F5702"/>
    <w:rsid w:val="003F57FA"/>
    <w:rsid w:val="003F6D10"/>
    <w:rsid w:val="0040010A"/>
    <w:rsid w:val="004001BF"/>
    <w:rsid w:val="00400B35"/>
    <w:rsid w:val="00400CDA"/>
    <w:rsid w:val="004014DE"/>
    <w:rsid w:val="00401AD8"/>
    <w:rsid w:val="004040F1"/>
    <w:rsid w:val="00411351"/>
    <w:rsid w:val="004133D1"/>
    <w:rsid w:val="00413988"/>
    <w:rsid w:val="00413C82"/>
    <w:rsid w:val="00413C9D"/>
    <w:rsid w:val="0041446E"/>
    <w:rsid w:val="0041451B"/>
    <w:rsid w:val="00417914"/>
    <w:rsid w:val="00417D93"/>
    <w:rsid w:val="00417F3E"/>
    <w:rsid w:val="00417FFA"/>
    <w:rsid w:val="004213E0"/>
    <w:rsid w:val="004228E8"/>
    <w:rsid w:val="004239FB"/>
    <w:rsid w:val="00423A32"/>
    <w:rsid w:val="00424160"/>
    <w:rsid w:val="0042443F"/>
    <w:rsid w:val="00425241"/>
    <w:rsid w:val="00425671"/>
    <w:rsid w:val="0042622B"/>
    <w:rsid w:val="0042622F"/>
    <w:rsid w:val="00427BA8"/>
    <w:rsid w:val="0043026F"/>
    <w:rsid w:val="00430A9D"/>
    <w:rsid w:val="00431191"/>
    <w:rsid w:val="00431857"/>
    <w:rsid w:val="00431BB4"/>
    <w:rsid w:val="00431D0E"/>
    <w:rsid w:val="004320CF"/>
    <w:rsid w:val="004324DD"/>
    <w:rsid w:val="00432846"/>
    <w:rsid w:val="00432B6B"/>
    <w:rsid w:val="004333F0"/>
    <w:rsid w:val="00434937"/>
    <w:rsid w:val="00434C40"/>
    <w:rsid w:val="00434D49"/>
    <w:rsid w:val="00434F0C"/>
    <w:rsid w:val="00434FFC"/>
    <w:rsid w:val="0043506D"/>
    <w:rsid w:val="0043530D"/>
    <w:rsid w:val="00436271"/>
    <w:rsid w:val="00436F13"/>
    <w:rsid w:val="0043737B"/>
    <w:rsid w:val="00437576"/>
    <w:rsid w:val="0043789F"/>
    <w:rsid w:val="004379A4"/>
    <w:rsid w:val="004402FB"/>
    <w:rsid w:val="0044039C"/>
    <w:rsid w:val="00441385"/>
    <w:rsid w:val="004414F6"/>
    <w:rsid w:val="0044184C"/>
    <w:rsid w:val="00441BF6"/>
    <w:rsid w:val="00441C51"/>
    <w:rsid w:val="00442106"/>
    <w:rsid w:val="00442BA4"/>
    <w:rsid w:val="00443103"/>
    <w:rsid w:val="0044335A"/>
    <w:rsid w:val="0044359C"/>
    <w:rsid w:val="0044488C"/>
    <w:rsid w:val="004448BD"/>
    <w:rsid w:val="00446C30"/>
    <w:rsid w:val="00446E7A"/>
    <w:rsid w:val="00447226"/>
    <w:rsid w:val="00447816"/>
    <w:rsid w:val="00450365"/>
    <w:rsid w:val="00450694"/>
    <w:rsid w:val="004507AC"/>
    <w:rsid w:val="00450987"/>
    <w:rsid w:val="0045114B"/>
    <w:rsid w:val="00451816"/>
    <w:rsid w:val="00451EA0"/>
    <w:rsid w:val="004520C0"/>
    <w:rsid w:val="004532AE"/>
    <w:rsid w:val="00454BA8"/>
    <w:rsid w:val="004558E7"/>
    <w:rsid w:val="00455E15"/>
    <w:rsid w:val="00456925"/>
    <w:rsid w:val="00457419"/>
    <w:rsid w:val="00457636"/>
    <w:rsid w:val="00457BEC"/>
    <w:rsid w:val="0046031C"/>
    <w:rsid w:val="00460BF5"/>
    <w:rsid w:val="0046213C"/>
    <w:rsid w:val="0046264B"/>
    <w:rsid w:val="004627CE"/>
    <w:rsid w:val="00464E61"/>
    <w:rsid w:val="00464FC5"/>
    <w:rsid w:val="00465FB9"/>
    <w:rsid w:val="00466BA0"/>
    <w:rsid w:val="00467366"/>
    <w:rsid w:val="00467691"/>
    <w:rsid w:val="0047084A"/>
    <w:rsid w:val="004708E9"/>
    <w:rsid w:val="00470D0C"/>
    <w:rsid w:val="00470F43"/>
    <w:rsid w:val="004713BF"/>
    <w:rsid w:val="00471466"/>
    <w:rsid w:val="00472058"/>
    <w:rsid w:val="004722E4"/>
    <w:rsid w:val="00473325"/>
    <w:rsid w:val="0047345D"/>
    <w:rsid w:val="00473FF0"/>
    <w:rsid w:val="004742AD"/>
    <w:rsid w:val="00474611"/>
    <w:rsid w:val="00474E57"/>
    <w:rsid w:val="00474F75"/>
    <w:rsid w:val="00475715"/>
    <w:rsid w:val="004757C7"/>
    <w:rsid w:val="004769F5"/>
    <w:rsid w:val="00476B3E"/>
    <w:rsid w:val="00476E37"/>
    <w:rsid w:val="00477F76"/>
    <w:rsid w:val="00480114"/>
    <w:rsid w:val="00480310"/>
    <w:rsid w:val="004808B8"/>
    <w:rsid w:val="00480908"/>
    <w:rsid w:val="00480AD5"/>
    <w:rsid w:val="00481464"/>
    <w:rsid w:val="004816F4"/>
    <w:rsid w:val="00483549"/>
    <w:rsid w:val="0048363F"/>
    <w:rsid w:val="00484236"/>
    <w:rsid w:val="00484D9C"/>
    <w:rsid w:val="00485D65"/>
    <w:rsid w:val="00486281"/>
    <w:rsid w:val="0048632C"/>
    <w:rsid w:val="00486476"/>
    <w:rsid w:val="00486B8A"/>
    <w:rsid w:val="00486C24"/>
    <w:rsid w:val="00487A9F"/>
    <w:rsid w:val="00487C40"/>
    <w:rsid w:val="00487F9A"/>
    <w:rsid w:val="004913CF"/>
    <w:rsid w:val="00491E6F"/>
    <w:rsid w:val="0049239F"/>
    <w:rsid w:val="00492B18"/>
    <w:rsid w:val="0049448A"/>
    <w:rsid w:val="00494C9F"/>
    <w:rsid w:val="00494F3A"/>
    <w:rsid w:val="00495433"/>
    <w:rsid w:val="004964C3"/>
    <w:rsid w:val="00497323"/>
    <w:rsid w:val="00497434"/>
    <w:rsid w:val="004A08C6"/>
    <w:rsid w:val="004A21BF"/>
    <w:rsid w:val="004A22EA"/>
    <w:rsid w:val="004A26BE"/>
    <w:rsid w:val="004A2769"/>
    <w:rsid w:val="004A2AAD"/>
    <w:rsid w:val="004A2B35"/>
    <w:rsid w:val="004A3940"/>
    <w:rsid w:val="004A4475"/>
    <w:rsid w:val="004A449C"/>
    <w:rsid w:val="004A71CF"/>
    <w:rsid w:val="004A724E"/>
    <w:rsid w:val="004A75E6"/>
    <w:rsid w:val="004A78B6"/>
    <w:rsid w:val="004B0A9D"/>
    <w:rsid w:val="004B1D26"/>
    <w:rsid w:val="004B2226"/>
    <w:rsid w:val="004B359A"/>
    <w:rsid w:val="004B3926"/>
    <w:rsid w:val="004B480C"/>
    <w:rsid w:val="004B574E"/>
    <w:rsid w:val="004B58EB"/>
    <w:rsid w:val="004C0172"/>
    <w:rsid w:val="004C090B"/>
    <w:rsid w:val="004C0AA7"/>
    <w:rsid w:val="004C0B04"/>
    <w:rsid w:val="004C1B64"/>
    <w:rsid w:val="004C269D"/>
    <w:rsid w:val="004C2B2F"/>
    <w:rsid w:val="004C3A16"/>
    <w:rsid w:val="004C403A"/>
    <w:rsid w:val="004C4C1C"/>
    <w:rsid w:val="004C584C"/>
    <w:rsid w:val="004C5EAE"/>
    <w:rsid w:val="004C7491"/>
    <w:rsid w:val="004D0671"/>
    <w:rsid w:val="004D0C66"/>
    <w:rsid w:val="004D0D96"/>
    <w:rsid w:val="004D184C"/>
    <w:rsid w:val="004D37B1"/>
    <w:rsid w:val="004D44E0"/>
    <w:rsid w:val="004D5550"/>
    <w:rsid w:val="004D5721"/>
    <w:rsid w:val="004D5982"/>
    <w:rsid w:val="004D6525"/>
    <w:rsid w:val="004E26D5"/>
    <w:rsid w:val="004E2970"/>
    <w:rsid w:val="004E2A4E"/>
    <w:rsid w:val="004E3137"/>
    <w:rsid w:val="004E346C"/>
    <w:rsid w:val="004E3E21"/>
    <w:rsid w:val="004E431A"/>
    <w:rsid w:val="004E4DCB"/>
    <w:rsid w:val="004E534B"/>
    <w:rsid w:val="004E55D0"/>
    <w:rsid w:val="004E575D"/>
    <w:rsid w:val="004E5A86"/>
    <w:rsid w:val="004E6743"/>
    <w:rsid w:val="004E73EB"/>
    <w:rsid w:val="004E7A78"/>
    <w:rsid w:val="004F06EF"/>
    <w:rsid w:val="004F0E29"/>
    <w:rsid w:val="004F1034"/>
    <w:rsid w:val="004F1865"/>
    <w:rsid w:val="004F1B94"/>
    <w:rsid w:val="004F1FCA"/>
    <w:rsid w:val="004F2558"/>
    <w:rsid w:val="004F2AEA"/>
    <w:rsid w:val="004F3386"/>
    <w:rsid w:val="004F34FB"/>
    <w:rsid w:val="004F3AD2"/>
    <w:rsid w:val="004F56CE"/>
    <w:rsid w:val="004F59E8"/>
    <w:rsid w:val="004F70DB"/>
    <w:rsid w:val="004F76F9"/>
    <w:rsid w:val="00500DEA"/>
    <w:rsid w:val="005017B0"/>
    <w:rsid w:val="00501F30"/>
    <w:rsid w:val="00502523"/>
    <w:rsid w:val="00503003"/>
    <w:rsid w:val="00503322"/>
    <w:rsid w:val="00503342"/>
    <w:rsid w:val="005035E3"/>
    <w:rsid w:val="00503840"/>
    <w:rsid w:val="00503D7A"/>
    <w:rsid w:val="005044FF"/>
    <w:rsid w:val="00504AC9"/>
    <w:rsid w:val="005067BD"/>
    <w:rsid w:val="005068F2"/>
    <w:rsid w:val="00507E0E"/>
    <w:rsid w:val="00511837"/>
    <w:rsid w:val="00511F43"/>
    <w:rsid w:val="00512B00"/>
    <w:rsid w:val="00515178"/>
    <w:rsid w:val="00515E8A"/>
    <w:rsid w:val="00516D17"/>
    <w:rsid w:val="005200E1"/>
    <w:rsid w:val="00520477"/>
    <w:rsid w:val="00520516"/>
    <w:rsid w:val="00520841"/>
    <w:rsid w:val="00521610"/>
    <w:rsid w:val="00521AA3"/>
    <w:rsid w:val="00523230"/>
    <w:rsid w:val="00523B78"/>
    <w:rsid w:val="0052591C"/>
    <w:rsid w:val="005267DF"/>
    <w:rsid w:val="00526C6C"/>
    <w:rsid w:val="00527046"/>
    <w:rsid w:val="00527BD2"/>
    <w:rsid w:val="00530ECA"/>
    <w:rsid w:val="00530FAC"/>
    <w:rsid w:val="0053226F"/>
    <w:rsid w:val="005335B1"/>
    <w:rsid w:val="00533A9A"/>
    <w:rsid w:val="0053415F"/>
    <w:rsid w:val="00534B3C"/>
    <w:rsid w:val="00534B7C"/>
    <w:rsid w:val="0053500A"/>
    <w:rsid w:val="00535EAF"/>
    <w:rsid w:val="005374DC"/>
    <w:rsid w:val="00537892"/>
    <w:rsid w:val="00540828"/>
    <w:rsid w:val="005424D6"/>
    <w:rsid w:val="00543176"/>
    <w:rsid w:val="005432D5"/>
    <w:rsid w:val="005437BE"/>
    <w:rsid w:val="00543899"/>
    <w:rsid w:val="00544883"/>
    <w:rsid w:val="005449CC"/>
    <w:rsid w:val="00544C82"/>
    <w:rsid w:val="00545768"/>
    <w:rsid w:val="005457F9"/>
    <w:rsid w:val="0054608E"/>
    <w:rsid w:val="00546357"/>
    <w:rsid w:val="00546583"/>
    <w:rsid w:val="00546FA8"/>
    <w:rsid w:val="00550B89"/>
    <w:rsid w:val="00551BBB"/>
    <w:rsid w:val="00551C55"/>
    <w:rsid w:val="0055251A"/>
    <w:rsid w:val="00552999"/>
    <w:rsid w:val="00552B6A"/>
    <w:rsid w:val="00553020"/>
    <w:rsid w:val="005533C4"/>
    <w:rsid w:val="005538C3"/>
    <w:rsid w:val="00553D0D"/>
    <w:rsid w:val="00553E97"/>
    <w:rsid w:val="00553FB4"/>
    <w:rsid w:val="00554822"/>
    <w:rsid w:val="00555268"/>
    <w:rsid w:val="005559CE"/>
    <w:rsid w:val="00555DC1"/>
    <w:rsid w:val="00555FB4"/>
    <w:rsid w:val="00556462"/>
    <w:rsid w:val="005564D0"/>
    <w:rsid w:val="0055786D"/>
    <w:rsid w:val="005606D9"/>
    <w:rsid w:val="005607D1"/>
    <w:rsid w:val="00560DA6"/>
    <w:rsid w:val="00561579"/>
    <w:rsid w:val="00561768"/>
    <w:rsid w:val="00561DFE"/>
    <w:rsid w:val="005622FE"/>
    <w:rsid w:val="00564E6F"/>
    <w:rsid w:val="00565CBB"/>
    <w:rsid w:val="005670DD"/>
    <w:rsid w:val="005701F8"/>
    <w:rsid w:val="00570686"/>
    <w:rsid w:val="00570C48"/>
    <w:rsid w:val="00570C87"/>
    <w:rsid w:val="00571028"/>
    <w:rsid w:val="00571FDE"/>
    <w:rsid w:val="00572BFB"/>
    <w:rsid w:val="00572F3F"/>
    <w:rsid w:val="005731A7"/>
    <w:rsid w:val="005738A5"/>
    <w:rsid w:val="00574A68"/>
    <w:rsid w:val="00575CAD"/>
    <w:rsid w:val="00580DAC"/>
    <w:rsid w:val="0058184E"/>
    <w:rsid w:val="00581AAC"/>
    <w:rsid w:val="00582684"/>
    <w:rsid w:val="00582AAE"/>
    <w:rsid w:val="00583204"/>
    <w:rsid w:val="005832D4"/>
    <w:rsid w:val="00583FD5"/>
    <w:rsid w:val="00584904"/>
    <w:rsid w:val="00584C35"/>
    <w:rsid w:val="00584E9C"/>
    <w:rsid w:val="005850F4"/>
    <w:rsid w:val="00585865"/>
    <w:rsid w:val="00586DEE"/>
    <w:rsid w:val="00587D93"/>
    <w:rsid w:val="005906A0"/>
    <w:rsid w:val="00590B2A"/>
    <w:rsid w:val="0059286C"/>
    <w:rsid w:val="005930EE"/>
    <w:rsid w:val="005939FE"/>
    <w:rsid w:val="00594F99"/>
    <w:rsid w:val="00595181"/>
    <w:rsid w:val="005954C2"/>
    <w:rsid w:val="005955F9"/>
    <w:rsid w:val="00595617"/>
    <w:rsid w:val="00595C15"/>
    <w:rsid w:val="00596892"/>
    <w:rsid w:val="00596C5E"/>
    <w:rsid w:val="00597214"/>
    <w:rsid w:val="005A057D"/>
    <w:rsid w:val="005A07A2"/>
    <w:rsid w:val="005A0B9C"/>
    <w:rsid w:val="005A1A7B"/>
    <w:rsid w:val="005A1F25"/>
    <w:rsid w:val="005A3361"/>
    <w:rsid w:val="005A352F"/>
    <w:rsid w:val="005A4850"/>
    <w:rsid w:val="005A5F87"/>
    <w:rsid w:val="005A6B86"/>
    <w:rsid w:val="005A6BA9"/>
    <w:rsid w:val="005A6BE4"/>
    <w:rsid w:val="005A74BD"/>
    <w:rsid w:val="005A7613"/>
    <w:rsid w:val="005B03C6"/>
    <w:rsid w:val="005B2B0D"/>
    <w:rsid w:val="005B39BD"/>
    <w:rsid w:val="005B4706"/>
    <w:rsid w:val="005B47B3"/>
    <w:rsid w:val="005B48AE"/>
    <w:rsid w:val="005B4A46"/>
    <w:rsid w:val="005B4B68"/>
    <w:rsid w:val="005B4D4F"/>
    <w:rsid w:val="005B7A32"/>
    <w:rsid w:val="005B7D8A"/>
    <w:rsid w:val="005B7F3A"/>
    <w:rsid w:val="005C0C1F"/>
    <w:rsid w:val="005C19AC"/>
    <w:rsid w:val="005C1D3A"/>
    <w:rsid w:val="005C20EC"/>
    <w:rsid w:val="005C290E"/>
    <w:rsid w:val="005C35C3"/>
    <w:rsid w:val="005C4106"/>
    <w:rsid w:val="005C4160"/>
    <w:rsid w:val="005C4611"/>
    <w:rsid w:val="005C47AD"/>
    <w:rsid w:val="005C510C"/>
    <w:rsid w:val="005C55B3"/>
    <w:rsid w:val="005C5770"/>
    <w:rsid w:val="005C5C35"/>
    <w:rsid w:val="005C5D0D"/>
    <w:rsid w:val="005C6255"/>
    <w:rsid w:val="005C69E2"/>
    <w:rsid w:val="005C79BE"/>
    <w:rsid w:val="005D041E"/>
    <w:rsid w:val="005D102B"/>
    <w:rsid w:val="005D12A2"/>
    <w:rsid w:val="005D1BC7"/>
    <w:rsid w:val="005D2147"/>
    <w:rsid w:val="005D2338"/>
    <w:rsid w:val="005D37CA"/>
    <w:rsid w:val="005D44B3"/>
    <w:rsid w:val="005D46E7"/>
    <w:rsid w:val="005D541B"/>
    <w:rsid w:val="005D5971"/>
    <w:rsid w:val="005D59FB"/>
    <w:rsid w:val="005E032A"/>
    <w:rsid w:val="005E07C7"/>
    <w:rsid w:val="005E1F73"/>
    <w:rsid w:val="005E244E"/>
    <w:rsid w:val="005E2AD4"/>
    <w:rsid w:val="005E32A3"/>
    <w:rsid w:val="005E3A3F"/>
    <w:rsid w:val="005E411B"/>
    <w:rsid w:val="005E41F8"/>
    <w:rsid w:val="005E45B4"/>
    <w:rsid w:val="005E4BFD"/>
    <w:rsid w:val="005E50FA"/>
    <w:rsid w:val="005E5B63"/>
    <w:rsid w:val="005E5F5D"/>
    <w:rsid w:val="005E609A"/>
    <w:rsid w:val="005E6371"/>
    <w:rsid w:val="005E7226"/>
    <w:rsid w:val="005E797D"/>
    <w:rsid w:val="005E7CE1"/>
    <w:rsid w:val="005F1F57"/>
    <w:rsid w:val="005F3486"/>
    <w:rsid w:val="005F430C"/>
    <w:rsid w:val="005F43EC"/>
    <w:rsid w:val="005F48C3"/>
    <w:rsid w:val="005F4BEE"/>
    <w:rsid w:val="005F50A7"/>
    <w:rsid w:val="005F50C7"/>
    <w:rsid w:val="005F5455"/>
    <w:rsid w:val="005F560B"/>
    <w:rsid w:val="005F58EB"/>
    <w:rsid w:val="005F5C6E"/>
    <w:rsid w:val="005F643C"/>
    <w:rsid w:val="005F7071"/>
    <w:rsid w:val="005F7C4F"/>
    <w:rsid w:val="00600550"/>
    <w:rsid w:val="00600BBC"/>
    <w:rsid w:val="006016D5"/>
    <w:rsid w:val="00601D46"/>
    <w:rsid w:val="0060238E"/>
    <w:rsid w:val="0060335F"/>
    <w:rsid w:val="006037C8"/>
    <w:rsid w:val="00603AEC"/>
    <w:rsid w:val="006041AC"/>
    <w:rsid w:val="006050CB"/>
    <w:rsid w:val="0060512D"/>
    <w:rsid w:val="00605854"/>
    <w:rsid w:val="00605D56"/>
    <w:rsid w:val="00607243"/>
    <w:rsid w:val="006075AE"/>
    <w:rsid w:val="006104D5"/>
    <w:rsid w:val="00610AC2"/>
    <w:rsid w:val="00610F77"/>
    <w:rsid w:val="00611203"/>
    <w:rsid w:val="00611D27"/>
    <w:rsid w:val="00612600"/>
    <w:rsid w:val="00612AD2"/>
    <w:rsid w:val="00612AE6"/>
    <w:rsid w:val="00612B4C"/>
    <w:rsid w:val="00613099"/>
    <w:rsid w:val="00613342"/>
    <w:rsid w:val="0061340A"/>
    <w:rsid w:val="00613641"/>
    <w:rsid w:val="006138CB"/>
    <w:rsid w:val="006146A3"/>
    <w:rsid w:val="006149E5"/>
    <w:rsid w:val="00615469"/>
    <w:rsid w:val="00615542"/>
    <w:rsid w:val="0061573C"/>
    <w:rsid w:val="0061653E"/>
    <w:rsid w:val="00617FF2"/>
    <w:rsid w:val="0062031D"/>
    <w:rsid w:val="006204FD"/>
    <w:rsid w:val="0062056A"/>
    <w:rsid w:val="00620AFA"/>
    <w:rsid w:val="00621DAB"/>
    <w:rsid w:val="00623598"/>
    <w:rsid w:val="006235E3"/>
    <w:rsid w:val="00623BAA"/>
    <w:rsid w:val="00623C25"/>
    <w:rsid w:val="006241B9"/>
    <w:rsid w:val="00624891"/>
    <w:rsid w:val="00624932"/>
    <w:rsid w:val="00626A70"/>
    <w:rsid w:val="006271CB"/>
    <w:rsid w:val="00630235"/>
    <w:rsid w:val="00632597"/>
    <w:rsid w:val="00632ABA"/>
    <w:rsid w:val="006338DA"/>
    <w:rsid w:val="00634564"/>
    <w:rsid w:val="0063474C"/>
    <w:rsid w:val="006360F8"/>
    <w:rsid w:val="00636609"/>
    <w:rsid w:val="00636F42"/>
    <w:rsid w:val="006401CC"/>
    <w:rsid w:val="006418C4"/>
    <w:rsid w:val="006423F4"/>
    <w:rsid w:val="00642579"/>
    <w:rsid w:val="00642657"/>
    <w:rsid w:val="00642766"/>
    <w:rsid w:val="00642BE5"/>
    <w:rsid w:val="00642E3B"/>
    <w:rsid w:val="00643178"/>
    <w:rsid w:val="0064435C"/>
    <w:rsid w:val="006443F4"/>
    <w:rsid w:val="006460BE"/>
    <w:rsid w:val="00646162"/>
    <w:rsid w:val="00646913"/>
    <w:rsid w:val="00647A83"/>
    <w:rsid w:val="00647AC4"/>
    <w:rsid w:val="00647AF8"/>
    <w:rsid w:val="00651042"/>
    <w:rsid w:val="0065141E"/>
    <w:rsid w:val="00651A83"/>
    <w:rsid w:val="00652DDD"/>
    <w:rsid w:val="00653029"/>
    <w:rsid w:val="00655092"/>
    <w:rsid w:val="00655C3C"/>
    <w:rsid w:val="006561B0"/>
    <w:rsid w:val="006563F7"/>
    <w:rsid w:val="00656AE2"/>
    <w:rsid w:val="00656F73"/>
    <w:rsid w:val="00657DFE"/>
    <w:rsid w:val="006606ED"/>
    <w:rsid w:val="00660A4F"/>
    <w:rsid w:val="0066109A"/>
    <w:rsid w:val="00662136"/>
    <w:rsid w:val="0066306B"/>
    <w:rsid w:val="00663081"/>
    <w:rsid w:val="00663E29"/>
    <w:rsid w:val="006642DC"/>
    <w:rsid w:val="00664BB7"/>
    <w:rsid w:val="00664E6E"/>
    <w:rsid w:val="00665ACD"/>
    <w:rsid w:val="00667C5F"/>
    <w:rsid w:val="00670C0B"/>
    <w:rsid w:val="00670D0C"/>
    <w:rsid w:val="006711C7"/>
    <w:rsid w:val="006713D8"/>
    <w:rsid w:val="00671DFE"/>
    <w:rsid w:val="00672FAF"/>
    <w:rsid w:val="00673019"/>
    <w:rsid w:val="00673C31"/>
    <w:rsid w:val="00674E39"/>
    <w:rsid w:val="0067537D"/>
    <w:rsid w:val="00675CAB"/>
    <w:rsid w:val="00675FB8"/>
    <w:rsid w:val="006763A5"/>
    <w:rsid w:val="00676B88"/>
    <w:rsid w:val="00676EA3"/>
    <w:rsid w:val="0067796F"/>
    <w:rsid w:val="00677D2E"/>
    <w:rsid w:val="006807F3"/>
    <w:rsid w:val="00680CF2"/>
    <w:rsid w:val="006855F4"/>
    <w:rsid w:val="00686944"/>
    <w:rsid w:val="00687AC0"/>
    <w:rsid w:val="0069038A"/>
    <w:rsid w:val="00690C93"/>
    <w:rsid w:val="006915B8"/>
    <w:rsid w:val="00691A8F"/>
    <w:rsid w:val="00691B65"/>
    <w:rsid w:val="00691F75"/>
    <w:rsid w:val="00692817"/>
    <w:rsid w:val="00693659"/>
    <w:rsid w:val="00694664"/>
    <w:rsid w:val="006961AF"/>
    <w:rsid w:val="00697383"/>
    <w:rsid w:val="00697814"/>
    <w:rsid w:val="00697CA3"/>
    <w:rsid w:val="006A07C3"/>
    <w:rsid w:val="006A0854"/>
    <w:rsid w:val="006A0DDC"/>
    <w:rsid w:val="006A12A3"/>
    <w:rsid w:val="006A1915"/>
    <w:rsid w:val="006A2BCC"/>
    <w:rsid w:val="006A483C"/>
    <w:rsid w:val="006A4E55"/>
    <w:rsid w:val="006A5904"/>
    <w:rsid w:val="006A5905"/>
    <w:rsid w:val="006A6326"/>
    <w:rsid w:val="006A729E"/>
    <w:rsid w:val="006A72ED"/>
    <w:rsid w:val="006A73C7"/>
    <w:rsid w:val="006A7A66"/>
    <w:rsid w:val="006B07F9"/>
    <w:rsid w:val="006B09B6"/>
    <w:rsid w:val="006B1067"/>
    <w:rsid w:val="006B1B2A"/>
    <w:rsid w:val="006B2C6D"/>
    <w:rsid w:val="006B4AD8"/>
    <w:rsid w:val="006B4E5D"/>
    <w:rsid w:val="006B4F40"/>
    <w:rsid w:val="006B6561"/>
    <w:rsid w:val="006B7FF2"/>
    <w:rsid w:val="006C085A"/>
    <w:rsid w:val="006C0930"/>
    <w:rsid w:val="006C0B50"/>
    <w:rsid w:val="006C165C"/>
    <w:rsid w:val="006C1D4D"/>
    <w:rsid w:val="006C3107"/>
    <w:rsid w:val="006C3FE9"/>
    <w:rsid w:val="006C41D6"/>
    <w:rsid w:val="006C4460"/>
    <w:rsid w:val="006C48BA"/>
    <w:rsid w:val="006C59D9"/>
    <w:rsid w:val="006C5C7C"/>
    <w:rsid w:val="006C5D08"/>
    <w:rsid w:val="006C5F1C"/>
    <w:rsid w:val="006C6793"/>
    <w:rsid w:val="006C69EC"/>
    <w:rsid w:val="006C70A0"/>
    <w:rsid w:val="006C7523"/>
    <w:rsid w:val="006C7B92"/>
    <w:rsid w:val="006D00ED"/>
    <w:rsid w:val="006D07F2"/>
    <w:rsid w:val="006D173F"/>
    <w:rsid w:val="006D1B55"/>
    <w:rsid w:val="006D1F45"/>
    <w:rsid w:val="006D280E"/>
    <w:rsid w:val="006D2ACA"/>
    <w:rsid w:val="006D3631"/>
    <w:rsid w:val="006D3E64"/>
    <w:rsid w:val="006D638E"/>
    <w:rsid w:val="006D6614"/>
    <w:rsid w:val="006D6AD5"/>
    <w:rsid w:val="006E16E3"/>
    <w:rsid w:val="006E1CB0"/>
    <w:rsid w:val="006E2022"/>
    <w:rsid w:val="006E2206"/>
    <w:rsid w:val="006E24CD"/>
    <w:rsid w:val="006E24D1"/>
    <w:rsid w:val="006E381F"/>
    <w:rsid w:val="006E4E8A"/>
    <w:rsid w:val="006E4F2B"/>
    <w:rsid w:val="006E567A"/>
    <w:rsid w:val="006E6005"/>
    <w:rsid w:val="006E6565"/>
    <w:rsid w:val="006E6DB0"/>
    <w:rsid w:val="006E7FB5"/>
    <w:rsid w:val="006F084F"/>
    <w:rsid w:val="006F0F69"/>
    <w:rsid w:val="006F1330"/>
    <w:rsid w:val="006F149C"/>
    <w:rsid w:val="006F1C3C"/>
    <w:rsid w:val="006F2F2E"/>
    <w:rsid w:val="006F31D6"/>
    <w:rsid w:val="006F35A1"/>
    <w:rsid w:val="006F36D9"/>
    <w:rsid w:val="006F3FFE"/>
    <w:rsid w:val="006F4535"/>
    <w:rsid w:val="006F46B9"/>
    <w:rsid w:val="006F50BC"/>
    <w:rsid w:val="006F514C"/>
    <w:rsid w:val="006F51E6"/>
    <w:rsid w:val="006F5880"/>
    <w:rsid w:val="006F602E"/>
    <w:rsid w:val="006F6ABD"/>
    <w:rsid w:val="006F6D1C"/>
    <w:rsid w:val="006F767F"/>
    <w:rsid w:val="006F7C99"/>
    <w:rsid w:val="007003E2"/>
    <w:rsid w:val="007010B5"/>
    <w:rsid w:val="0070208A"/>
    <w:rsid w:val="00702937"/>
    <w:rsid w:val="007031CE"/>
    <w:rsid w:val="00706A61"/>
    <w:rsid w:val="00706FAA"/>
    <w:rsid w:val="00710E80"/>
    <w:rsid w:val="00710F02"/>
    <w:rsid w:val="00711776"/>
    <w:rsid w:val="00711C63"/>
    <w:rsid w:val="00711F61"/>
    <w:rsid w:val="007126D2"/>
    <w:rsid w:val="00713417"/>
    <w:rsid w:val="007135D0"/>
    <w:rsid w:val="00713B01"/>
    <w:rsid w:val="0071489F"/>
    <w:rsid w:val="00714CFE"/>
    <w:rsid w:val="00714D01"/>
    <w:rsid w:val="00716B14"/>
    <w:rsid w:val="00717230"/>
    <w:rsid w:val="00717294"/>
    <w:rsid w:val="007200C1"/>
    <w:rsid w:val="00720825"/>
    <w:rsid w:val="00720C98"/>
    <w:rsid w:val="00721373"/>
    <w:rsid w:val="00721CC6"/>
    <w:rsid w:val="00721E09"/>
    <w:rsid w:val="00721E45"/>
    <w:rsid w:val="00722197"/>
    <w:rsid w:val="00722823"/>
    <w:rsid w:val="00722A7E"/>
    <w:rsid w:val="00722CD3"/>
    <w:rsid w:val="00722D59"/>
    <w:rsid w:val="00723994"/>
    <w:rsid w:val="00723ADB"/>
    <w:rsid w:val="00723B47"/>
    <w:rsid w:val="00723CA2"/>
    <w:rsid w:val="00726CA4"/>
    <w:rsid w:val="00726FF2"/>
    <w:rsid w:val="0072784E"/>
    <w:rsid w:val="00727C2F"/>
    <w:rsid w:val="0073102D"/>
    <w:rsid w:val="00731290"/>
    <w:rsid w:val="00731493"/>
    <w:rsid w:val="00731DAB"/>
    <w:rsid w:val="00731E04"/>
    <w:rsid w:val="00731F28"/>
    <w:rsid w:val="007324F6"/>
    <w:rsid w:val="00732CBD"/>
    <w:rsid w:val="00732F81"/>
    <w:rsid w:val="00733993"/>
    <w:rsid w:val="007349B3"/>
    <w:rsid w:val="00734B29"/>
    <w:rsid w:val="00735B22"/>
    <w:rsid w:val="00735E5F"/>
    <w:rsid w:val="0073617F"/>
    <w:rsid w:val="0073686B"/>
    <w:rsid w:val="00737628"/>
    <w:rsid w:val="00737E75"/>
    <w:rsid w:val="007406A4"/>
    <w:rsid w:val="00743024"/>
    <w:rsid w:val="007439FC"/>
    <w:rsid w:val="00743D20"/>
    <w:rsid w:val="00743E13"/>
    <w:rsid w:val="0074449A"/>
    <w:rsid w:val="00744D69"/>
    <w:rsid w:val="00744F09"/>
    <w:rsid w:val="0074500A"/>
    <w:rsid w:val="0074508D"/>
    <w:rsid w:val="007455FA"/>
    <w:rsid w:val="007458BA"/>
    <w:rsid w:val="00746C49"/>
    <w:rsid w:val="00747166"/>
    <w:rsid w:val="00747AE3"/>
    <w:rsid w:val="00747D21"/>
    <w:rsid w:val="00750322"/>
    <w:rsid w:val="0075046E"/>
    <w:rsid w:val="00751439"/>
    <w:rsid w:val="00751B9A"/>
    <w:rsid w:val="00752BB9"/>
    <w:rsid w:val="00752CE4"/>
    <w:rsid w:val="0075345D"/>
    <w:rsid w:val="007538DC"/>
    <w:rsid w:val="00754440"/>
    <w:rsid w:val="00754DDA"/>
    <w:rsid w:val="00755762"/>
    <w:rsid w:val="00755A46"/>
    <w:rsid w:val="0075625D"/>
    <w:rsid w:val="00756A46"/>
    <w:rsid w:val="007573F4"/>
    <w:rsid w:val="00757447"/>
    <w:rsid w:val="0075751E"/>
    <w:rsid w:val="00757E49"/>
    <w:rsid w:val="00760924"/>
    <w:rsid w:val="00761A48"/>
    <w:rsid w:val="00761EEB"/>
    <w:rsid w:val="0076207F"/>
    <w:rsid w:val="00763107"/>
    <w:rsid w:val="00764178"/>
    <w:rsid w:val="00764655"/>
    <w:rsid w:val="00764B41"/>
    <w:rsid w:val="007667FD"/>
    <w:rsid w:val="0076685F"/>
    <w:rsid w:val="00766B7F"/>
    <w:rsid w:val="00767491"/>
    <w:rsid w:val="007676B1"/>
    <w:rsid w:val="007705BF"/>
    <w:rsid w:val="00770900"/>
    <w:rsid w:val="007713A5"/>
    <w:rsid w:val="0077329E"/>
    <w:rsid w:val="00773367"/>
    <w:rsid w:val="00773C55"/>
    <w:rsid w:val="00774FA7"/>
    <w:rsid w:val="007761D5"/>
    <w:rsid w:val="00776907"/>
    <w:rsid w:val="00777F8E"/>
    <w:rsid w:val="00781CEB"/>
    <w:rsid w:val="007832F2"/>
    <w:rsid w:val="007837ED"/>
    <w:rsid w:val="007841B0"/>
    <w:rsid w:val="007845BB"/>
    <w:rsid w:val="00784F3B"/>
    <w:rsid w:val="00786085"/>
    <w:rsid w:val="00786195"/>
    <w:rsid w:val="00787B4F"/>
    <w:rsid w:val="007904C1"/>
    <w:rsid w:val="00790C98"/>
    <w:rsid w:val="0079190A"/>
    <w:rsid w:val="007919B9"/>
    <w:rsid w:val="00792EB0"/>
    <w:rsid w:val="00793054"/>
    <w:rsid w:val="00795B2D"/>
    <w:rsid w:val="00795B37"/>
    <w:rsid w:val="00795D10"/>
    <w:rsid w:val="007963E7"/>
    <w:rsid w:val="00796747"/>
    <w:rsid w:val="007973A6"/>
    <w:rsid w:val="00797A4E"/>
    <w:rsid w:val="007A0A6C"/>
    <w:rsid w:val="007A1565"/>
    <w:rsid w:val="007A19F3"/>
    <w:rsid w:val="007A1B2B"/>
    <w:rsid w:val="007A29A8"/>
    <w:rsid w:val="007A3340"/>
    <w:rsid w:val="007A3ABB"/>
    <w:rsid w:val="007A433D"/>
    <w:rsid w:val="007A46DE"/>
    <w:rsid w:val="007A6CD5"/>
    <w:rsid w:val="007A74B0"/>
    <w:rsid w:val="007A799E"/>
    <w:rsid w:val="007A7B07"/>
    <w:rsid w:val="007B09E6"/>
    <w:rsid w:val="007B1223"/>
    <w:rsid w:val="007B18A7"/>
    <w:rsid w:val="007B197A"/>
    <w:rsid w:val="007B1C16"/>
    <w:rsid w:val="007B24F7"/>
    <w:rsid w:val="007B2ABD"/>
    <w:rsid w:val="007B33A9"/>
    <w:rsid w:val="007B3A5C"/>
    <w:rsid w:val="007B449E"/>
    <w:rsid w:val="007B4ABC"/>
    <w:rsid w:val="007B4CC3"/>
    <w:rsid w:val="007B5A8D"/>
    <w:rsid w:val="007B6226"/>
    <w:rsid w:val="007B65E8"/>
    <w:rsid w:val="007B6A75"/>
    <w:rsid w:val="007B701F"/>
    <w:rsid w:val="007B7372"/>
    <w:rsid w:val="007B742A"/>
    <w:rsid w:val="007B7731"/>
    <w:rsid w:val="007B7743"/>
    <w:rsid w:val="007C04CD"/>
    <w:rsid w:val="007C11A9"/>
    <w:rsid w:val="007C1315"/>
    <w:rsid w:val="007C284D"/>
    <w:rsid w:val="007C2AC9"/>
    <w:rsid w:val="007C3200"/>
    <w:rsid w:val="007C336E"/>
    <w:rsid w:val="007C3D3E"/>
    <w:rsid w:val="007C3EA8"/>
    <w:rsid w:val="007C4827"/>
    <w:rsid w:val="007C49A3"/>
    <w:rsid w:val="007C4A75"/>
    <w:rsid w:val="007C4B35"/>
    <w:rsid w:val="007C4E76"/>
    <w:rsid w:val="007C52C7"/>
    <w:rsid w:val="007C6705"/>
    <w:rsid w:val="007C6C40"/>
    <w:rsid w:val="007C70A2"/>
    <w:rsid w:val="007C72E7"/>
    <w:rsid w:val="007D104F"/>
    <w:rsid w:val="007D10BA"/>
    <w:rsid w:val="007D1385"/>
    <w:rsid w:val="007D2060"/>
    <w:rsid w:val="007D25D7"/>
    <w:rsid w:val="007D284C"/>
    <w:rsid w:val="007D514B"/>
    <w:rsid w:val="007D5CCB"/>
    <w:rsid w:val="007D66F8"/>
    <w:rsid w:val="007D6B5E"/>
    <w:rsid w:val="007D6C2A"/>
    <w:rsid w:val="007E0B03"/>
    <w:rsid w:val="007E0EA9"/>
    <w:rsid w:val="007E11A5"/>
    <w:rsid w:val="007E124E"/>
    <w:rsid w:val="007E1257"/>
    <w:rsid w:val="007E1470"/>
    <w:rsid w:val="007E1845"/>
    <w:rsid w:val="007E18D2"/>
    <w:rsid w:val="007E1B2B"/>
    <w:rsid w:val="007E1BBF"/>
    <w:rsid w:val="007E22BB"/>
    <w:rsid w:val="007E2572"/>
    <w:rsid w:val="007E2C3E"/>
    <w:rsid w:val="007E3549"/>
    <w:rsid w:val="007E594C"/>
    <w:rsid w:val="007E68E1"/>
    <w:rsid w:val="007E68F7"/>
    <w:rsid w:val="007E79ED"/>
    <w:rsid w:val="007E7A5C"/>
    <w:rsid w:val="007F21EE"/>
    <w:rsid w:val="007F2352"/>
    <w:rsid w:val="007F23F3"/>
    <w:rsid w:val="007F317E"/>
    <w:rsid w:val="007F3511"/>
    <w:rsid w:val="007F3CDA"/>
    <w:rsid w:val="007F3D27"/>
    <w:rsid w:val="007F44C2"/>
    <w:rsid w:val="007F49CC"/>
    <w:rsid w:val="007F5DE3"/>
    <w:rsid w:val="007F5EB5"/>
    <w:rsid w:val="007F6406"/>
    <w:rsid w:val="007F6AC2"/>
    <w:rsid w:val="00801AD5"/>
    <w:rsid w:val="008022DD"/>
    <w:rsid w:val="008024E6"/>
    <w:rsid w:val="00802620"/>
    <w:rsid w:val="00803A6C"/>
    <w:rsid w:val="00805093"/>
    <w:rsid w:val="008053F2"/>
    <w:rsid w:val="0080592E"/>
    <w:rsid w:val="008064AD"/>
    <w:rsid w:val="00806EAF"/>
    <w:rsid w:val="0080727C"/>
    <w:rsid w:val="008102F2"/>
    <w:rsid w:val="00810A28"/>
    <w:rsid w:val="008118C2"/>
    <w:rsid w:val="00811BD4"/>
    <w:rsid w:val="00811F6C"/>
    <w:rsid w:val="00812AEB"/>
    <w:rsid w:val="008139A3"/>
    <w:rsid w:val="008146E4"/>
    <w:rsid w:val="00814BE6"/>
    <w:rsid w:val="00814CE2"/>
    <w:rsid w:val="00815CC5"/>
    <w:rsid w:val="00816A14"/>
    <w:rsid w:val="008200D7"/>
    <w:rsid w:val="0082010D"/>
    <w:rsid w:val="00820CE5"/>
    <w:rsid w:val="00820E34"/>
    <w:rsid w:val="0082103B"/>
    <w:rsid w:val="00821117"/>
    <w:rsid w:val="00822FD7"/>
    <w:rsid w:val="0082327B"/>
    <w:rsid w:val="008232B7"/>
    <w:rsid w:val="00824DB6"/>
    <w:rsid w:val="00825567"/>
    <w:rsid w:val="00825579"/>
    <w:rsid w:val="008262E7"/>
    <w:rsid w:val="00826324"/>
    <w:rsid w:val="00827248"/>
    <w:rsid w:val="008276D9"/>
    <w:rsid w:val="008320A9"/>
    <w:rsid w:val="008325E9"/>
    <w:rsid w:val="008341B4"/>
    <w:rsid w:val="008343D8"/>
    <w:rsid w:val="00834E96"/>
    <w:rsid w:val="00835D8F"/>
    <w:rsid w:val="0083683E"/>
    <w:rsid w:val="00836953"/>
    <w:rsid w:val="00836975"/>
    <w:rsid w:val="008378F1"/>
    <w:rsid w:val="00837DA2"/>
    <w:rsid w:val="008403AD"/>
    <w:rsid w:val="0084050C"/>
    <w:rsid w:val="00840C71"/>
    <w:rsid w:val="00841601"/>
    <w:rsid w:val="0084211A"/>
    <w:rsid w:val="00842330"/>
    <w:rsid w:val="00842892"/>
    <w:rsid w:val="00842C6E"/>
    <w:rsid w:val="00842DA5"/>
    <w:rsid w:val="00843546"/>
    <w:rsid w:val="008438F9"/>
    <w:rsid w:val="00843AE6"/>
    <w:rsid w:val="0084437F"/>
    <w:rsid w:val="00844949"/>
    <w:rsid w:val="00844FE9"/>
    <w:rsid w:val="00845B2E"/>
    <w:rsid w:val="0084687B"/>
    <w:rsid w:val="00847AA0"/>
    <w:rsid w:val="00847D36"/>
    <w:rsid w:val="00847D92"/>
    <w:rsid w:val="008501B5"/>
    <w:rsid w:val="008503D8"/>
    <w:rsid w:val="00850478"/>
    <w:rsid w:val="00850889"/>
    <w:rsid w:val="00850A2B"/>
    <w:rsid w:val="00851404"/>
    <w:rsid w:val="0085177D"/>
    <w:rsid w:val="00851DB9"/>
    <w:rsid w:val="008531B1"/>
    <w:rsid w:val="00853FAA"/>
    <w:rsid w:val="00854109"/>
    <w:rsid w:val="00854AB4"/>
    <w:rsid w:val="00855F8E"/>
    <w:rsid w:val="00856CA7"/>
    <w:rsid w:val="00857420"/>
    <w:rsid w:val="0085774D"/>
    <w:rsid w:val="0086165E"/>
    <w:rsid w:val="00861AF5"/>
    <w:rsid w:val="00862158"/>
    <w:rsid w:val="00862203"/>
    <w:rsid w:val="00862A73"/>
    <w:rsid w:val="008634ED"/>
    <w:rsid w:val="008635BA"/>
    <w:rsid w:val="00864050"/>
    <w:rsid w:val="0086438D"/>
    <w:rsid w:val="00864499"/>
    <w:rsid w:val="00864934"/>
    <w:rsid w:val="008659A4"/>
    <w:rsid w:val="0086771C"/>
    <w:rsid w:val="00867A77"/>
    <w:rsid w:val="00867CC2"/>
    <w:rsid w:val="00870561"/>
    <w:rsid w:val="00870D67"/>
    <w:rsid w:val="00870E56"/>
    <w:rsid w:val="00871316"/>
    <w:rsid w:val="008717F8"/>
    <w:rsid w:val="00872663"/>
    <w:rsid w:val="008727B2"/>
    <w:rsid w:val="00872FBB"/>
    <w:rsid w:val="00873211"/>
    <w:rsid w:val="008732D6"/>
    <w:rsid w:val="00873CF0"/>
    <w:rsid w:val="00873D75"/>
    <w:rsid w:val="00873E35"/>
    <w:rsid w:val="0087441F"/>
    <w:rsid w:val="00877A7B"/>
    <w:rsid w:val="0088085E"/>
    <w:rsid w:val="00880EB0"/>
    <w:rsid w:val="008812BF"/>
    <w:rsid w:val="00881EB3"/>
    <w:rsid w:val="00883011"/>
    <w:rsid w:val="00883750"/>
    <w:rsid w:val="00884B0B"/>
    <w:rsid w:val="00884E5D"/>
    <w:rsid w:val="00885527"/>
    <w:rsid w:val="008860D2"/>
    <w:rsid w:val="008866BB"/>
    <w:rsid w:val="00886C89"/>
    <w:rsid w:val="00886FA7"/>
    <w:rsid w:val="00887251"/>
    <w:rsid w:val="008876A9"/>
    <w:rsid w:val="00890814"/>
    <w:rsid w:val="00891E57"/>
    <w:rsid w:val="008922E5"/>
    <w:rsid w:val="008923CA"/>
    <w:rsid w:val="00892998"/>
    <w:rsid w:val="00892D49"/>
    <w:rsid w:val="00893C5A"/>
    <w:rsid w:val="00893F12"/>
    <w:rsid w:val="00894155"/>
    <w:rsid w:val="00895312"/>
    <w:rsid w:val="00896874"/>
    <w:rsid w:val="00897A0C"/>
    <w:rsid w:val="008A1AD2"/>
    <w:rsid w:val="008A2D90"/>
    <w:rsid w:val="008A3E0E"/>
    <w:rsid w:val="008A463D"/>
    <w:rsid w:val="008A4A78"/>
    <w:rsid w:val="008A4CDD"/>
    <w:rsid w:val="008A4FFD"/>
    <w:rsid w:val="008A500A"/>
    <w:rsid w:val="008A5532"/>
    <w:rsid w:val="008A55FD"/>
    <w:rsid w:val="008A6C62"/>
    <w:rsid w:val="008A6D1C"/>
    <w:rsid w:val="008B0017"/>
    <w:rsid w:val="008B0508"/>
    <w:rsid w:val="008B0BAF"/>
    <w:rsid w:val="008B159A"/>
    <w:rsid w:val="008B224A"/>
    <w:rsid w:val="008B25E1"/>
    <w:rsid w:val="008B274E"/>
    <w:rsid w:val="008B30FB"/>
    <w:rsid w:val="008B3336"/>
    <w:rsid w:val="008B3E89"/>
    <w:rsid w:val="008B424D"/>
    <w:rsid w:val="008B51C6"/>
    <w:rsid w:val="008B558A"/>
    <w:rsid w:val="008B5F9E"/>
    <w:rsid w:val="008B6A72"/>
    <w:rsid w:val="008B76E5"/>
    <w:rsid w:val="008C0835"/>
    <w:rsid w:val="008C12BC"/>
    <w:rsid w:val="008C1EF4"/>
    <w:rsid w:val="008C21ED"/>
    <w:rsid w:val="008C2380"/>
    <w:rsid w:val="008C2824"/>
    <w:rsid w:val="008C2AA1"/>
    <w:rsid w:val="008C2DFB"/>
    <w:rsid w:val="008C35BB"/>
    <w:rsid w:val="008C4108"/>
    <w:rsid w:val="008C469C"/>
    <w:rsid w:val="008C46D3"/>
    <w:rsid w:val="008C4BBA"/>
    <w:rsid w:val="008C4F0B"/>
    <w:rsid w:val="008C5BF3"/>
    <w:rsid w:val="008C7B63"/>
    <w:rsid w:val="008D076F"/>
    <w:rsid w:val="008D0EC2"/>
    <w:rsid w:val="008D110D"/>
    <w:rsid w:val="008D13AF"/>
    <w:rsid w:val="008D1416"/>
    <w:rsid w:val="008D14D3"/>
    <w:rsid w:val="008D2748"/>
    <w:rsid w:val="008D2B7E"/>
    <w:rsid w:val="008D3AE9"/>
    <w:rsid w:val="008D4CA7"/>
    <w:rsid w:val="008D58A9"/>
    <w:rsid w:val="008D58B5"/>
    <w:rsid w:val="008D5AAC"/>
    <w:rsid w:val="008D5CAA"/>
    <w:rsid w:val="008D6C4B"/>
    <w:rsid w:val="008D76F6"/>
    <w:rsid w:val="008E0A9F"/>
    <w:rsid w:val="008E0E1A"/>
    <w:rsid w:val="008E21BF"/>
    <w:rsid w:val="008E2DAB"/>
    <w:rsid w:val="008E3ED4"/>
    <w:rsid w:val="008E4428"/>
    <w:rsid w:val="008E44D1"/>
    <w:rsid w:val="008E49B5"/>
    <w:rsid w:val="008E51B5"/>
    <w:rsid w:val="008E5CB6"/>
    <w:rsid w:val="008E655E"/>
    <w:rsid w:val="008E6ADB"/>
    <w:rsid w:val="008E71DB"/>
    <w:rsid w:val="008E76F6"/>
    <w:rsid w:val="008E7E01"/>
    <w:rsid w:val="008F1352"/>
    <w:rsid w:val="008F15C3"/>
    <w:rsid w:val="008F1893"/>
    <w:rsid w:val="008F2679"/>
    <w:rsid w:val="008F35CC"/>
    <w:rsid w:val="008F3697"/>
    <w:rsid w:val="008F3903"/>
    <w:rsid w:val="008F5F19"/>
    <w:rsid w:val="008F5F79"/>
    <w:rsid w:val="0090045C"/>
    <w:rsid w:val="00900F08"/>
    <w:rsid w:val="0090236F"/>
    <w:rsid w:val="00902B77"/>
    <w:rsid w:val="00903ACA"/>
    <w:rsid w:val="00903BDB"/>
    <w:rsid w:val="0090485A"/>
    <w:rsid w:val="00904B1B"/>
    <w:rsid w:val="00905542"/>
    <w:rsid w:val="00906D7F"/>
    <w:rsid w:val="00906F30"/>
    <w:rsid w:val="00907A32"/>
    <w:rsid w:val="009105B5"/>
    <w:rsid w:val="00910C81"/>
    <w:rsid w:val="00911EB3"/>
    <w:rsid w:val="009125DD"/>
    <w:rsid w:val="00912A70"/>
    <w:rsid w:val="00912CE2"/>
    <w:rsid w:val="0091327D"/>
    <w:rsid w:val="00913EE2"/>
    <w:rsid w:val="00913F57"/>
    <w:rsid w:val="00914CD5"/>
    <w:rsid w:val="00915568"/>
    <w:rsid w:val="009166BC"/>
    <w:rsid w:val="00916A99"/>
    <w:rsid w:val="009172A2"/>
    <w:rsid w:val="00920655"/>
    <w:rsid w:val="009209A0"/>
    <w:rsid w:val="0092202D"/>
    <w:rsid w:val="009223C5"/>
    <w:rsid w:val="00922613"/>
    <w:rsid w:val="00922D79"/>
    <w:rsid w:val="00922FB1"/>
    <w:rsid w:val="0092482C"/>
    <w:rsid w:val="00924FA1"/>
    <w:rsid w:val="00925B66"/>
    <w:rsid w:val="00926E28"/>
    <w:rsid w:val="0092797E"/>
    <w:rsid w:val="009303BD"/>
    <w:rsid w:val="00930476"/>
    <w:rsid w:val="00930D5C"/>
    <w:rsid w:val="00930DC8"/>
    <w:rsid w:val="00930ED6"/>
    <w:rsid w:val="00930EE8"/>
    <w:rsid w:val="00930F1F"/>
    <w:rsid w:val="009310D8"/>
    <w:rsid w:val="00931724"/>
    <w:rsid w:val="009326F7"/>
    <w:rsid w:val="0093341A"/>
    <w:rsid w:val="00933B04"/>
    <w:rsid w:val="0093535E"/>
    <w:rsid w:val="0093595B"/>
    <w:rsid w:val="00935C99"/>
    <w:rsid w:val="0093773B"/>
    <w:rsid w:val="00937D0F"/>
    <w:rsid w:val="00940165"/>
    <w:rsid w:val="00940CDA"/>
    <w:rsid w:val="009417C2"/>
    <w:rsid w:val="0094193C"/>
    <w:rsid w:val="00941A61"/>
    <w:rsid w:val="0094238A"/>
    <w:rsid w:val="00943491"/>
    <w:rsid w:val="00943A8E"/>
    <w:rsid w:val="00943B80"/>
    <w:rsid w:val="00943F9D"/>
    <w:rsid w:val="00944054"/>
    <w:rsid w:val="00946C17"/>
    <w:rsid w:val="00946CF9"/>
    <w:rsid w:val="0094758E"/>
    <w:rsid w:val="00947A9B"/>
    <w:rsid w:val="00947F1F"/>
    <w:rsid w:val="009515D7"/>
    <w:rsid w:val="00951815"/>
    <w:rsid w:val="009527D7"/>
    <w:rsid w:val="0095310C"/>
    <w:rsid w:val="00953C31"/>
    <w:rsid w:val="00954304"/>
    <w:rsid w:val="009544C2"/>
    <w:rsid w:val="00954750"/>
    <w:rsid w:val="0095574A"/>
    <w:rsid w:val="00955D45"/>
    <w:rsid w:val="00955ED2"/>
    <w:rsid w:val="0095629C"/>
    <w:rsid w:val="00956A2F"/>
    <w:rsid w:val="0095706F"/>
    <w:rsid w:val="009578E7"/>
    <w:rsid w:val="009606AC"/>
    <w:rsid w:val="009609F4"/>
    <w:rsid w:val="00961550"/>
    <w:rsid w:val="009619FC"/>
    <w:rsid w:val="00963DCE"/>
    <w:rsid w:val="00963FBE"/>
    <w:rsid w:val="00964876"/>
    <w:rsid w:val="00965C0E"/>
    <w:rsid w:val="00965F12"/>
    <w:rsid w:val="009666A7"/>
    <w:rsid w:val="00966A1D"/>
    <w:rsid w:val="009677AA"/>
    <w:rsid w:val="00967999"/>
    <w:rsid w:val="00967AD1"/>
    <w:rsid w:val="00967E1A"/>
    <w:rsid w:val="0097009F"/>
    <w:rsid w:val="00970DC2"/>
    <w:rsid w:val="00971974"/>
    <w:rsid w:val="00971DB3"/>
    <w:rsid w:val="00972572"/>
    <w:rsid w:val="009738F4"/>
    <w:rsid w:val="00973CFC"/>
    <w:rsid w:val="009740D4"/>
    <w:rsid w:val="0097411F"/>
    <w:rsid w:val="00974C72"/>
    <w:rsid w:val="00976359"/>
    <w:rsid w:val="00976975"/>
    <w:rsid w:val="00976B17"/>
    <w:rsid w:val="0097709D"/>
    <w:rsid w:val="0097716A"/>
    <w:rsid w:val="009813BB"/>
    <w:rsid w:val="009818A2"/>
    <w:rsid w:val="00981E4A"/>
    <w:rsid w:val="009821D5"/>
    <w:rsid w:val="009821D7"/>
    <w:rsid w:val="009827BF"/>
    <w:rsid w:val="009837F7"/>
    <w:rsid w:val="009838D2"/>
    <w:rsid w:val="00983D2E"/>
    <w:rsid w:val="00984811"/>
    <w:rsid w:val="00984C2C"/>
    <w:rsid w:val="00984EFD"/>
    <w:rsid w:val="00984FCF"/>
    <w:rsid w:val="00985002"/>
    <w:rsid w:val="00986264"/>
    <w:rsid w:val="009866C5"/>
    <w:rsid w:val="00986CBB"/>
    <w:rsid w:val="0098769C"/>
    <w:rsid w:val="00987D59"/>
    <w:rsid w:val="0099064F"/>
    <w:rsid w:val="00990A4F"/>
    <w:rsid w:val="00990D9C"/>
    <w:rsid w:val="00990ECF"/>
    <w:rsid w:val="009911A4"/>
    <w:rsid w:val="009934D0"/>
    <w:rsid w:val="00993FB0"/>
    <w:rsid w:val="00995DA3"/>
    <w:rsid w:val="009A10BA"/>
    <w:rsid w:val="009A14E6"/>
    <w:rsid w:val="009A21CD"/>
    <w:rsid w:val="009A3590"/>
    <w:rsid w:val="009A380B"/>
    <w:rsid w:val="009A3EEF"/>
    <w:rsid w:val="009A40A0"/>
    <w:rsid w:val="009A492F"/>
    <w:rsid w:val="009A4A06"/>
    <w:rsid w:val="009A4F92"/>
    <w:rsid w:val="009A5255"/>
    <w:rsid w:val="009A5A79"/>
    <w:rsid w:val="009A7164"/>
    <w:rsid w:val="009A74CA"/>
    <w:rsid w:val="009A771A"/>
    <w:rsid w:val="009A7822"/>
    <w:rsid w:val="009B0B7E"/>
    <w:rsid w:val="009B1702"/>
    <w:rsid w:val="009B1891"/>
    <w:rsid w:val="009B2EC8"/>
    <w:rsid w:val="009B358F"/>
    <w:rsid w:val="009B3626"/>
    <w:rsid w:val="009B3931"/>
    <w:rsid w:val="009B45FF"/>
    <w:rsid w:val="009B4C27"/>
    <w:rsid w:val="009B73CD"/>
    <w:rsid w:val="009B7462"/>
    <w:rsid w:val="009B79DE"/>
    <w:rsid w:val="009B7C52"/>
    <w:rsid w:val="009C00C8"/>
    <w:rsid w:val="009C09D0"/>
    <w:rsid w:val="009C17C4"/>
    <w:rsid w:val="009C1A48"/>
    <w:rsid w:val="009C2FEC"/>
    <w:rsid w:val="009C343C"/>
    <w:rsid w:val="009C3CA9"/>
    <w:rsid w:val="009C3F4F"/>
    <w:rsid w:val="009C3FD5"/>
    <w:rsid w:val="009C5156"/>
    <w:rsid w:val="009C573D"/>
    <w:rsid w:val="009C7144"/>
    <w:rsid w:val="009C7165"/>
    <w:rsid w:val="009C7436"/>
    <w:rsid w:val="009C7E38"/>
    <w:rsid w:val="009D055C"/>
    <w:rsid w:val="009D09AB"/>
    <w:rsid w:val="009D0B8E"/>
    <w:rsid w:val="009D0E81"/>
    <w:rsid w:val="009D2061"/>
    <w:rsid w:val="009D3AE9"/>
    <w:rsid w:val="009D4D27"/>
    <w:rsid w:val="009D52C4"/>
    <w:rsid w:val="009D573A"/>
    <w:rsid w:val="009D5ABF"/>
    <w:rsid w:val="009D5B78"/>
    <w:rsid w:val="009D5DDB"/>
    <w:rsid w:val="009D63B7"/>
    <w:rsid w:val="009D6878"/>
    <w:rsid w:val="009D6FE4"/>
    <w:rsid w:val="009D73C5"/>
    <w:rsid w:val="009E1177"/>
    <w:rsid w:val="009E2135"/>
    <w:rsid w:val="009E33A2"/>
    <w:rsid w:val="009E3722"/>
    <w:rsid w:val="009E4020"/>
    <w:rsid w:val="009E49EA"/>
    <w:rsid w:val="009E5C37"/>
    <w:rsid w:val="009E797A"/>
    <w:rsid w:val="009F028A"/>
    <w:rsid w:val="009F1BF7"/>
    <w:rsid w:val="009F2DBF"/>
    <w:rsid w:val="009F36E5"/>
    <w:rsid w:val="009F451A"/>
    <w:rsid w:val="009F483B"/>
    <w:rsid w:val="009F4A9F"/>
    <w:rsid w:val="009F4DB3"/>
    <w:rsid w:val="009F5975"/>
    <w:rsid w:val="009F59AD"/>
    <w:rsid w:val="009F5D65"/>
    <w:rsid w:val="009F6930"/>
    <w:rsid w:val="009F7F2E"/>
    <w:rsid w:val="00A0131A"/>
    <w:rsid w:val="00A01C2A"/>
    <w:rsid w:val="00A01F86"/>
    <w:rsid w:val="00A03295"/>
    <w:rsid w:val="00A032E4"/>
    <w:rsid w:val="00A03385"/>
    <w:rsid w:val="00A0420C"/>
    <w:rsid w:val="00A0483C"/>
    <w:rsid w:val="00A04A78"/>
    <w:rsid w:val="00A059FD"/>
    <w:rsid w:val="00A06BBD"/>
    <w:rsid w:val="00A07602"/>
    <w:rsid w:val="00A07F9F"/>
    <w:rsid w:val="00A10A79"/>
    <w:rsid w:val="00A10D34"/>
    <w:rsid w:val="00A11190"/>
    <w:rsid w:val="00A11371"/>
    <w:rsid w:val="00A124BF"/>
    <w:rsid w:val="00A126A1"/>
    <w:rsid w:val="00A1380A"/>
    <w:rsid w:val="00A14A46"/>
    <w:rsid w:val="00A14FEB"/>
    <w:rsid w:val="00A15B7C"/>
    <w:rsid w:val="00A161F5"/>
    <w:rsid w:val="00A16358"/>
    <w:rsid w:val="00A166C0"/>
    <w:rsid w:val="00A16CEE"/>
    <w:rsid w:val="00A178E9"/>
    <w:rsid w:val="00A1798A"/>
    <w:rsid w:val="00A17A5A"/>
    <w:rsid w:val="00A17A69"/>
    <w:rsid w:val="00A17ACE"/>
    <w:rsid w:val="00A2027B"/>
    <w:rsid w:val="00A206D7"/>
    <w:rsid w:val="00A20E01"/>
    <w:rsid w:val="00A21458"/>
    <w:rsid w:val="00A21D85"/>
    <w:rsid w:val="00A2280F"/>
    <w:rsid w:val="00A22BA6"/>
    <w:rsid w:val="00A22CA4"/>
    <w:rsid w:val="00A23067"/>
    <w:rsid w:val="00A239D1"/>
    <w:rsid w:val="00A23B62"/>
    <w:rsid w:val="00A2463A"/>
    <w:rsid w:val="00A25515"/>
    <w:rsid w:val="00A262A3"/>
    <w:rsid w:val="00A26865"/>
    <w:rsid w:val="00A276A8"/>
    <w:rsid w:val="00A27A49"/>
    <w:rsid w:val="00A327EC"/>
    <w:rsid w:val="00A32D11"/>
    <w:rsid w:val="00A3383F"/>
    <w:rsid w:val="00A33F38"/>
    <w:rsid w:val="00A345DA"/>
    <w:rsid w:val="00A348DB"/>
    <w:rsid w:val="00A34AC4"/>
    <w:rsid w:val="00A3504F"/>
    <w:rsid w:val="00A366A0"/>
    <w:rsid w:val="00A40010"/>
    <w:rsid w:val="00A406B4"/>
    <w:rsid w:val="00A40703"/>
    <w:rsid w:val="00A42ECF"/>
    <w:rsid w:val="00A43840"/>
    <w:rsid w:val="00A43DC2"/>
    <w:rsid w:val="00A442C8"/>
    <w:rsid w:val="00A44341"/>
    <w:rsid w:val="00A44507"/>
    <w:rsid w:val="00A44CFE"/>
    <w:rsid w:val="00A459A3"/>
    <w:rsid w:val="00A46837"/>
    <w:rsid w:val="00A47357"/>
    <w:rsid w:val="00A4754A"/>
    <w:rsid w:val="00A476B5"/>
    <w:rsid w:val="00A5043F"/>
    <w:rsid w:val="00A528F3"/>
    <w:rsid w:val="00A53289"/>
    <w:rsid w:val="00A53A1F"/>
    <w:rsid w:val="00A549D1"/>
    <w:rsid w:val="00A54CD4"/>
    <w:rsid w:val="00A55255"/>
    <w:rsid w:val="00A561B3"/>
    <w:rsid w:val="00A563A4"/>
    <w:rsid w:val="00A572F1"/>
    <w:rsid w:val="00A608B6"/>
    <w:rsid w:val="00A60BF5"/>
    <w:rsid w:val="00A60D0D"/>
    <w:rsid w:val="00A60EFA"/>
    <w:rsid w:val="00A6198E"/>
    <w:rsid w:val="00A61B0A"/>
    <w:rsid w:val="00A61FF7"/>
    <w:rsid w:val="00A6355E"/>
    <w:rsid w:val="00A63691"/>
    <w:rsid w:val="00A636A8"/>
    <w:rsid w:val="00A63B36"/>
    <w:rsid w:val="00A64528"/>
    <w:rsid w:val="00A64B51"/>
    <w:rsid w:val="00A65754"/>
    <w:rsid w:val="00A65C2D"/>
    <w:rsid w:val="00A666A2"/>
    <w:rsid w:val="00A66DA1"/>
    <w:rsid w:val="00A670CE"/>
    <w:rsid w:val="00A718A5"/>
    <w:rsid w:val="00A73197"/>
    <w:rsid w:val="00A73684"/>
    <w:rsid w:val="00A751F3"/>
    <w:rsid w:val="00A75246"/>
    <w:rsid w:val="00A76110"/>
    <w:rsid w:val="00A768BF"/>
    <w:rsid w:val="00A76E5A"/>
    <w:rsid w:val="00A80162"/>
    <w:rsid w:val="00A814CD"/>
    <w:rsid w:val="00A8189A"/>
    <w:rsid w:val="00A81C8E"/>
    <w:rsid w:val="00A82233"/>
    <w:rsid w:val="00A8291E"/>
    <w:rsid w:val="00A833A5"/>
    <w:rsid w:val="00A8346C"/>
    <w:rsid w:val="00A83E9F"/>
    <w:rsid w:val="00A84E56"/>
    <w:rsid w:val="00A8623F"/>
    <w:rsid w:val="00A875A2"/>
    <w:rsid w:val="00A87746"/>
    <w:rsid w:val="00A87E89"/>
    <w:rsid w:val="00A900C2"/>
    <w:rsid w:val="00A9084A"/>
    <w:rsid w:val="00A9091C"/>
    <w:rsid w:val="00A90972"/>
    <w:rsid w:val="00A90CEC"/>
    <w:rsid w:val="00A90EFB"/>
    <w:rsid w:val="00A910DD"/>
    <w:rsid w:val="00A918BF"/>
    <w:rsid w:val="00A91EED"/>
    <w:rsid w:val="00A92584"/>
    <w:rsid w:val="00A92AE2"/>
    <w:rsid w:val="00A92FDE"/>
    <w:rsid w:val="00A93053"/>
    <w:rsid w:val="00A9327A"/>
    <w:rsid w:val="00A9403C"/>
    <w:rsid w:val="00A94B10"/>
    <w:rsid w:val="00A95F0D"/>
    <w:rsid w:val="00A9646E"/>
    <w:rsid w:val="00A96781"/>
    <w:rsid w:val="00A96FD6"/>
    <w:rsid w:val="00A974AC"/>
    <w:rsid w:val="00A97D5C"/>
    <w:rsid w:val="00A97FB5"/>
    <w:rsid w:val="00AA0741"/>
    <w:rsid w:val="00AA0E9C"/>
    <w:rsid w:val="00AA1434"/>
    <w:rsid w:val="00AA2223"/>
    <w:rsid w:val="00AA2D3F"/>
    <w:rsid w:val="00AA3AB5"/>
    <w:rsid w:val="00AA3E7C"/>
    <w:rsid w:val="00AA4DB1"/>
    <w:rsid w:val="00AA5329"/>
    <w:rsid w:val="00AA5C6D"/>
    <w:rsid w:val="00AA60C2"/>
    <w:rsid w:val="00AA6B21"/>
    <w:rsid w:val="00AA72DC"/>
    <w:rsid w:val="00AA75B4"/>
    <w:rsid w:val="00AA79F6"/>
    <w:rsid w:val="00AB15FD"/>
    <w:rsid w:val="00AB17E8"/>
    <w:rsid w:val="00AB19EA"/>
    <w:rsid w:val="00AB20CE"/>
    <w:rsid w:val="00AB30A1"/>
    <w:rsid w:val="00AB3DDA"/>
    <w:rsid w:val="00AB4076"/>
    <w:rsid w:val="00AB4BC5"/>
    <w:rsid w:val="00AB6066"/>
    <w:rsid w:val="00AB641E"/>
    <w:rsid w:val="00AB65F7"/>
    <w:rsid w:val="00AB7429"/>
    <w:rsid w:val="00AB78CA"/>
    <w:rsid w:val="00AB7C6F"/>
    <w:rsid w:val="00AC0289"/>
    <w:rsid w:val="00AC11D3"/>
    <w:rsid w:val="00AC1496"/>
    <w:rsid w:val="00AC367C"/>
    <w:rsid w:val="00AC3869"/>
    <w:rsid w:val="00AC456D"/>
    <w:rsid w:val="00AC5A34"/>
    <w:rsid w:val="00AC6B7E"/>
    <w:rsid w:val="00AC6E76"/>
    <w:rsid w:val="00AC742B"/>
    <w:rsid w:val="00AC7634"/>
    <w:rsid w:val="00AC77B2"/>
    <w:rsid w:val="00AD00AB"/>
    <w:rsid w:val="00AD03C5"/>
    <w:rsid w:val="00AD0555"/>
    <w:rsid w:val="00AD0F25"/>
    <w:rsid w:val="00AD1A22"/>
    <w:rsid w:val="00AD28DB"/>
    <w:rsid w:val="00AD33EE"/>
    <w:rsid w:val="00AD3414"/>
    <w:rsid w:val="00AD4CA4"/>
    <w:rsid w:val="00AD5121"/>
    <w:rsid w:val="00AD6C23"/>
    <w:rsid w:val="00AD6D66"/>
    <w:rsid w:val="00AD6E32"/>
    <w:rsid w:val="00AD7BD1"/>
    <w:rsid w:val="00AD7E40"/>
    <w:rsid w:val="00AE0135"/>
    <w:rsid w:val="00AE040D"/>
    <w:rsid w:val="00AE0D97"/>
    <w:rsid w:val="00AE13E2"/>
    <w:rsid w:val="00AE27FE"/>
    <w:rsid w:val="00AE3FC1"/>
    <w:rsid w:val="00AE4858"/>
    <w:rsid w:val="00AE49F4"/>
    <w:rsid w:val="00AE56DC"/>
    <w:rsid w:val="00AE6632"/>
    <w:rsid w:val="00AE6A53"/>
    <w:rsid w:val="00AE6E22"/>
    <w:rsid w:val="00AE7076"/>
    <w:rsid w:val="00AE7C9F"/>
    <w:rsid w:val="00AF015F"/>
    <w:rsid w:val="00AF0B72"/>
    <w:rsid w:val="00AF202A"/>
    <w:rsid w:val="00AF2534"/>
    <w:rsid w:val="00AF25CB"/>
    <w:rsid w:val="00AF288E"/>
    <w:rsid w:val="00AF3E30"/>
    <w:rsid w:val="00AF40B4"/>
    <w:rsid w:val="00AF4C6E"/>
    <w:rsid w:val="00AF509C"/>
    <w:rsid w:val="00AF79E0"/>
    <w:rsid w:val="00AF7E4F"/>
    <w:rsid w:val="00B004ED"/>
    <w:rsid w:val="00B0054C"/>
    <w:rsid w:val="00B00782"/>
    <w:rsid w:val="00B00C2F"/>
    <w:rsid w:val="00B01097"/>
    <w:rsid w:val="00B011ED"/>
    <w:rsid w:val="00B01384"/>
    <w:rsid w:val="00B01C13"/>
    <w:rsid w:val="00B02078"/>
    <w:rsid w:val="00B02975"/>
    <w:rsid w:val="00B03630"/>
    <w:rsid w:val="00B0409F"/>
    <w:rsid w:val="00B042FE"/>
    <w:rsid w:val="00B047B8"/>
    <w:rsid w:val="00B04AF9"/>
    <w:rsid w:val="00B04EDD"/>
    <w:rsid w:val="00B058D6"/>
    <w:rsid w:val="00B0606F"/>
    <w:rsid w:val="00B06F82"/>
    <w:rsid w:val="00B07E8A"/>
    <w:rsid w:val="00B106B7"/>
    <w:rsid w:val="00B10D1A"/>
    <w:rsid w:val="00B11777"/>
    <w:rsid w:val="00B11A5E"/>
    <w:rsid w:val="00B12CF0"/>
    <w:rsid w:val="00B12EC2"/>
    <w:rsid w:val="00B130ED"/>
    <w:rsid w:val="00B14895"/>
    <w:rsid w:val="00B14BB6"/>
    <w:rsid w:val="00B15291"/>
    <w:rsid w:val="00B15393"/>
    <w:rsid w:val="00B1655A"/>
    <w:rsid w:val="00B1694B"/>
    <w:rsid w:val="00B173C5"/>
    <w:rsid w:val="00B17769"/>
    <w:rsid w:val="00B1786B"/>
    <w:rsid w:val="00B20017"/>
    <w:rsid w:val="00B2056F"/>
    <w:rsid w:val="00B20B7B"/>
    <w:rsid w:val="00B218CD"/>
    <w:rsid w:val="00B21B08"/>
    <w:rsid w:val="00B21D3B"/>
    <w:rsid w:val="00B22CCA"/>
    <w:rsid w:val="00B24F39"/>
    <w:rsid w:val="00B2523A"/>
    <w:rsid w:val="00B25420"/>
    <w:rsid w:val="00B2708F"/>
    <w:rsid w:val="00B30810"/>
    <w:rsid w:val="00B31897"/>
    <w:rsid w:val="00B31ED6"/>
    <w:rsid w:val="00B31F96"/>
    <w:rsid w:val="00B32125"/>
    <w:rsid w:val="00B324A1"/>
    <w:rsid w:val="00B324B5"/>
    <w:rsid w:val="00B33270"/>
    <w:rsid w:val="00B33CEE"/>
    <w:rsid w:val="00B348B8"/>
    <w:rsid w:val="00B352A1"/>
    <w:rsid w:val="00B3567C"/>
    <w:rsid w:val="00B35955"/>
    <w:rsid w:val="00B361F6"/>
    <w:rsid w:val="00B36309"/>
    <w:rsid w:val="00B367CC"/>
    <w:rsid w:val="00B36F3E"/>
    <w:rsid w:val="00B3722E"/>
    <w:rsid w:val="00B3731E"/>
    <w:rsid w:val="00B408A6"/>
    <w:rsid w:val="00B40A3C"/>
    <w:rsid w:val="00B411B6"/>
    <w:rsid w:val="00B4147F"/>
    <w:rsid w:val="00B42031"/>
    <w:rsid w:val="00B42BB5"/>
    <w:rsid w:val="00B42C58"/>
    <w:rsid w:val="00B42CF3"/>
    <w:rsid w:val="00B4326F"/>
    <w:rsid w:val="00B438AD"/>
    <w:rsid w:val="00B43E03"/>
    <w:rsid w:val="00B4474D"/>
    <w:rsid w:val="00B4488D"/>
    <w:rsid w:val="00B449B9"/>
    <w:rsid w:val="00B453CB"/>
    <w:rsid w:val="00B4562C"/>
    <w:rsid w:val="00B45A6D"/>
    <w:rsid w:val="00B464D6"/>
    <w:rsid w:val="00B47824"/>
    <w:rsid w:val="00B47DCE"/>
    <w:rsid w:val="00B47F1B"/>
    <w:rsid w:val="00B50280"/>
    <w:rsid w:val="00B5028B"/>
    <w:rsid w:val="00B523EA"/>
    <w:rsid w:val="00B5336C"/>
    <w:rsid w:val="00B53DA1"/>
    <w:rsid w:val="00B548A2"/>
    <w:rsid w:val="00B54944"/>
    <w:rsid w:val="00B54F3B"/>
    <w:rsid w:val="00B558A4"/>
    <w:rsid w:val="00B55DB6"/>
    <w:rsid w:val="00B6075B"/>
    <w:rsid w:val="00B61486"/>
    <w:rsid w:val="00B61AEA"/>
    <w:rsid w:val="00B63353"/>
    <w:rsid w:val="00B63AA9"/>
    <w:rsid w:val="00B63B35"/>
    <w:rsid w:val="00B63E27"/>
    <w:rsid w:val="00B6409F"/>
    <w:rsid w:val="00B640B5"/>
    <w:rsid w:val="00B65E70"/>
    <w:rsid w:val="00B65F5F"/>
    <w:rsid w:val="00B66524"/>
    <w:rsid w:val="00B66AF9"/>
    <w:rsid w:val="00B67224"/>
    <w:rsid w:val="00B67EA2"/>
    <w:rsid w:val="00B7085D"/>
    <w:rsid w:val="00B7126C"/>
    <w:rsid w:val="00B72320"/>
    <w:rsid w:val="00B7248D"/>
    <w:rsid w:val="00B73A41"/>
    <w:rsid w:val="00B73D38"/>
    <w:rsid w:val="00B744F6"/>
    <w:rsid w:val="00B748D5"/>
    <w:rsid w:val="00B74DB8"/>
    <w:rsid w:val="00B75057"/>
    <w:rsid w:val="00B756F1"/>
    <w:rsid w:val="00B76116"/>
    <w:rsid w:val="00B761DC"/>
    <w:rsid w:val="00B76D03"/>
    <w:rsid w:val="00B802D8"/>
    <w:rsid w:val="00B80427"/>
    <w:rsid w:val="00B80F77"/>
    <w:rsid w:val="00B81461"/>
    <w:rsid w:val="00B81C85"/>
    <w:rsid w:val="00B82DE8"/>
    <w:rsid w:val="00B83033"/>
    <w:rsid w:val="00B8307F"/>
    <w:rsid w:val="00B8322B"/>
    <w:rsid w:val="00B8327D"/>
    <w:rsid w:val="00B848F3"/>
    <w:rsid w:val="00B84D28"/>
    <w:rsid w:val="00B84D8F"/>
    <w:rsid w:val="00B84E4A"/>
    <w:rsid w:val="00B851B3"/>
    <w:rsid w:val="00B8630C"/>
    <w:rsid w:val="00B8668D"/>
    <w:rsid w:val="00B86830"/>
    <w:rsid w:val="00B86EB0"/>
    <w:rsid w:val="00B8717B"/>
    <w:rsid w:val="00B8772E"/>
    <w:rsid w:val="00B87EBC"/>
    <w:rsid w:val="00B91167"/>
    <w:rsid w:val="00B911B3"/>
    <w:rsid w:val="00B94023"/>
    <w:rsid w:val="00B94AF6"/>
    <w:rsid w:val="00B957A0"/>
    <w:rsid w:val="00B95EF8"/>
    <w:rsid w:val="00B962C5"/>
    <w:rsid w:val="00B9676A"/>
    <w:rsid w:val="00B9738B"/>
    <w:rsid w:val="00B97D91"/>
    <w:rsid w:val="00B97F4B"/>
    <w:rsid w:val="00BA0007"/>
    <w:rsid w:val="00BA0522"/>
    <w:rsid w:val="00BA0BB4"/>
    <w:rsid w:val="00BA1290"/>
    <w:rsid w:val="00BA278A"/>
    <w:rsid w:val="00BA2CA9"/>
    <w:rsid w:val="00BA3BF4"/>
    <w:rsid w:val="00BA4906"/>
    <w:rsid w:val="00BA4B7E"/>
    <w:rsid w:val="00BA5444"/>
    <w:rsid w:val="00BA6267"/>
    <w:rsid w:val="00BA7591"/>
    <w:rsid w:val="00BA787E"/>
    <w:rsid w:val="00BB0A1E"/>
    <w:rsid w:val="00BB0A24"/>
    <w:rsid w:val="00BB0FF1"/>
    <w:rsid w:val="00BB1526"/>
    <w:rsid w:val="00BB16C5"/>
    <w:rsid w:val="00BB1E7D"/>
    <w:rsid w:val="00BB28A3"/>
    <w:rsid w:val="00BB501B"/>
    <w:rsid w:val="00BB6BEE"/>
    <w:rsid w:val="00BC0867"/>
    <w:rsid w:val="00BC0E62"/>
    <w:rsid w:val="00BC1A2B"/>
    <w:rsid w:val="00BC1B3A"/>
    <w:rsid w:val="00BC209A"/>
    <w:rsid w:val="00BC25ED"/>
    <w:rsid w:val="00BC2A08"/>
    <w:rsid w:val="00BC42D6"/>
    <w:rsid w:val="00BC46C2"/>
    <w:rsid w:val="00BC4B5E"/>
    <w:rsid w:val="00BC4D19"/>
    <w:rsid w:val="00BC5CCF"/>
    <w:rsid w:val="00BC5F40"/>
    <w:rsid w:val="00BC6A2D"/>
    <w:rsid w:val="00BC77BD"/>
    <w:rsid w:val="00BC78DB"/>
    <w:rsid w:val="00BC7B4E"/>
    <w:rsid w:val="00BC7DA7"/>
    <w:rsid w:val="00BC7EC9"/>
    <w:rsid w:val="00BD275A"/>
    <w:rsid w:val="00BD2DEB"/>
    <w:rsid w:val="00BD32CE"/>
    <w:rsid w:val="00BD3955"/>
    <w:rsid w:val="00BD3B6A"/>
    <w:rsid w:val="00BD3C93"/>
    <w:rsid w:val="00BD49F0"/>
    <w:rsid w:val="00BD5636"/>
    <w:rsid w:val="00BD5BD2"/>
    <w:rsid w:val="00BD5E9A"/>
    <w:rsid w:val="00BD6D96"/>
    <w:rsid w:val="00BD7A27"/>
    <w:rsid w:val="00BD7AC3"/>
    <w:rsid w:val="00BE030D"/>
    <w:rsid w:val="00BE0DAE"/>
    <w:rsid w:val="00BE0F4E"/>
    <w:rsid w:val="00BE137F"/>
    <w:rsid w:val="00BE1C53"/>
    <w:rsid w:val="00BE3073"/>
    <w:rsid w:val="00BE3440"/>
    <w:rsid w:val="00BE3A91"/>
    <w:rsid w:val="00BE48BD"/>
    <w:rsid w:val="00BE4937"/>
    <w:rsid w:val="00BE4965"/>
    <w:rsid w:val="00BE4D58"/>
    <w:rsid w:val="00BE535E"/>
    <w:rsid w:val="00BE5509"/>
    <w:rsid w:val="00BE5764"/>
    <w:rsid w:val="00BE5F1C"/>
    <w:rsid w:val="00BE60BC"/>
    <w:rsid w:val="00BE6C5F"/>
    <w:rsid w:val="00BE703B"/>
    <w:rsid w:val="00BF05ED"/>
    <w:rsid w:val="00BF1245"/>
    <w:rsid w:val="00BF14D2"/>
    <w:rsid w:val="00BF15AC"/>
    <w:rsid w:val="00BF1E30"/>
    <w:rsid w:val="00BF2844"/>
    <w:rsid w:val="00BF39DA"/>
    <w:rsid w:val="00BF3E02"/>
    <w:rsid w:val="00BF417B"/>
    <w:rsid w:val="00BF4327"/>
    <w:rsid w:val="00BF4EEA"/>
    <w:rsid w:val="00BF584F"/>
    <w:rsid w:val="00BF59A4"/>
    <w:rsid w:val="00BF6A7B"/>
    <w:rsid w:val="00BF6F1F"/>
    <w:rsid w:val="00BF791E"/>
    <w:rsid w:val="00C001E0"/>
    <w:rsid w:val="00C023B3"/>
    <w:rsid w:val="00C0243C"/>
    <w:rsid w:val="00C0246A"/>
    <w:rsid w:val="00C027C1"/>
    <w:rsid w:val="00C02962"/>
    <w:rsid w:val="00C02AAA"/>
    <w:rsid w:val="00C03526"/>
    <w:rsid w:val="00C04523"/>
    <w:rsid w:val="00C0461C"/>
    <w:rsid w:val="00C047A2"/>
    <w:rsid w:val="00C05247"/>
    <w:rsid w:val="00C0563B"/>
    <w:rsid w:val="00C056E4"/>
    <w:rsid w:val="00C057CA"/>
    <w:rsid w:val="00C0612B"/>
    <w:rsid w:val="00C0764B"/>
    <w:rsid w:val="00C10251"/>
    <w:rsid w:val="00C12328"/>
    <w:rsid w:val="00C12603"/>
    <w:rsid w:val="00C12CCE"/>
    <w:rsid w:val="00C1356C"/>
    <w:rsid w:val="00C14A69"/>
    <w:rsid w:val="00C14C09"/>
    <w:rsid w:val="00C15036"/>
    <w:rsid w:val="00C15368"/>
    <w:rsid w:val="00C1580C"/>
    <w:rsid w:val="00C15AC6"/>
    <w:rsid w:val="00C1652C"/>
    <w:rsid w:val="00C16B45"/>
    <w:rsid w:val="00C170FD"/>
    <w:rsid w:val="00C1727F"/>
    <w:rsid w:val="00C17570"/>
    <w:rsid w:val="00C20130"/>
    <w:rsid w:val="00C20790"/>
    <w:rsid w:val="00C2092B"/>
    <w:rsid w:val="00C20CC5"/>
    <w:rsid w:val="00C21092"/>
    <w:rsid w:val="00C213AE"/>
    <w:rsid w:val="00C21BF8"/>
    <w:rsid w:val="00C22466"/>
    <w:rsid w:val="00C239D6"/>
    <w:rsid w:val="00C24193"/>
    <w:rsid w:val="00C24452"/>
    <w:rsid w:val="00C253DF"/>
    <w:rsid w:val="00C2541D"/>
    <w:rsid w:val="00C2658B"/>
    <w:rsid w:val="00C30739"/>
    <w:rsid w:val="00C307DE"/>
    <w:rsid w:val="00C30ECF"/>
    <w:rsid w:val="00C313F2"/>
    <w:rsid w:val="00C31629"/>
    <w:rsid w:val="00C32378"/>
    <w:rsid w:val="00C323C1"/>
    <w:rsid w:val="00C3293B"/>
    <w:rsid w:val="00C32E7D"/>
    <w:rsid w:val="00C32FCF"/>
    <w:rsid w:val="00C331BF"/>
    <w:rsid w:val="00C341E5"/>
    <w:rsid w:val="00C348A8"/>
    <w:rsid w:val="00C34EA2"/>
    <w:rsid w:val="00C35F48"/>
    <w:rsid w:val="00C36137"/>
    <w:rsid w:val="00C37118"/>
    <w:rsid w:val="00C37202"/>
    <w:rsid w:val="00C400EA"/>
    <w:rsid w:val="00C40CD7"/>
    <w:rsid w:val="00C41050"/>
    <w:rsid w:val="00C4116E"/>
    <w:rsid w:val="00C4208E"/>
    <w:rsid w:val="00C4232B"/>
    <w:rsid w:val="00C42BF2"/>
    <w:rsid w:val="00C42FFC"/>
    <w:rsid w:val="00C430EE"/>
    <w:rsid w:val="00C43E01"/>
    <w:rsid w:val="00C43F86"/>
    <w:rsid w:val="00C448A3"/>
    <w:rsid w:val="00C452BA"/>
    <w:rsid w:val="00C467AF"/>
    <w:rsid w:val="00C46A33"/>
    <w:rsid w:val="00C46CDC"/>
    <w:rsid w:val="00C4701A"/>
    <w:rsid w:val="00C47A17"/>
    <w:rsid w:val="00C513F8"/>
    <w:rsid w:val="00C51847"/>
    <w:rsid w:val="00C518B8"/>
    <w:rsid w:val="00C52DFC"/>
    <w:rsid w:val="00C52F15"/>
    <w:rsid w:val="00C54508"/>
    <w:rsid w:val="00C54758"/>
    <w:rsid w:val="00C5480D"/>
    <w:rsid w:val="00C54D4C"/>
    <w:rsid w:val="00C54F8B"/>
    <w:rsid w:val="00C553DB"/>
    <w:rsid w:val="00C553E3"/>
    <w:rsid w:val="00C5563F"/>
    <w:rsid w:val="00C55678"/>
    <w:rsid w:val="00C57050"/>
    <w:rsid w:val="00C571B6"/>
    <w:rsid w:val="00C573A8"/>
    <w:rsid w:val="00C60190"/>
    <w:rsid w:val="00C601FA"/>
    <w:rsid w:val="00C607EA"/>
    <w:rsid w:val="00C60A79"/>
    <w:rsid w:val="00C61D9A"/>
    <w:rsid w:val="00C620E1"/>
    <w:rsid w:val="00C63CBF"/>
    <w:rsid w:val="00C63EA3"/>
    <w:rsid w:val="00C63F93"/>
    <w:rsid w:val="00C64B70"/>
    <w:rsid w:val="00C6628B"/>
    <w:rsid w:val="00C666D9"/>
    <w:rsid w:val="00C6690A"/>
    <w:rsid w:val="00C67990"/>
    <w:rsid w:val="00C67B3B"/>
    <w:rsid w:val="00C7107D"/>
    <w:rsid w:val="00C7140E"/>
    <w:rsid w:val="00C71D95"/>
    <w:rsid w:val="00C71E2E"/>
    <w:rsid w:val="00C7231E"/>
    <w:rsid w:val="00C72A44"/>
    <w:rsid w:val="00C745E8"/>
    <w:rsid w:val="00C74931"/>
    <w:rsid w:val="00C74E7F"/>
    <w:rsid w:val="00C760C8"/>
    <w:rsid w:val="00C76B2F"/>
    <w:rsid w:val="00C77E57"/>
    <w:rsid w:val="00C804B6"/>
    <w:rsid w:val="00C81AB0"/>
    <w:rsid w:val="00C8201E"/>
    <w:rsid w:val="00C82DE4"/>
    <w:rsid w:val="00C82FBD"/>
    <w:rsid w:val="00C83264"/>
    <w:rsid w:val="00C83397"/>
    <w:rsid w:val="00C83437"/>
    <w:rsid w:val="00C8396D"/>
    <w:rsid w:val="00C84367"/>
    <w:rsid w:val="00C84A55"/>
    <w:rsid w:val="00C84E1D"/>
    <w:rsid w:val="00C857A2"/>
    <w:rsid w:val="00C86058"/>
    <w:rsid w:val="00C86505"/>
    <w:rsid w:val="00C8651E"/>
    <w:rsid w:val="00C86970"/>
    <w:rsid w:val="00C86D8B"/>
    <w:rsid w:val="00C8701C"/>
    <w:rsid w:val="00C87032"/>
    <w:rsid w:val="00C87452"/>
    <w:rsid w:val="00C87C9B"/>
    <w:rsid w:val="00C9211B"/>
    <w:rsid w:val="00C9277B"/>
    <w:rsid w:val="00C943BB"/>
    <w:rsid w:val="00C94CA7"/>
    <w:rsid w:val="00C94FA9"/>
    <w:rsid w:val="00C9535B"/>
    <w:rsid w:val="00C956B8"/>
    <w:rsid w:val="00C963A6"/>
    <w:rsid w:val="00C96A1E"/>
    <w:rsid w:val="00C96E77"/>
    <w:rsid w:val="00C97175"/>
    <w:rsid w:val="00C973EE"/>
    <w:rsid w:val="00C9776B"/>
    <w:rsid w:val="00CA020D"/>
    <w:rsid w:val="00CA11B3"/>
    <w:rsid w:val="00CA1515"/>
    <w:rsid w:val="00CA1795"/>
    <w:rsid w:val="00CA2525"/>
    <w:rsid w:val="00CA443F"/>
    <w:rsid w:val="00CA54F6"/>
    <w:rsid w:val="00CA62D5"/>
    <w:rsid w:val="00CA670A"/>
    <w:rsid w:val="00CA7369"/>
    <w:rsid w:val="00CB00E6"/>
    <w:rsid w:val="00CB0A0B"/>
    <w:rsid w:val="00CB0B74"/>
    <w:rsid w:val="00CB11FB"/>
    <w:rsid w:val="00CB1733"/>
    <w:rsid w:val="00CB18F3"/>
    <w:rsid w:val="00CB19B9"/>
    <w:rsid w:val="00CB1F20"/>
    <w:rsid w:val="00CB2237"/>
    <w:rsid w:val="00CB2AAF"/>
    <w:rsid w:val="00CB3855"/>
    <w:rsid w:val="00CB4979"/>
    <w:rsid w:val="00CB700A"/>
    <w:rsid w:val="00CB71A6"/>
    <w:rsid w:val="00CB7431"/>
    <w:rsid w:val="00CB7939"/>
    <w:rsid w:val="00CB7BE2"/>
    <w:rsid w:val="00CC0B1D"/>
    <w:rsid w:val="00CC12E4"/>
    <w:rsid w:val="00CC1540"/>
    <w:rsid w:val="00CC1793"/>
    <w:rsid w:val="00CC19C2"/>
    <w:rsid w:val="00CC1A44"/>
    <w:rsid w:val="00CC1A56"/>
    <w:rsid w:val="00CC1C28"/>
    <w:rsid w:val="00CC30FA"/>
    <w:rsid w:val="00CC3117"/>
    <w:rsid w:val="00CC336D"/>
    <w:rsid w:val="00CC3D52"/>
    <w:rsid w:val="00CC4299"/>
    <w:rsid w:val="00CC44EE"/>
    <w:rsid w:val="00CC4EB5"/>
    <w:rsid w:val="00CC4FD1"/>
    <w:rsid w:val="00CC6369"/>
    <w:rsid w:val="00CC6A14"/>
    <w:rsid w:val="00CC7AFF"/>
    <w:rsid w:val="00CD0105"/>
    <w:rsid w:val="00CD0342"/>
    <w:rsid w:val="00CD0CEE"/>
    <w:rsid w:val="00CD20CE"/>
    <w:rsid w:val="00CD22C8"/>
    <w:rsid w:val="00CD2B09"/>
    <w:rsid w:val="00CD2EDB"/>
    <w:rsid w:val="00CD2F3F"/>
    <w:rsid w:val="00CD2FAC"/>
    <w:rsid w:val="00CD3519"/>
    <w:rsid w:val="00CD406A"/>
    <w:rsid w:val="00CD40E0"/>
    <w:rsid w:val="00CD5126"/>
    <w:rsid w:val="00CD5548"/>
    <w:rsid w:val="00CD5B13"/>
    <w:rsid w:val="00CD62B4"/>
    <w:rsid w:val="00CE01B0"/>
    <w:rsid w:val="00CE02B0"/>
    <w:rsid w:val="00CE0F4C"/>
    <w:rsid w:val="00CE3928"/>
    <w:rsid w:val="00CE522C"/>
    <w:rsid w:val="00CE61B9"/>
    <w:rsid w:val="00CE63FD"/>
    <w:rsid w:val="00CE6641"/>
    <w:rsid w:val="00CE6723"/>
    <w:rsid w:val="00CE71FA"/>
    <w:rsid w:val="00CF15C5"/>
    <w:rsid w:val="00CF1DDE"/>
    <w:rsid w:val="00CF2BDF"/>
    <w:rsid w:val="00CF2C18"/>
    <w:rsid w:val="00CF2C50"/>
    <w:rsid w:val="00CF4276"/>
    <w:rsid w:val="00CF4A12"/>
    <w:rsid w:val="00CF5CE7"/>
    <w:rsid w:val="00CF5D91"/>
    <w:rsid w:val="00CF6D14"/>
    <w:rsid w:val="00CF7D14"/>
    <w:rsid w:val="00CF7DA0"/>
    <w:rsid w:val="00D006D2"/>
    <w:rsid w:val="00D008C2"/>
    <w:rsid w:val="00D00A15"/>
    <w:rsid w:val="00D0144F"/>
    <w:rsid w:val="00D017D4"/>
    <w:rsid w:val="00D01C96"/>
    <w:rsid w:val="00D01E6E"/>
    <w:rsid w:val="00D02664"/>
    <w:rsid w:val="00D02D82"/>
    <w:rsid w:val="00D03AB2"/>
    <w:rsid w:val="00D045DF"/>
    <w:rsid w:val="00D04646"/>
    <w:rsid w:val="00D047A5"/>
    <w:rsid w:val="00D05478"/>
    <w:rsid w:val="00D05BB0"/>
    <w:rsid w:val="00D05FBC"/>
    <w:rsid w:val="00D06438"/>
    <w:rsid w:val="00D06699"/>
    <w:rsid w:val="00D079C3"/>
    <w:rsid w:val="00D10AB6"/>
    <w:rsid w:val="00D10FC4"/>
    <w:rsid w:val="00D1110F"/>
    <w:rsid w:val="00D11839"/>
    <w:rsid w:val="00D12773"/>
    <w:rsid w:val="00D129FF"/>
    <w:rsid w:val="00D12D2C"/>
    <w:rsid w:val="00D132CF"/>
    <w:rsid w:val="00D13E71"/>
    <w:rsid w:val="00D14020"/>
    <w:rsid w:val="00D150B8"/>
    <w:rsid w:val="00D153F0"/>
    <w:rsid w:val="00D15A02"/>
    <w:rsid w:val="00D15D1B"/>
    <w:rsid w:val="00D16F14"/>
    <w:rsid w:val="00D17003"/>
    <w:rsid w:val="00D179D2"/>
    <w:rsid w:val="00D20187"/>
    <w:rsid w:val="00D204FC"/>
    <w:rsid w:val="00D20E0C"/>
    <w:rsid w:val="00D22437"/>
    <w:rsid w:val="00D2249F"/>
    <w:rsid w:val="00D22CAC"/>
    <w:rsid w:val="00D23A5D"/>
    <w:rsid w:val="00D23D1E"/>
    <w:rsid w:val="00D23DF9"/>
    <w:rsid w:val="00D23E66"/>
    <w:rsid w:val="00D23F28"/>
    <w:rsid w:val="00D24BF8"/>
    <w:rsid w:val="00D25717"/>
    <w:rsid w:val="00D25A26"/>
    <w:rsid w:val="00D25C9F"/>
    <w:rsid w:val="00D25CD0"/>
    <w:rsid w:val="00D26AAF"/>
    <w:rsid w:val="00D2730A"/>
    <w:rsid w:val="00D276A6"/>
    <w:rsid w:val="00D27A5E"/>
    <w:rsid w:val="00D30529"/>
    <w:rsid w:val="00D307D6"/>
    <w:rsid w:val="00D30E42"/>
    <w:rsid w:val="00D31565"/>
    <w:rsid w:val="00D31C50"/>
    <w:rsid w:val="00D3282C"/>
    <w:rsid w:val="00D32B61"/>
    <w:rsid w:val="00D33DCF"/>
    <w:rsid w:val="00D35257"/>
    <w:rsid w:val="00D3651A"/>
    <w:rsid w:val="00D369BC"/>
    <w:rsid w:val="00D37AEC"/>
    <w:rsid w:val="00D40258"/>
    <w:rsid w:val="00D403F1"/>
    <w:rsid w:val="00D406B8"/>
    <w:rsid w:val="00D40C8C"/>
    <w:rsid w:val="00D419C4"/>
    <w:rsid w:val="00D4372C"/>
    <w:rsid w:val="00D44488"/>
    <w:rsid w:val="00D45D65"/>
    <w:rsid w:val="00D47172"/>
    <w:rsid w:val="00D47D62"/>
    <w:rsid w:val="00D51D40"/>
    <w:rsid w:val="00D51D4A"/>
    <w:rsid w:val="00D52549"/>
    <w:rsid w:val="00D52F85"/>
    <w:rsid w:val="00D5329D"/>
    <w:rsid w:val="00D53740"/>
    <w:rsid w:val="00D5377E"/>
    <w:rsid w:val="00D53D6E"/>
    <w:rsid w:val="00D54F0A"/>
    <w:rsid w:val="00D5594F"/>
    <w:rsid w:val="00D55B3E"/>
    <w:rsid w:val="00D55CE5"/>
    <w:rsid w:val="00D56339"/>
    <w:rsid w:val="00D56D10"/>
    <w:rsid w:val="00D57994"/>
    <w:rsid w:val="00D60059"/>
    <w:rsid w:val="00D603B6"/>
    <w:rsid w:val="00D60F18"/>
    <w:rsid w:val="00D611C5"/>
    <w:rsid w:val="00D62817"/>
    <w:rsid w:val="00D628E8"/>
    <w:rsid w:val="00D63064"/>
    <w:rsid w:val="00D63366"/>
    <w:rsid w:val="00D64B95"/>
    <w:rsid w:val="00D655AC"/>
    <w:rsid w:val="00D65E44"/>
    <w:rsid w:val="00D663F4"/>
    <w:rsid w:val="00D675DC"/>
    <w:rsid w:val="00D67612"/>
    <w:rsid w:val="00D70DB3"/>
    <w:rsid w:val="00D71457"/>
    <w:rsid w:val="00D71BE4"/>
    <w:rsid w:val="00D72771"/>
    <w:rsid w:val="00D7425C"/>
    <w:rsid w:val="00D74781"/>
    <w:rsid w:val="00D76A17"/>
    <w:rsid w:val="00D76EF2"/>
    <w:rsid w:val="00D76F80"/>
    <w:rsid w:val="00D777E7"/>
    <w:rsid w:val="00D77869"/>
    <w:rsid w:val="00D77EB0"/>
    <w:rsid w:val="00D801E5"/>
    <w:rsid w:val="00D8038E"/>
    <w:rsid w:val="00D80A71"/>
    <w:rsid w:val="00D80A78"/>
    <w:rsid w:val="00D81105"/>
    <w:rsid w:val="00D83BD8"/>
    <w:rsid w:val="00D84847"/>
    <w:rsid w:val="00D852F0"/>
    <w:rsid w:val="00D86553"/>
    <w:rsid w:val="00D87039"/>
    <w:rsid w:val="00D87832"/>
    <w:rsid w:val="00D87BC6"/>
    <w:rsid w:val="00D903D3"/>
    <w:rsid w:val="00D90990"/>
    <w:rsid w:val="00D90F30"/>
    <w:rsid w:val="00D9154F"/>
    <w:rsid w:val="00D91BB3"/>
    <w:rsid w:val="00D924CB"/>
    <w:rsid w:val="00D92683"/>
    <w:rsid w:val="00D931CD"/>
    <w:rsid w:val="00D93D8F"/>
    <w:rsid w:val="00D942AD"/>
    <w:rsid w:val="00D946B4"/>
    <w:rsid w:val="00D95058"/>
    <w:rsid w:val="00D95304"/>
    <w:rsid w:val="00D959D7"/>
    <w:rsid w:val="00D966B8"/>
    <w:rsid w:val="00D96BA1"/>
    <w:rsid w:val="00D97486"/>
    <w:rsid w:val="00D976E2"/>
    <w:rsid w:val="00D97D75"/>
    <w:rsid w:val="00DA00E1"/>
    <w:rsid w:val="00DA02D5"/>
    <w:rsid w:val="00DA0FE5"/>
    <w:rsid w:val="00DA16FA"/>
    <w:rsid w:val="00DA1ED2"/>
    <w:rsid w:val="00DA5733"/>
    <w:rsid w:val="00DA5AD2"/>
    <w:rsid w:val="00DA63A6"/>
    <w:rsid w:val="00DA6A79"/>
    <w:rsid w:val="00DA7164"/>
    <w:rsid w:val="00DA7232"/>
    <w:rsid w:val="00DA7408"/>
    <w:rsid w:val="00DA7561"/>
    <w:rsid w:val="00DB00D2"/>
    <w:rsid w:val="00DB1821"/>
    <w:rsid w:val="00DB1A0A"/>
    <w:rsid w:val="00DB1CC9"/>
    <w:rsid w:val="00DB1FF7"/>
    <w:rsid w:val="00DB223B"/>
    <w:rsid w:val="00DB24BC"/>
    <w:rsid w:val="00DB3638"/>
    <w:rsid w:val="00DB3E51"/>
    <w:rsid w:val="00DB44E3"/>
    <w:rsid w:val="00DB4971"/>
    <w:rsid w:val="00DB4C04"/>
    <w:rsid w:val="00DB58B7"/>
    <w:rsid w:val="00DB63A2"/>
    <w:rsid w:val="00DB67EF"/>
    <w:rsid w:val="00DB6892"/>
    <w:rsid w:val="00DB69F1"/>
    <w:rsid w:val="00DB6D99"/>
    <w:rsid w:val="00DB7195"/>
    <w:rsid w:val="00DB7308"/>
    <w:rsid w:val="00DB73B2"/>
    <w:rsid w:val="00DB75A4"/>
    <w:rsid w:val="00DB7C05"/>
    <w:rsid w:val="00DC009C"/>
    <w:rsid w:val="00DC0BAC"/>
    <w:rsid w:val="00DC10F5"/>
    <w:rsid w:val="00DC1873"/>
    <w:rsid w:val="00DC2919"/>
    <w:rsid w:val="00DC2F73"/>
    <w:rsid w:val="00DC320C"/>
    <w:rsid w:val="00DC392F"/>
    <w:rsid w:val="00DC3ECE"/>
    <w:rsid w:val="00DC5A8E"/>
    <w:rsid w:val="00DC605F"/>
    <w:rsid w:val="00DC62A3"/>
    <w:rsid w:val="00DC6D94"/>
    <w:rsid w:val="00DC75D2"/>
    <w:rsid w:val="00DC7F71"/>
    <w:rsid w:val="00DD053F"/>
    <w:rsid w:val="00DD17FC"/>
    <w:rsid w:val="00DD2DAB"/>
    <w:rsid w:val="00DD39B5"/>
    <w:rsid w:val="00DD478D"/>
    <w:rsid w:val="00DD4E03"/>
    <w:rsid w:val="00DD555F"/>
    <w:rsid w:val="00DD5EFA"/>
    <w:rsid w:val="00DD67D0"/>
    <w:rsid w:val="00DD712A"/>
    <w:rsid w:val="00DD7255"/>
    <w:rsid w:val="00DD794A"/>
    <w:rsid w:val="00DE0360"/>
    <w:rsid w:val="00DE184B"/>
    <w:rsid w:val="00DE1F18"/>
    <w:rsid w:val="00DE233A"/>
    <w:rsid w:val="00DE2588"/>
    <w:rsid w:val="00DE28BA"/>
    <w:rsid w:val="00DE29A5"/>
    <w:rsid w:val="00DE3285"/>
    <w:rsid w:val="00DE344D"/>
    <w:rsid w:val="00DE48D0"/>
    <w:rsid w:val="00DE4C3D"/>
    <w:rsid w:val="00DE5403"/>
    <w:rsid w:val="00DE5850"/>
    <w:rsid w:val="00DE5D90"/>
    <w:rsid w:val="00DE6DC0"/>
    <w:rsid w:val="00DE6EF5"/>
    <w:rsid w:val="00DE7191"/>
    <w:rsid w:val="00DE7427"/>
    <w:rsid w:val="00DE79D3"/>
    <w:rsid w:val="00DF0DA1"/>
    <w:rsid w:val="00DF1412"/>
    <w:rsid w:val="00DF14F6"/>
    <w:rsid w:val="00DF2AA6"/>
    <w:rsid w:val="00DF4C1D"/>
    <w:rsid w:val="00DF558D"/>
    <w:rsid w:val="00DF6924"/>
    <w:rsid w:val="00DF6DE7"/>
    <w:rsid w:val="00DF6DED"/>
    <w:rsid w:val="00DF7A2E"/>
    <w:rsid w:val="00DF7F57"/>
    <w:rsid w:val="00E00F0E"/>
    <w:rsid w:val="00E01788"/>
    <w:rsid w:val="00E0222A"/>
    <w:rsid w:val="00E03239"/>
    <w:rsid w:val="00E046F5"/>
    <w:rsid w:val="00E04C95"/>
    <w:rsid w:val="00E050CA"/>
    <w:rsid w:val="00E05943"/>
    <w:rsid w:val="00E05EF9"/>
    <w:rsid w:val="00E06545"/>
    <w:rsid w:val="00E0678E"/>
    <w:rsid w:val="00E06D9E"/>
    <w:rsid w:val="00E07664"/>
    <w:rsid w:val="00E07B75"/>
    <w:rsid w:val="00E112F5"/>
    <w:rsid w:val="00E12F1A"/>
    <w:rsid w:val="00E13044"/>
    <w:rsid w:val="00E144F7"/>
    <w:rsid w:val="00E14629"/>
    <w:rsid w:val="00E15A3C"/>
    <w:rsid w:val="00E174D7"/>
    <w:rsid w:val="00E2138B"/>
    <w:rsid w:val="00E21B3A"/>
    <w:rsid w:val="00E22138"/>
    <w:rsid w:val="00E228EA"/>
    <w:rsid w:val="00E23279"/>
    <w:rsid w:val="00E23949"/>
    <w:rsid w:val="00E25906"/>
    <w:rsid w:val="00E277C7"/>
    <w:rsid w:val="00E279A2"/>
    <w:rsid w:val="00E30162"/>
    <w:rsid w:val="00E31227"/>
    <w:rsid w:val="00E326B6"/>
    <w:rsid w:val="00E32D6A"/>
    <w:rsid w:val="00E33174"/>
    <w:rsid w:val="00E337C4"/>
    <w:rsid w:val="00E33DDF"/>
    <w:rsid w:val="00E34CD5"/>
    <w:rsid w:val="00E35629"/>
    <w:rsid w:val="00E35680"/>
    <w:rsid w:val="00E35781"/>
    <w:rsid w:val="00E3667C"/>
    <w:rsid w:val="00E367C4"/>
    <w:rsid w:val="00E37DF8"/>
    <w:rsid w:val="00E404C6"/>
    <w:rsid w:val="00E407D2"/>
    <w:rsid w:val="00E4115E"/>
    <w:rsid w:val="00E411CA"/>
    <w:rsid w:val="00E417FF"/>
    <w:rsid w:val="00E420A0"/>
    <w:rsid w:val="00E4786D"/>
    <w:rsid w:val="00E47AD6"/>
    <w:rsid w:val="00E47C55"/>
    <w:rsid w:val="00E47FB0"/>
    <w:rsid w:val="00E500B5"/>
    <w:rsid w:val="00E5010D"/>
    <w:rsid w:val="00E5083F"/>
    <w:rsid w:val="00E5121F"/>
    <w:rsid w:val="00E5235D"/>
    <w:rsid w:val="00E524FD"/>
    <w:rsid w:val="00E536FD"/>
    <w:rsid w:val="00E541FB"/>
    <w:rsid w:val="00E54734"/>
    <w:rsid w:val="00E54DA0"/>
    <w:rsid w:val="00E55749"/>
    <w:rsid w:val="00E55BA6"/>
    <w:rsid w:val="00E5628B"/>
    <w:rsid w:val="00E568CD"/>
    <w:rsid w:val="00E57C96"/>
    <w:rsid w:val="00E60698"/>
    <w:rsid w:val="00E6078F"/>
    <w:rsid w:val="00E61DA1"/>
    <w:rsid w:val="00E61ED5"/>
    <w:rsid w:val="00E628B4"/>
    <w:rsid w:val="00E62D82"/>
    <w:rsid w:val="00E63458"/>
    <w:rsid w:val="00E643DD"/>
    <w:rsid w:val="00E64810"/>
    <w:rsid w:val="00E6514A"/>
    <w:rsid w:val="00E6515E"/>
    <w:rsid w:val="00E66019"/>
    <w:rsid w:val="00E66364"/>
    <w:rsid w:val="00E66410"/>
    <w:rsid w:val="00E673C6"/>
    <w:rsid w:val="00E701FA"/>
    <w:rsid w:val="00E7032C"/>
    <w:rsid w:val="00E7120D"/>
    <w:rsid w:val="00E71D75"/>
    <w:rsid w:val="00E727F1"/>
    <w:rsid w:val="00E731AF"/>
    <w:rsid w:val="00E7462B"/>
    <w:rsid w:val="00E74B2E"/>
    <w:rsid w:val="00E74E59"/>
    <w:rsid w:val="00E7605C"/>
    <w:rsid w:val="00E76CF0"/>
    <w:rsid w:val="00E80207"/>
    <w:rsid w:val="00E804C3"/>
    <w:rsid w:val="00E81246"/>
    <w:rsid w:val="00E812D0"/>
    <w:rsid w:val="00E8174C"/>
    <w:rsid w:val="00E82135"/>
    <w:rsid w:val="00E8329B"/>
    <w:rsid w:val="00E834CD"/>
    <w:rsid w:val="00E8392A"/>
    <w:rsid w:val="00E84320"/>
    <w:rsid w:val="00E84344"/>
    <w:rsid w:val="00E8456D"/>
    <w:rsid w:val="00E84778"/>
    <w:rsid w:val="00E8498B"/>
    <w:rsid w:val="00E84ED7"/>
    <w:rsid w:val="00E85129"/>
    <w:rsid w:val="00E85B3D"/>
    <w:rsid w:val="00E864A2"/>
    <w:rsid w:val="00E864F2"/>
    <w:rsid w:val="00E865AB"/>
    <w:rsid w:val="00E86BBA"/>
    <w:rsid w:val="00E87890"/>
    <w:rsid w:val="00E900CD"/>
    <w:rsid w:val="00E90B45"/>
    <w:rsid w:val="00E90D7D"/>
    <w:rsid w:val="00E91B47"/>
    <w:rsid w:val="00E920C6"/>
    <w:rsid w:val="00E94F60"/>
    <w:rsid w:val="00E95C91"/>
    <w:rsid w:val="00E9613B"/>
    <w:rsid w:val="00E961AE"/>
    <w:rsid w:val="00E97A09"/>
    <w:rsid w:val="00EA0B2E"/>
    <w:rsid w:val="00EA0C46"/>
    <w:rsid w:val="00EA0E21"/>
    <w:rsid w:val="00EA1E18"/>
    <w:rsid w:val="00EA2A42"/>
    <w:rsid w:val="00EA3679"/>
    <w:rsid w:val="00EA36A9"/>
    <w:rsid w:val="00EA3857"/>
    <w:rsid w:val="00EA487B"/>
    <w:rsid w:val="00EA4CA2"/>
    <w:rsid w:val="00EA6537"/>
    <w:rsid w:val="00EA683E"/>
    <w:rsid w:val="00EA6903"/>
    <w:rsid w:val="00EA7B20"/>
    <w:rsid w:val="00EA7F8F"/>
    <w:rsid w:val="00EB060A"/>
    <w:rsid w:val="00EB0BDA"/>
    <w:rsid w:val="00EB0BF5"/>
    <w:rsid w:val="00EB18DD"/>
    <w:rsid w:val="00EB1EDE"/>
    <w:rsid w:val="00EB3010"/>
    <w:rsid w:val="00EB30EA"/>
    <w:rsid w:val="00EB32B5"/>
    <w:rsid w:val="00EB37C4"/>
    <w:rsid w:val="00EB49CA"/>
    <w:rsid w:val="00EB4C02"/>
    <w:rsid w:val="00EB5319"/>
    <w:rsid w:val="00EB5E0E"/>
    <w:rsid w:val="00EB7081"/>
    <w:rsid w:val="00EC0408"/>
    <w:rsid w:val="00EC0DA0"/>
    <w:rsid w:val="00EC1868"/>
    <w:rsid w:val="00EC1DB6"/>
    <w:rsid w:val="00EC219B"/>
    <w:rsid w:val="00EC21B2"/>
    <w:rsid w:val="00EC2DE5"/>
    <w:rsid w:val="00EC3250"/>
    <w:rsid w:val="00EC3F18"/>
    <w:rsid w:val="00EC6BE5"/>
    <w:rsid w:val="00EC734A"/>
    <w:rsid w:val="00EC7D2C"/>
    <w:rsid w:val="00EC7E10"/>
    <w:rsid w:val="00ED00A5"/>
    <w:rsid w:val="00ED1268"/>
    <w:rsid w:val="00ED1A8C"/>
    <w:rsid w:val="00ED29B5"/>
    <w:rsid w:val="00ED2FBE"/>
    <w:rsid w:val="00ED3DF2"/>
    <w:rsid w:val="00ED41BA"/>
    <w:rsid w:val="00ED4BA3"/>
    <w:rsid w:val="00ED6F14"/>
    <w:rsid w:val="00ED75C1"/>
    <w:rsid w:val="00EE072B"/>
    <w:rsid w:val="00EE0B0B"/>
    <w:rsid w:val="00EE0FB0"/>
    <w:rsid w:val="00EE15F7"/>
    <w:rsid w:val="00EE166E"/>
    <w:rsid w:val="00EE29B3"/>
    <w:rsid w:val="00EE3597"/>
    <w:rsid w:val="00EE364D"/>
    <w:rsid w:val="00EE3A9D"/>
    <w:rsid w:val="00EE4356"/>
    <w:rsid w:val="00EE4963"/>
    <w:rsid w:val="00EE68D2"/>
    <w:rsid w:val="00EE6A0A"/>
    <w:rsid w:val="00EE6D32"/>
    <w:rsid w:val="00EF19B9"/>
    <w:rsid w:val="00EF20BD"/>
    <w:rsid w:val="00EF249C"/>
    <w:rsid w:val="00EF2695"/>
    <w:rsid w:val="00EF2BC5"/>
    <w:rsid w:val="00EF2CE4"/>
    <w:rsid w:val="00EF30D3"/>
    <w:rsid w:val="00EF3B16"/>
    <w:rsid w:val="00EF3F55"/>
    <w:rsid w:val="00EF5F7D"/>
    <w:rsid w:val="00EF7A56"/>
    <w:rsid w:val="00F01327"/>
    <w:rsid w:val="00F024DF"/>
    <w:rsid w:val="00F031BE"/>
    <w:rsid w:val="00F04474"/>
    <w:rsid w:val="00F04FEC"/>
    <w:rsid w:val="00F06792"/>
    <w:rsid w:val="00F0688A"/>
    <w:rsid w:val="00F07D3C"/>
    <w:rsid w:val="00F11261"/>
    <w:rsid w:val="00F115A4"/>
    <w:rsid w:val="00F11818"/>
    <w:rsid w:val="00F11887"/>
    <w:rsid w:val="00F12510"/>
    <w:rsid w:val="00F12A77"/>
    <w:rsid w:val="00F12CCE"/>
    <w:rsid w:val="00F12E18"/>
    <w:rsid w:val="00F130D3"/>
    <w:rsid w:val="00F13FC8"/>
    <w:rsid w:val="00F146F5"/>
    <w:rsid w:val="00F14826"/>
    <w:rsid w:val="00F14FC6"/>
    <w:rsid w:val="00F15265"/>
    <w:rsid w:val="00F16428"/>
    <w:rsid w:val="00F1775D"/>
    <w:rsid w:val="00F17BCB"/>
    <w:rsid w:val="00F20582"/>
    <w:rsid w:val="00F20CD4"/>
    <w:rsid w:val="00F21965"/>
    <w:rsid w:val="00F2281C"/>
    <w:rsid w:val="00F2295E"/>
    <w:rsid w:val="00F231EE"/>
    <w:rsid w:val="00F236D3"/>
    <w:rsid w:val="00F238A7"/>
    <w:rsid w:val="00F23FDA"/>
    <w:rsid w:val="00F240E5"/>
    <w:rsid w:val="00F25510"/>
    <w:rsid w:val="00F2561B"/>
    <w:rsid w:val="00F257BC"/>
    <w:rsid w:val="00F26661"/>
    <w:rsid w:val="00F26A64"/>
    <w:rsid w:val="00F27430"/>
    <w:rsid w:val="00F27FED"/>
    <w:rsid w:val="00F30BB7"/>
    <w:rsid w:val="00F312F2"/>
    <w:rsid w:val="00F31F75"/>
    <w:rsid w:val="00F32251"/>
    <w:rsid w:val="00F33013"/>
    <w:rsid w:val="00F331E5"/>
    <w:rsid w:val="00F33E02"/>
    <w:rsid w:val="00F33E6B"/>
    <w:rsid w:val="00F34407"/>
    <w:rsid w:val="00F35CC6"/>
    <w:rsid w:val="00F367ED"/>
    <w:rsid w:val="00F37EE6"/>
    <w:rsid w:val="00F40016"/>
    <w:rsid w:val="00F40068"/>
    <w:rsid w:val="00F4093E"/>
    <w:rsid w:val="00F40A79"/>
    <w:rsid w:val="00F41561"/>
    <w:rsid w:val="00F41E10"/>
    <w:rsid w:val="00F42CDF"/>
    <w:rsid w:val="00F43443"/>
    <w:rsid w:val="00F451AE"/>
    <w:rsid w:val="00F454E2"/>
    <w:rsid w:val="00F4572D"/>
    <w:rsid w:val="00F462B1"/>
    <w:rsid w:val="00F4694D"/>
    <w:rsid w:val="00F47190"/>
    <w:rsid w:val="00F47B45"/>
    <w:rsid w:val="00F50940"/>
    <w:rsid w:val="00F5117A"/>
    <w:rsid w:val="00F5143B"/>
    <w:rsid w:val="00F51B50"/>
    <w:rsid w:val="00F5215B"/>
    <w:rsid w:val="00F52F38"/>
    <w:rsid w:val="00F531F2"/>
    <w:rsid w:val="00F5321B"/>
    <w:rsid w:val="00F54EB5"/>
    <w:rsid w:val="00F5674F"/>
    <w:rsid w:val="00F56F8E"/>
    <w:rsid w:val="00F574A2"/>
    <w:rsid w:val="00F57643"/>
    <w:rsid w:val="00F57B48"/>
    <w:rsid w:val="00F6053E"/>
    <w:rsid w:val="00F606CC"/>
    <w:rsid w:val="00F606F3"/>
    <w:rsid w:val="00F60EEF"/>
    <w:rsid w:val="00F61171"/>
    <w:rsid w:val="00F61198"/>
    <w:rsid w:val="00F61B4C"/>
    <w:rsid w:val="00F62365"/>
    <w:rsid w:val="00F62789"/>
    <w:rsid w:val="00F6286A"/>
    <w:rsid w:val="00F62F9C"/>
    <w:rsid w:val="00F63A3E"/>
    <w:rsid w:val="00F640E0"/>
    <w:rsid w:val="00F641D9"/>
    <w:rsid w:val="00F64765"/>
    <w:rsid w:val="00F64979"/>
    <w:rsid w:val="00F65946"/>
    <w:rsid w:val="00F65A2A"/>
    <w:rsid w:val="00F6695E"/>
    <w:rsid w:val="00F66D11"/>
    <w:rsid w:val="00F67128"/>
    <w:rsid w:val="00F70D05"/>
    <w:rsid w:val="00F70E6E"/>
    <w:rsid w:val="00F7186D"/>
    <w:rsid w:val="00F724B2"/>
    <w:rsid w:val="00F73868"/>
    <w:rsid w:val="00F74B03"/>
    <w:rsid w:val="00F754C8"/>
    <w:rsid w:val="00F75714"/>
    <w:rsid w:val="00F76719"/>
    <w:rsid w:val="00F76725"/>
    <w:rsid w:val="00F76B79"/>
    <w:rsid w:val="00F770F4"/>
    <w:rsid w:val="00F77B8B"/>
    <w:rsid w:val="00F77BE5"/>
    <w:rsid w:val="00F801E7"/>
    <w:rsid w:val="00F80A80"/>
    <w:rsid w:val="00F80C6E"/>
    <w:rsid w:val="00F8165C"/>
    <w:rsid w:val="00F819F7"/>
    <w:rsid w:val="00F820A4"/>
    <w:rsid w:val="00F82584"/>
    <w:rsid w:val="00F8331B"/>
    <w:rsid w:val="00F835C9"/>
    <w:rsid w:val="00F84411"/>
    <w:rsid w:val="00F845C5"/>
    <w:rsid w:val="00F848CF"/>
    <w:rsid w:val="00F851CE"/>
    <w:rsid w:val="00F863DE"/>
    <w:rsid w:val="00F878D9"/>
    <w:rsid w:val="00F915D7"/>
    <w:rsid w:val="00F920E0"/>
    <w:rsid w:val="00F93035"/>
    <w:rsid w:val="00F93BB6"/>
    <w:rsid w:val="00F948B3"/>
    <w:rsid w:val="00F95916"/>
    <w:rsid w:val="00F95FEA"/>
    <w:rsid w:val="00F9624B"/>
    <w:rsid w:val="00F97A57"/>
    <w:rsid w:val="00FA0424"/>
    <w:rsid w:val="00FA04B7"/>
    <w:rsid w:val="00FA0670"/>
    <w:rsid w:val="00FA095A"/>
    <w:rsid w:val="00FA11FE"/>
    <w:rsid w:val="00FA1B80"/>
    <w:rsid w:val="00FA1F34"/>
    <w:rsid w:val="00FA2960"/>
    <w:rsid w:val="00FA2FC6"/>
    <w:rsid w:val="00FA344C"/>
    <w:rsid w:val="00FA34A3"/>
    <w:rsid w:val="00FA3ABB"/>
    <w:rsid w:val="00FA3F9C"/>
    <w:rsid w:val="00FA40A6"/>
    <w:rsid w:val="00FA4B4E"/>
    <w:rsid w:val="00FA4BCA"/>
    <w:rsid w:val="00FA4E03"/>
    <w:rsid w:val="00FA5707"/>
    <w:rsid w:val="00FA585B"/>
    <w:rsid w:val="00FA605B"/>
    <w:rsid w:val="00FA7149"/>
    <w:rsid w:val="00FB0205"/>
    <w:rsid w:val="00FB033B"/>
    <w:rsid w:val="00FB0646"/>
    <w:rsid w:val="00FB24D7"/>
    <w:rsid w:val="00FB250A"/>
    <w:rsid w:val="00FB4229"/>
    <w:rsid w:val="00FB4316"/>
    <w:rsid w:val="00FB439B"/>
    <w:rsid w:val="00FB5578"/>
    <w:rsid w:val="00FC01B0"/>
    <w:rsid w:val="00FC0795"/>
    <w:rsid w:val="00FC07F6"/>
    <w:rsid w:val="00FC0F4C"/>
    <w:rsid w:val="00FC1B47"/>
    <w:rsid w:val="00FC2F76"/>
    <w:rsid w:val="00FC318F"/>
    <w:rsid w:val="00FC4ABD"/>
    <w:rsid w:val="00FC4BF9"/>
    <w:rsid w:val="00FC5A97"/>
    <w:rsid w:val="00FC623E"/>
    <w:rsid w:val="00FC63CF"/>
    <w:rsid w:val="00FC6BBB"/>
    <w:rsid w:val="00FC7482"/>
    <w:rsid w:val="00FD0228"/>
    <w:rsid w:val="00FD0A23"/>
    <w:rsid w:val="00FD0EB0"/>
    <w:rsid w:val="00FD1109"/>
    <w:rsid w:val="00FD218F"/>
    <w:rsid w:val="00FD2AEE"/>
    <w:rsid w:val="00FD2CDA"/>
    <w:rsid w:val="00FD2DE8"/>
    <w:rsid w:val="00FD31F0"/>
    <w:rsid w:val="00FD3477"/>
    <w:rsid w:val="00FD3CFF"/>
    <w:rsid w:val="00FD3D6E"/>
    <w:rsid w:val="00FD477A"/>
    <w:rsid w:val="00FD487A"/>
    <w:rsid w:val="00FD4C09"/>
    <w:rsid w:val="00FD58F8"/>
    <w:rsid w:val="00FD645D"/>
    <w:rsid w:val="00FD6CEF"/>
    <w:rsid w:val="00FD7E7D"/>
    <w:rsid w:val="00FE0085"/>
    <w:rsid w:val="00FE00E1"/>
    <w:rsid w:val="00FE012D"/>
    <w:rsid w:val="00FE11D4"/>
    <w:rsid w:val="00FE14A9"/>
    <w:rsid w:val="00FE19F8"/>
    <w:rsid w:val="00FE1FEC"/>
    <w:rsid w:val="00FE2946"/>
    <w:rsid w:val="00FE2A91"/>
    <w:rsid w:val="00FE2DED"/>
    <w:rsid w:val="00FE3777"/>
    <w:rsid w:val="00FE42F5"/>
    <w:rsid w:val="00FE451D"/>
    <w:rsid w:val="00FE4E1B"/>
    <w:rsid w:val="00FE536A"/>
    <w:rsid w:val="00FE5C31"/>
    <w:rsid w:val="00FE6658"/>
    <w:rsid w:val="00FE6F18"/>
    <w:rsid w:val="00FE71B4"/>
    <w:rsid w:val="00FE7C59"/>
    <w:rsid w:val="00FF05D5"/>
    <w:rsid w:val="00FF0656"/>
    <w:rsid w:val="00FF13D6"/>
    <w:rsid w:val="00FF13E5"/>
    <w:rsid w:val="00FF1D76"/>
    <w:rsid w:val="00FF1F0E"/>
    <w:rsid w:val="00FF21CA"/>
    <w:rsid w:val="00FF25DB"/>
    <w:rsid w:val="00FF2DBA"/>
    <w:rsid w:val="00FF302A"/>
    <w:rsid w:val="00FF3479"/>
    <w:rsid w:val="00FF43A1"/>
    <w:rsid w:val="00FF43AC"/>
    <w:rsid w:val="00FF44E6"/>
    <w:rsid w:val="00FF51DB"/>
    <w:rsid w:val="00FF5AD7"/>
    <w:rsid w:val="00FF640F"/>
    <w:rsid w:val="00FF68FE"/>
    <w:rsid w:val="00FF6FA3"/>
    <w:rsid w:val="00FF710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93D2"/>
  <w15:docId w15:val="{4F4A6C45-C9CE-4F03-86E8-9A84868F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E"/>
    <w:pPr>
      <w:spacing w:before="160" w:after="160"/>
    </w:pPr>
    <w:rPr>
      <w:rFonts w:ascii="Arial" w:hAnsi="Arial"/>
      <w:color w:val="404040" w:themeColor="text1" w:themeTint="BF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FF8"/>
    <w:pPr>
      <w:spacing w:before="120" w:after="360"/>
      <w:outlineLvl w:val="0"/>
    </w:pPr>
    <w:rPr>
      <w:rFonts w:cs="Arial"/>
      <w:color w:val="384967" w:themeColor="accent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8"/>
    <w:pPr>
      <w:spacing w:before="280" w:after="280"/>
      <w:ind w:right="1032"/>
      <w:outlineLvl w:val="1"/>
    </w:pPr>
    <w:rPr>
      <w:b/>
      <w:color w:val="384967" w:themeColor="accent1"/>
      <w:sz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C0563B"/>
    <w:pPr>
      <w:outlineLvl w:val="2"/>
    </w:pPr>
    <w:rPr>
      <w:b/>
      <w:color w:val="C69214" w:themeColor="accen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364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719"/>
  </w:style>
  <w:style w:type="paragraph" w:styleId="Footer">
    <w:name w:val="footer"/>
    <w:basedOn w:val="Normal"/>
    <w:link w:val="FooterChar"/>
    <w:uiPriority w:val="99"/>
    <w:unhideWhenUsed/>
    <w:rsid w:val="00F76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719"/>
  </w:style>
  <w:style w:type="table" w:styleId="MediumList1-Accent1">
    <w:name w:val="Medium List 1 Accent 1"/>
    <w:basedOn w:val="TableNormal"/>
    <w:uiPriority w:val="65"/>
    <w:rsid w:val="00F767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4967" w:themeColor="accent1"/>
        <w:bottom w:val="single" w:sz="8" w:space="0" w:color="38496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96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967" w:themeColor="accent1"/>
          <w:bottom w:val="single" w:sz="8" w:space="0" w:color="3849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967" w:themeColor="accent1"/>
          <w:bottom w:val="single" w:sz="8" w:space="0" w:color="384967" w:themeColor="accent1"/>
        </w:tcBorders>
      </w:tcPr>
    </w:tblStylePr>
    <w:tblStylePr w:type="band1Vert">
      <w:tblPr/>
      <w:tcPr>
        <w:shd w:val="clear" w:color="auto" w:fill="C6CFE0" w:themeFill="accent1" w:themeFillTint="3F"/>
      </w:tcPr>
    </w:tblStylePr>
    <w:tblStylePr w:type="band1Horz">
      <w:tblPr/>
      <w:tcPr>
        <w:shd w:val="clear" w:color="auto" w:fill="C6CFE0" w:themeFill="accent1" w:themeFillTint="3F"/>
      </w:tcPr>
    </w:tblStylePr>
  </w:style>
  <w:style w:type="paragraph" w:styleId="ListParagraph">
    <w:name w:val="List Paragraph"/>
    <w:aliases w:val="TOC style,lp1,Bullet OSM,Proposal Bullet List"/>
    <w:basedOn w:val="Normal"/>
    <w:link w:val="ListParagraphChar"/>
    <w:uiPriority w:val="34"/>
    <w:qFormat/>
    <w:rsid w:val="00F76719"/>
    <w:pPr>
      <w:ind w:left="720"/>
      <w:contextualSpacing/>
    </w:pPr>
  </w:style>
  <w:style w:type="paragraph" w:customStyle="1" w:styleId="tablebullet">
    <w:name w:val="table bullet"/>
    <w:basedOn w:val="ListParagraph"/>
    <w:link w:val="tablebulletChar"/>
    <w:rsid w:val="00990A4F"/>
    <w:pPr>
      <w:numPr>
        <w:numId w:val="1"/>
      </w:numPr>
      <w:spacing w:after="0"/>
      <w:ind w:left="176" w:hanging="176"/>
    </w:pPr>
  </w:style>
  <w:style w:type="character" w:customStyle="1" w:styleId="Heading1Char">
    <w:name w:val="Heading 1 Char"/>
    <w:basedOn w:val="DefaultParagraphFont"/>
    <w:link w:val="Heading1"/>
    <w:uiPriority w:val="9"/>
    <w:rsid w:val="00023FF8"/>
    <w:rPr>
      <w:rFonts w:ascii="Arial" w:hAnsi="Arial" w:cs="Arial"/>
      <w:color w:val="384967" w:themeColor="accent1"/>
      <w:sz w:val="48"/>
      <w:lang w:eastAsia="en-AU"/>
    </w:rPr>
  </w:style>
  <w:style w:type="character" w:customStyle="1" w:styleId="ListParagraphChar">
    <w:name w:val="List Paragraph Char"/>
    <w:aliases w:val="TOC style Char,lp1 Char,Bullet OSM Char,Proposal Bullet List Char"/>
    <w:basedOn w:val="DefaultParagraphFont"/>
    <w:link w:val="ListParagraph"/>
    <w:uiPriority w:val="34"/>
    <w:rsid w:val="00F76719"/>
  </w:style>
  <w:style w:type="character" w:customStyle="1" w:styleId="tablebulletChar">
    <w:name w:val="table bullet Char"/>
    <w:basedOn w:val="ListParagraphChar"/>
    <w:link w:val="tablebullet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23FF8"/>
    <w:rPr>
      <w:rFonts w:ascii="Arial" w:hAnsi="Arial"/>
      <w:b/>
      <w:color w:val="384967" w:themeColor="accent1"/>
      <w:sz w:val="28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C0563B"/>
    <w:rPr>
      <w:rFonts w:ascii="Arial" w:hAnsi="Arial"/>
      <w:b/>
      <w:color w:val="C69214" w:themeColor="accent2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6E4E8A"/>
    <w:pPr>
      <w:spacing w:after="0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E4E8A"/>
    <w:rPr>
      <w:rFonts w:ascii="Arial" w:hAnsi="Arial"/>
      <w:i/>
      <w:color w:val="1C2433" w:themeColor="accent1" w:themeShade="80"/>
      <w:sz w:val="20"/>
    </w:rPr>
  </w:style>
  <w:style w:type="paragraph" w:customStyle="1" w:styleId="tablebullet2">
    <w:name w:val="table bullet2"/>
    <w:basedOn w:val="tablebullet"/>
    <w:link w:val="tablebullet2Char"/>
    <w:rsid w:val="00990A4F"/>
    <w:pPr>
      <w:numPr>
        <w:ilvl w:val="1"/>
        <w:numId w:val="2"/>
      </w:numPr>
      <w:ind w:left="601" w:hanging="2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8A"/>
    <w:pPr>
      <w:spacing w:after="0"/>
    </w:pPr>
    <w:rPr>
      <w:rFonts w:ascii="Tahoma" w:hAnsi="Tahoma" w:cs="Tahoma"/>
      <w:sz w:val="16"/>
      <w:szCs w:val="16"/>
    </w:rPr>
  </w:style>
  <w:style w:type="character" w:customStyle="1" w:styleId="tablebullet2Char">
    <w:name w:val="table bullet2 Char"/>
    <w:basedOn w:val="tablebulletChar"/>
    <w:link w:val="tablebullet2"/>
    <w:rsid w:val="00990A4F"/>
    <w:rPr>
      <w:rFonts w:ascii="Arial" w:hAnsi="Arial"/>
      <w:color w:val="404040" w:themeColor="text1" w:themeTint="BF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8A"/>
    <w:rPr>
      <w:rFonts w:ascii="Tahoma" w:hAnsi="Tahoma" w:cs="Tahoma"/>
      <w:color w:val="1C2433" w:themeColor="accent1" w:themeShade="80"/>
      <w:sz w:val="16"/>
      <w:szCs w:val="16"/>
    </w:rPr>
  </w:style>
  <w:style w:type="paragraph" w:styleId="NoSpacing">
    <w:name w:val="No Spacing"/>
    <w:aliases w:val="9pt bullet"/>
    <w:link w:val="NoSpacingChar"/>
    <w:uiPriority w:val="1"/>
    <w:qFormat/>
    <w:rsid w:val="00080F12"/>
    <w:pPr>
      <w:numPr>
        <w:numId w:val="5"/>
      </w:numPr>
      <w:spacing w:after="0" w:line="240" w:lineRule="auto"/>
      <w:ind w:left="176" w:hanging="176"/>
    </w:pPr>
    <w:rPr>
      <w:rFonts w:ascii="Arial" w:hAnsi="Arial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A78"/>
    <w:rPr>
      <w:color w:val="366092" w:themeColor="hyperlink"/>
      <w:u w:val="single"/>
    </w:rPr>
  </w:style>
  <w:style w:type="paragraph" w:customStyle="1" w:styleId="Default">
    <w:name w:val="Default"/>
    <w:rsid w:val="00DB69F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5">
    <w:name w:val="Pa0+5"/>
    <w:basedOn w:val="Default"/>
    <w:next w:val="Default"/>
    <w:uiPriority w:val="99"/>
    <w:rsid w:val="00DB69F1"/>
    <w:pPr>
      <w:spacing w:line="201" w:lineRule="atLeast"/>
    </w:pPr>
    <w:rPr>
      <w:rFonts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A17A5A"/>
    <w:pPr>
      <w:keepNext/>
      <w:keepLines/>
      <w:spacing w:before="480" w:after="0"/>
      <w:outlineLvl w:val="9"/>
    </w:pPr>
    <w:rPr>
      <w:rFonts w:asciiTheme="majorHAnsi" w:hAnsiTheme="majorHAnsi"/>
      <w:bCs/>
      <w:color w:val="2A364D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17A5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E277C7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A17A5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17A5A"/>
    <w:pPr>
      <w:spacing w:before="0" w:after="100"/>
      <w:ind w:left="660"/>
    </w:pPr>
    <w:rPr>
      <w:rFonts w:asciiTheme="minorHAnsi" w:eastAsiaTheme="minorEastAsia" w:hAnsiTheme="minorHAns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A17A5A"/>
    <w:pPr>
      <w:spacing w:before="0" w:after="100"/>
      <w:ind w:left="880"/>
    </w:pPr>
    <w:rPr>
      <w:rFonts w:asciiTheme="minorHAnsi" w:eastAsiaTheme="minorEastAsia" w:hAnsiTheme="minorHAns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A17A5A"/>
    <w:pPr>
      <w:spacing w:before="0" w:after="100"/>
      <w:ind w:left="1100"/>
    </w:pPr>
    <w:rPr>
      <w:rFonts w:asciiTheme="minorHAnsi" w:eastAsiaTheme="minorEastAsia" w:hAnsiTheme="minorHAns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A17A5A"/>
    <w:pPr>
      <w:spacing w:before="0" w:after="100"/>
      <w:ind w:left="1320"/>
    </w:pPr>
    <w:rPr>
      <w:rFonts w:asciiTheme="minorHAnsi" w:eastAsiaTheme="minorEastAsia" w:hAnsiTheme="minorHAns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A17A5A"/>
    <w:pPr>
      <w:spacing w:before="0" w:after="100"/>
      <w:ind w:left="1540"/>
    </w:pPr>
    <w:rPr>
      <w:rFonts w:asciiTheme="minorHAnsi" w:eastAsiaTheme="minorEastAsia" w:hAnsiTheme="minorHAns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A17A5A"/>
    <w:pPr>
      <w:spacing w:before="0" w:after="100"/>
      <w:ind w:left="1760"/>
    </w:pPr>
    <w:rPr>
      <w:rFonts w:asciiTheme="minorHAnsi" w:eastAsiaTheme="minorEastAsia" w:hAnsiTheme="minorHAns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7A5A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944054"/>
    <w:pPr>
      <w:spacing w:after="0" w:line="240" w:lineRule="auto"/>
    </w:pPr>
    <w:tblPr>
      <w:tblStyleRowBandSize w:val="1"/>
      <w:tblStyleColBandSize w:val="1"/>
      <w:tblBorders>
        <w:top w:val="single" w:sz="8" w:space="0" w:color="CEB888" w:themeColor="accent5"/>
        <w:left w:val="single" w:sz="8" w:space="0" w:color="CEB888" w:themeColor="accent5"/>
        <w:bottom w:val="single" w:sz="8" w:space="0" w:color="CEB888" w:themeColor="accent5"/>
        <w:right w:val="single" w:sz="8" w:space="0" w:color="CEB88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8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888" w:themeColor="accent5"/>
          <w:left w:val="single" w:sz="8" w:space="0" w:color="CEB888" w:themeColor="accent5"/>
          <w:bottom w:val="single" w:sz="8" w:space="0" w:color="CEB888" w:themeColor="accent5"/>
          <w:right w:val="single" w:sz="8" w:space="0" w:color="CEB8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888" w:themeColor="accent5"/>
          <w:left w:val="single" w:sz="8" w:space="0" w:color="CEB888" w:themeColor="accent5"/>
          <w:bottom w:val="single" w:sz="8" w:space="0" w:color="CEB888" w:themeColor="accent5"/>
          <w:right w:val="single" w:sz="8" w:space="0" w:color="CEB888" w:themeColor="accent5"/>
        </w:tcBorders>
      </w:tcPr>
    </w:tblStylePr>
    <w:tblStylePr w:type="band1Horz">
      <w:tblPr/>
      <w:tcPr>
        <w:tcBorders>
          <w:top w:val="single" w:sz="8" w:space="0" w:color="CEB888" w:themeColor="accent5"/>
          <w:left w:val="single" w:sz="8" w:space="0" w:color="CEB888" w:themeColor="accent5"/>
          <w:bottom w:val="single" w:sz="8" w:space="0" w:color="CEB888" w:themeColor="accent5"/>
          <w:right w:val="single" w:sz="8" w:space="0" w:color="CEB888" w:themeColor="accent5"/>
        </w:tcBorders>
      </w:tcPr>
    </w:tblStylePr>
  </w:style>
  <w:style w:type="paragraph" w:customStyle="1" w:styleId="numberedlist">
    <w:name w:val="numbered list"/>
    <w:basedOn w:val="ListParagraph"/>
    <w:link w:val="numberedlistChar"/>
    <w:qFormat/>
    <w:rsid w:val="00385426"/>
    <w:pPr>
      <w:numPr>
        <w:numId w:val="4"/>
      </w:numPr>
    </w:pPr>
  </w:style>
  <w:style w:type="character" w:customStyle="1" w:styleId="numberedlistChar">
    <w:name w:val="numbered list Char"/>
    <w:basedOn w:val="ListParagraphChar"/>
    <w:link w:val="numberedlist"/>
    <w:rsid w:val="00385426"/>
    <w:rPr>
      <w:rFonts w:ascii="Arial" w:hAnsi="Arial"/>
      <w:color w:val="404040" w:themeColor="text1" w:themeTint="BF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C35F48"/>
    <w:pPr>
      <w:spacing w:before="0" w:after="0"/>
    </w:pPr>
    <w:rPr>
      <w:rFonts w:eastAsia="Calibri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5F4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5F48"/>
    <w:rPr>
      <w:vertAlign w:val="superscript"/>
    </w:rPr>
  </w:style>
  <w:style w:type="table" w:customStyle="1" w:styleId="MediumList1-Accent11">
    <w:name w:val="Medium List 1 - Accent 11"/>
    <w:basedOn w:val="TableNormal"/>
    <w:next w:val="MediumList1-Accent1"/>
    <w:uiPriority w:val="65"/>
    <w:rsid w:val="00011F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4967" w:themeColor="accent1"/>
        <w:bottom w:val="single" w:sz="8" w:space="0" w:color="38496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96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967" w:themeColor="accent1"/>
          <w:bottom w:val="single" w:sz="8" w:space="0" w:color="3849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967" w:themeColor="accent1"/>
          <w:bottom w:val="single" w:sz="8" w:space="0" w:color="384967" w:themeColor="accent1"/>
        </w:tcBorders>
      </w:tcPr>
    </w:tblStylePr>
    <w:tblStylePr w:type="band1Vert">
      <w:tblPr/>
      <w:tcPr>
        <w:shd w:val="clear" w:color="auto" w:fill="C6CFE0" w:themeFill="accent1" w:themeFillTint="3F"/>
      </w:tcPr>
    </w:tblStylePr>
    <w:tblStylePr w:type="band1Horz">
      <w:tblPr/>
      <w:tcPr>
        <w:shd w:val="clear" w:color="auto" w:fill="C6CFE0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F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A"/>
    <w:rPr>
      <w:rFonts w:ascii="Arial" w:hAnsi="Arial"/>
      <w:color w:val="1C2433" w:themeColor="accen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A"/>
    <w:rPr>
      <w:rFonts w:ascii="Arial" w:hAnsi="Arial"/>
      <w:b/>
      <w:bCs/>
      <w:color w:val="1C2433" w:themeColor="accent1" w:themeShade="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41F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41FB"/>
    <w:rPr>
      <w:rFonts w:ascii="Arial" w:hAnsi="Arial"/>
      <w:color w:val="1C2433" w:themeColor="accent1" w:themeShade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41FB"/>
    <w:rPr>
      <w:vertAlign w:val="superscript"/>
    </w:rPr>
  </w:style>
  <w:style w:type="paragraph" w:styleId="Revision">
    <w:name w:val="Revision"/>
    <w:hidden/>
    <w:uiPriority w:val="99"/>
    <w:semiHidden/>
    <w:rsid w:val="00C7140E"/>
    <w:pPr>
      <w:spacing w:after="0" w:line="240" w:lineRule="auto"/>
    </w:pPr>
    <w:rPr>
      <w:rFonts w:ascii="Arial" w:hAnsi="Arial"/>
      <w:color w:val="1C2433" w:themeColor="accent1" w:themeShade="80"/>
      <w:sz w:val="20"/>
    </w:rPr>
  </w:style>
  <w:style w:type="paragraph" w:customStyle="1" w:styleId="Bulletpointlevel1">
    <w:name w:val="Bullet point level 1"/>
    <w:basedOn w:val="ListParagraph"/>
    <w:link w:val="Bulletpointlevel1Char"/>
    <w:qFormat/>
    <w:rsid w:val="00E6515E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character" w:customStyle="1" w:styleId="Bulletpointlevel1Char">
    <w:name w:val="Bullet point level 1 Char"/>
    <w:basedOn w:val="DefaultParagraphFont"/>
    <w:link w:val="Bulletpointlevel1"/>
    <w:rsid w:val="00E6515E"/>
    <w:rPr>
      <w:rFonts w:ascii="Arial" w:eastAsia="Times New Roman" w:hAnsi="Arial" w:cs="Times New Roman"/>
      <w:color w:val="404040" w:themeColor="text1" w:themeTint="BF"/>
      <w:szCs w:val="24"/>
      <w:lang w:eastAsia="en-AU"/>
    </w:rPr>
  </w:style>
  <w:style w:type="paragraph" w:customStyle="1" w:styleId="subheading">
    <w:name w:val="subheading"/>
    <w:basedOn w:val="Normal"/>
    <w:link w:val="subheadingChar"/>
    <w:qFormat/>
    <w:rsid w:val="00023FF8"/>
    <w:pPr>
      <w:spacing w:line="240" w:lineRule="auto"/>
    </w:pPr>
    <w:rPr>
      <w:b/>
      <w:color w:val="38496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23FF8"/>
    <w:rPr>
      <w:color w:val="384967" w:themeColor="accent1"/>
      <w:sz w:val="56"/>
      <w:szCs w:val="56"/>
    </w:rPr>
  </w:style>
  <w:style w:type="character" w:customStyle="1" w:styleId="subheadingChar">
    <w:name w:val="subheading Char"/>
    <w:basedOn w:val="Heading3Char"/>
    <w:link w:val="subheading"/>
    <w:rsid w:val="00023FF8"/>
    <w:rPr>
      <w:rFonts w:ascii="Arial" w:hAnsi="Arial"/>
      <w:b/>
      <w:color w:val="384967" w:themeColor="accent1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23FF8"/>
    <w:rPr>
      <w:rFonts w:ascii="Arial" w:hAnsi="Arial"/>
      <w:color w:val="384967" w:themeColor="accent1"/>
      <w:sz w:val="56"/>
      <w:szCs w:val="56"/>
      <w:lang w:eastAsia="en-AU"/>
    </w:rPr>
  </w:style>
  <w:style w:type="character" w:styleId="Emphasis">
    <w:name w:val="Emphasis"/>
    <w:basedOn w:val="subheadingChar"/>
    <w:uiPriority w:val="20"/>
    <w:qFormat/>
    <w:rsid w:val="00064A57"/>
    <w:rPr>
      <w:rFonts w:ascii="Arial" w:hAnsi="Arial"/>
      <w:b/>
      <w:i w:val="0"/>
      <w:iCs/>
      <w:color w:val="1C2433" w:themeColor="accent1" w:themeShade="80"/>
      <w:sz w:val="22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064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4A57"/>
    <w:rPr>
      <w:rFonts w:ascii="Arial" w:hAnsi="Arial"/>
      <w:i/>
      <w:iCs/>
      <w:color w:val="404040" w:themeColor="text1" w:themeTint="BF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01138E"/>
    <w:pPr>
      <w:spacing w:before="0" w:after="200"/>
    </w:pPr>
    <w:rPr>
      <w:rFonts w:eastAsia="Cambria" w:cs="Times New Roman"/>
      <w:b/>
      <w:bCs/>
      <w:color w:val="4F81BD"/>
      <w:sz w:val="18"/>
      <w:szCs w:val="18"/>
      <w:lang w:eastAsia="en-US"/>
    </w:rPr>
  </w:style>
  <w:style w:type="paragraph" w:customStyle="1" w:styleId="Heading30">
    <w:name w:val="Heading3"/>
    <w:basedOn w:val="Heading2"/>
    <w:link w:val="Heading3Char0"/>
    <w:qFormat/>
    <w:rsid w:val="00793054"/>
    <w:rPr>
      <w:b w:val="0"/>
      <w:i/>
      <w:sz w:val="24"/>
    </w:rPr>
  </w:style>
  <w:style w:type="character" w:customStyle="1" w:styleId="Heading3Char0">
    <w:name w:val="Heading3 Char"/>
    <w:basedOn w:val="Heading2Char"/>
    <w:link w:val="Heading30"/>
    <w:rsid w:val="00793054"/>
    <w:rPr>
      <w:rFonts w:ascii="Arial" w:hAnsi="Arial"/>
      <w:b w:val="0"/>
      <w:i/>
      <w:color w:val="1C2433" w:themeColor="accent1" w:themeShade="80"/>
      <w:sz w:val="24"/>
      <w:lang w:eastAsia="en-AU"/>
    </w:rPr>
  </w:style>
  <w:style w:type="character" w:customStyle="1" w:styleId="NoSpacingChar">
    <w:name w:val="No Spacing Char"/>
    <w:aliases w:val="9pt bullet Char"/>
    <w:link w:val="NoSpacing"/>
    <w:uiPriority w:val="1"/>
    <w:rsid w:val="00080F12"/>
    <w:rPr>
      <w:rFonts w:ascii="Arial" w:hAnsi="Arial"/>
      <w:color w:val="595959" w:themeColor="text1" w:themeTint="A6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B19EA"/>
  </w:style>
  <w:style w:type="table" w:customStyle="1" w:styleId="TableGrid2">
    <w:name w:val="Table Grid2"/>
    <w:basedOn w:val="TableNormal"/>
    <w:next w:val="TableGrid"/>
    <w:uiPriority w:val="59"/>
    <w:rsid w:val="009C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para">
    <w:name w:val="HB para"/>
    <w:basedOn w:val="Normal"/>
    <w:link w:val="HBparaChar"/>
    <w:rsid w:val="00025B4F"/>
    <w:pPr>
      <w:spacing w:before="60" w:after="0" w:line="240" w:lineRule="auto"/>
    </w:pPr>
    <w:rPr>
      <w:rFonts w:eastAsia="Times New Roman" w:cs="Times New Roman"/>
      <w:color w:val="404040"/>
    </w:rPr>
  </w:style>
  <w:style w:type="character" w:customStyle="1" w:styleId="HBparaChar">
    <w:name w:val="HB para Char"/>
    <w:basedOn w:val="DefaultParagraphFont"/>
    <w:link w:val="HBpara"/>
    <w:rsid w:val="00025B4F"/>
    <w:rPr>
      <w:rFonts w:ascii="Arial" w:eastAsia="Times New Roman" w:hAnsi="Arial" w:cs="Times New Roman"/>
      <w:color w:val="404040"/>
      <w:lang w:eastAsia="en-AU"/>
    </w:rPr>
  </w:style>
  <w:style w:type="paragraph" w:customStyle="1" w:styleId="HBPara0">
    <w:name w:val="HB Para"/>
    <w:basedOn w:val="HBpara"/>
    <w:link w:val="HBParaChar0"/>
    <w:qFormat/>
    <w:rsid w:val="00025B4F"/>
    <w:pPr>
      <w:spacing w:after="60"/>
    </w:pPr>
  </w:style>
  <w:style w:type="character" w:customStyle="1" w:styleId="HBParaChar0">
    <w:name w:val="HB Para Char"/>
    <w:basedOn w:val="HBparaChar"/>
    <w:link w:val="HBPara0"/>
    <w:rsid w:val="00025B4F"/>
    <w:rPr>
      <w:rFonts w:ascii="Arial" w:eastAsia="Times New Roman" w:hAnsi="Arial" w:cs="Times New Roman"/>
      <w:color w:val="40404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0E80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10E80"/>
    <w:rPr>
      <w:b/>
      <w:bCs/>
    </w:rPr>
  </w:style>
  <w:style w:type="character" w:customStyle="1" w:styleId="Title1">
    <w:name w:val="Title1"/>
    <w:basedOn w:val="DefaultParagraphFont"/>
    <w:rsid w:val="00710E80"/>
  </w:style>
  <w:style w:type="character" w:customStyle="1" w:styleId="blurb">
    <w:name w:val="blurb"/>
    <w:basedOn w:val="DefaultParagraphFont"/>
    <w:rsid w:val="00710E80"/>
  </w:style>
  <w:style w:type="paragraph" w:customStyle="1" w:styleId="footer-blurb">
    <w:name w:val="footer-blurb"/>
    <w:basedOn w:val="Normal"/>
    <w:rsid w:val="0071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0E80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0E80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58F"/>
    <w:rPr>
      <w:color w:val="808080"/>
      <w:shd w:val="clear" w:color="auto" w:fill="E6E6E6"/>
    </w:rPr>
  </w:style>
  <w:style w:type="paragraph" w:customStyle="1" w:styleId="Sub-bullet">
    <w:name w:val="Sub-bullet"/>
    <w:basedOn w:val="Bulletpointlevel1"/>
    <w:link w:val="Sub-bulletChar"/>
    <w:qFormat/>
    <w:rsid w:val="003853C2"/>
    <w:pPr>
      <w:numPr>
        <w:numId w:val="0"/>
      </w:numPr>
      <w:spacing w:after="240"/>
      <w:ind w:left="714" w:hanging="357"/>
    </w:pPr>
    <w:rPr>
      <w:rFonts w:eastAsiaTheme="minorEastAsia"/>
      <w:lang w:val="en-US"/>
    </w:rPr>
  </w:style>
  <w:style w:type="character" w:customStyle="1" w:styleId="Sub-bulletChar">
    <w:name w:val="Sub-bullet Char"/>
    <w:basedOn w:val="Bulletpointlevel1Char"/>
    <w:link w:val="Sub-bullet"/>
    <w:rsid w:val="002C77E9"/>
    <w:rPr>
      <w:rFonts w:ascii="Arial" w:eastAsiaTheme="minorEastAsia" w:hAnsi="Arial" w:cs="Times New Roman"/>
      <w:color w:val="404040" w:themeColor="text1" w:themeTint="BF"/>
      <w:szCs w:val="24"/>
      <w:lang w:val="en-US"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384967" w:themeColor="accent1"/>
        <w:left w:val="single" w:sz="8" w:space="0" w:color="384967" w:themeColor="accent1"/>
        <w:bottom w:val="single" w:sz="8" w:space="0" w:color="384967" w:themeColor="accent1"/>
        <w:right w:val="single" w:sz="8" w:space="0" w:color="38496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9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  <w:tblStylePr w:type="band1Horz">
      <w:tblPr/>
      <w:tcPr>
        <w:tcBorders>
          <w:top w:val="single" w:sz="8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7A9F"/>
    <w:pPr>
      <w:spacing w:after="0" w:line="240" w:lineRule="auto"/>
    </w:pPr>
    <w:tblPr>
      <w:tblStyleRowBandSize w:val="1"/>
      <w:tblStyleColBandSize w:val="1"/>
      <w:tblBorders>
        <w:top w:val="single" w:sz="8" w:space="0" w:color="384967" w:themeColor="accent1"/>
        <w:left w:val="single" w:sz="8" w:space="0" w:color="384967" w:themeColor="accent1"/>
        <w:bottom w:val="single" w:sz="8" w:space="0" w:color="384967" w:themeColor="accent1"/>
        <w:right w:val="single" w:sz="8" w:space="0" w:color="38496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96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  <w:tblStylePr w:type="band1Horz">
      <w:tblPr/>
      <w:tcPr>
        <w:tcBorders>
          <w:top w:val="single" w:sz="8" w:space="0" w:color="384967" w:themeColor="accent1"/>
          <w:left w:val="single" w:sz="8" w:space="0" w:color="384967" w:themeColor="accent1"/>
          <w:bottom w:val="single" w:sz="8" w:space="0" w:color="384967" w:themeColor="accent1"/>
          <w:right w:val="single" w:sz="8" w:space="0" w:color="384967" w:themeColor="accen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700A"/>
    <w:pPr>
      <w:spacing w:before="0" w:after="0" w:line="240" w:lineRule="auto"/>
    </w:pPr>
    <w:rPr>
      <w:rFonts w:ascii="Calibri" w:hAnsi="Calibr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00A"/>
    <w:rPr>
      <w:rFonts w:ascii="Calibri" w:hAnsi="Calibri"/>
      <w:szCs w:val="21"/>
    </w:rPr>
  </w:style>
  <w:style w:type="table" w:styleId="TableGridLight">
    <w:name w:val="Grid Table Light"/>
    <w:basedOn w:val="TableNormal"/>
    <w:uiPriority w:val="40"/>
    <w:rsid w:val="00543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7AC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E4"/>
    <w:rPr>
      <w:rFonts w:asciiTheme="majorHAnsi" w:eastAsiaTheme="majorEastAsia" w:hAnsiTheme="majorHAnsi" w:cstheme="majorBidi"/>
      <w:color w:val="2A364D" w:themeColor="accent1" w:themeShade="BF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32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3CA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063EE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252545"/>
    <w:pPr>
      <w:spacing w:beforeLines="160" w:before="160" w:afterLines="1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223C5"/>
  </w:style>
  <w:style w:type="character" w:customStyle="1" w:styleId="eop">
    <w:name w:val="eop"/>
    <w:basedOn w:val="DefaultParagraphFont"/>
    <w:rsid w:val="009223C5"/>
  </w:style>
  <w:style w:type="paragraph" w:customStyle="1" w:styleId="Bullet">
    <w:name w:val="Bullet"/>
    <w:basedOn w:val="ListParagraph"/>
    <w:link w:val="BulletChar"/>
    <w:qFormat/>
    <w:rsid w:val="00C8701C"/>
    <w:pPr>
      <w:numPr>
        <w:numId w:val="9"/>
      </w:numPr>
      <w:spacing w:before="40" w:after="40"/>
    </w:pPr>
    <w:rPr>
      <w:color w:val="262626" w:themeColor="text1" w:themeTint="D9"/>
    </w:rPr>
  </w:style>
  <w:style w:type="character" w:customStyle="1" w:styleId="BulletChar">
    <w:name w:val="Bullet Char"/>
    <w:basedOn w:val="DefaultParagraphFont"/>
    <w:link w:val="Bullet"/>
    <w:rsid w:val="00C8701C"/>
    <w:rPr>
      <w:rFonts w:ascii="Arial" w:hAnsi="Arial"/>
      <w:color w:val="262626" w:themeColor="text1" w:themeTint="D9"/>
      <w:lang w:eastAsia="en-AU"/>
    </w:rPr>
  </w:style>
  <w:style w:type="paragraph" w:customStyle="1" w:styleId="Bulletsmallfont">
    <w:name w:val="Bullet(smallfont)"/>
    <w:basedOn w:val="Bulletpointlevel1"/>
    <w:link w:val="BulletsmallfontChar"/>
    <w:qFormat/>
    <w:rsid w:val="00091747"/>
    <w:pPr>
      <w:spacing w:line="240" w:lineRule="auto"/>
    </w:pPr>
    <w:rPr>
      <w:sz w:val="18"/>
    </w:rPr>
  </w:style>
  <w:style w:type="character" w:customStyle="1" w:styleId="BulletsmallfontChar">
    <w:name w:val="Bullet(smallfont) Char"/>
    <w:basedOn w:val="Bulletpointlevel1Char"/>
    <w:link w:val="Bulletsmallfont"/>
    <w:rsid w:val="00091747"/>
    <w:rPr>
      <w:rFonts w:ascii="Arial" w:eastAsia="Times New Roman" w:hAnsi="Arial" w:cs="Times New Roman"/>
      <w:color w:val="404040" w:themeColor="text1" w:themeTint="BF"/>
      <w:sz w:val="18"/>
      <w:szCs w:val="24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675F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10ptfont">
    <w:name w:val="Bullet-10ptfont"/>
    <w:basedOn w:val="Bulletsmallfont"/>
    <w:link w:val="Bullet-10ptfontChar"/>
    <w:qFormat/>
    <w:rsid w:val="00C9277B"/>
    <w:rPr>
      <w:sz w:val="20"/>
    </w:rPr>
  </w:style>
  <w:style w:type="character" w:customStyle="1" w:styleId="Bullet-10ptfontChar">
    <w:name w:val="Bullet-10ptfont Char"/>
    <w:basedOn w:val="BulletsmallfontChar"/>
    <w:link w:val="Bullet-10ptfont"/>
    <w:rsid w:val="00C9277B"/>
    <w:rPr>
      <w:rFonts w:ascii="Arial" w:eastAsia="Times New Roman" w:hAnsi="Arial" w:cs="Times New Roman"/>
      <w:color w:val="404040" w:themeColor="text1" w:themeTint="BF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9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4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1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7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9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2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0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7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083">
                              <w:marLeft w:val="30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1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FFFFFF"/>
                                      </w:divBdr>
                                      <w:divsChild>
                                        <w:div w:id="21442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719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4256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239">
                              <w:marLeft w:val="0"/>
                              <w:marRight w:val="300"/>
                              <w:marTop w:val="0"/>
                              <w:marBottom w:val="450"/>
                              <w:divBdr>
                                <w:top w:val="single" w:sz="36" w:space="0" w:color="FFC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4885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44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91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197368">
                  <w:marLeft w:val="0"/>
                  <w:marRight w:val="0"/>
                  <w:marTop w:val="0"/>
                  <w:marBottom w:val="0"/>
                  <w:divBdr>
                    <w:top w:val="single" w:sz="6" w:space="4" w:color="3D6B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7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0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3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8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racp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um\OneDrive%20-%20Royal%20Australasian%20College%20of%20Physicians\Documents\Custom%20Office%20Templates\RACP%20colours%20and%20CR%20header%202.dotx" TargetMode="External"/></Relationships>
</file>

<file path=word/theme/theme1.xml><?xml version="1.0" encoding="utf-8"?>
<a:theme xmlns:a="http://schemas.openxmlformats.org/drawingml/2006/main" name="Office Theme">
  <a:themeElements>
    <a:clrScheme name="College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84967"/>
      </a:accent1>
      <a:accent2>
        <a:srgbClr val="C69214"/>
      </a:accent2>
      <a:accent3>
        <a:srgbClr val="007367"/>
      </a:accent3>
      <a:accent4>
        <a:srgbClr val="861F41"/>
      </a:accent4>
      <a:accent5>
        <a:srgbClr val="CEB888"/>
      </a:accent5>
      <a:accent6>
        <a:srgbClr val="433E2B"/>
      </a:accent6>
      <a:hlink>
        <a:srgbClr val="366092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5" ma:contentTypeDescription="Create a new document." ma:contentTypeScope="" ma:versionID="3f1c4bb06078c0b8159917b6f3bbc4de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8173c7416ebc8f11e2edb3996938d084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8a45df18-1b1a-499d-90c6-d04be75f9f9a" xsi:nil="true"/>
    <TaxCatchAll xmlns="0b77cf3b-53b0-4276-95d6-69a9c81ff526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964F-EBBE-422C-BCD7-1099B7B8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3135-368F-4E43-9C67-D762EBFC6D7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b77cf3b-53b0-4276-95d6-69a9c81ff526"/>
    <ds:schemaRef ds:uri="http://schemas.microsoft.com/office/infopath/2007/PartnerControls"/>
    <ds:schemaRef ds:uri="http://purl.org/dc/elements/1.1/"/>
    <ds:schemaRef ds:uri="http://purl.org/dc/terms/"/>
    <ds:schemaRef ds:uri="8a45df18-1b1a-499d-90c6-d04be75f9f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66B97-8B67-40F9-BFA4-C9E545049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38944-50B9-4F64-AE89-5B03BE5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 colours and CR header 2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Sum</dc:creator>
  <cp:lastModifiedBy>Rebecca Sum</cp:lastModifiedBy>
  <cp:revision>11</cp:revision>
  <cp:lastPrinted>2019-05-21T03:02:00Z</cp:lastPrinted>
  <dcterms:created xsi:type="dcterms:W3CDTF">2025-05-22T06:31:00Z</dcterms:created>
  <dcterms:modified xsi:type="dcterms:W3CDTF">2025-05-29T05:29:00Z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