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8BB2" w14:textId="77777777" w:rsidR="00C348A8" w:rsidRPr="00C348A8" w:rsidRDefault="00C348A8" w:rsidP="00C348A8">
      <w:pPr>
        <w:rPr>
          <w:b/>
          <w:bCs/>
          <w:sz w:val="24"/>
          <w:szCs w:val="24"/>
        </w:rPr>
      </w:pPr>
      <w:r w:rsidRPr="00C348A8">
        <w:rPr>
          <w:b/>
          <w:bCs/>
          <w:sz w:val="24"/>
          <w:szCs w:val="24"/>
        </w:rPr>
        <w:t>Progress Review Panel meeting minutes template </w:t>
      </w:r>
    </w:p>
    <w:tbl>
      <w:tblPr>
        <w:tblW w:w="916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  <w:tblCaption w:val="Table to record meeting minutes "/>
      </w:tblPr>
      <w:tblGrid>
        <w:gridCol w:w="961"/>
        <w:gridCol w:w="2164"/>
        <w:gridCol w:w="613"/>
        <w:gridCol w:w="1152"/>
        <w:gridCol w:w="1660"/>
        <w:gridCol w:w="1069"/>
        <w:gridCol w:w="1541"/>
      </w:tblGrid>
      <w:tr w:rsidR="00C348A8" w:rsidRPr="00C348A8" w14:paraId="175F58C5" w14:textId="77777777" w:rsidTr="00676B88">
        <w:trPr>
          <w:trHeight w:val="300"/>
        </w:trPr>
        <w:tc>
          <w:tcPr>
            <w:tcW w:w="3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FE6EE" w14:textId="77777777" w:rsidR="00C348A8" w:rsidRPr="00C348A8" w:rsidRDefault="00C348A8" w:rsidP="00C348A8">
            <w:r w:rsidRPr="00C348A8">
              <w:rPr>
                <w:b/>
                <w:bCs/>
              </w:rPr>
              <w:t>Date </w:t>
            </w:r>
            <w:r w:rsidRPr="00C348A8">
              <w:t> </w:t>
            </w:r>
          </w:p>
        </w:tc>
        <w:tc>
          <w:tcPr>
            <w:tcW w:w="60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7B2C4D" w14:textId="77777777" w:rsidR="00C348A8" w:rsidRPr="00C348A8" w:rsidRDefault="00C348A8" w:rsidP="00C348A8">
            <w:r w:rsidRPr="00C348A8">
              <w:t> </w:t>
            </w:r>
          </w:p>
        </w:tc>
      </w:tr>
      <w:tr w:rsidR="00C348A8" w:rsidRPr="00C348A8" w14:paraId="504F279A" w14:textId="77777777" w:rsidTr="00676B88">
        <w:trPr>
          <w:trHeight w:val="300"/>
        </w:trPr>
        <w:tc>
          <w:tcPr>
            <w:tcW w:w="3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D4C64" w14:textId="77777777" w:rsidR="00C348A8" w:rsidRPr="00C348A8" w:rsidRDefault="00C348A8" w:rsidP="00C348A8">
            <w:r w:rsidRPr="00C348A8">
              <w:rPr>
                <w:b/>
                <w:bCs/>
              </w:rPr>
              <w:t>Time </w:t>
            </w:r>
            <w:r w:rsidRPr="00C348A8">
              <w:t> </w:t>
            </w:r>
          </w:p>
        </w:tc>
        <w:tc>
          <w:tcPr>
            <w:tcW w:w="60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C87577" w14:textId="77777777" w:rsidR="00C348A8" w:rsidRPr="00C348A8" w:rsidRDefault="00C348A8" w:rsidP="00C348A8">
            <w:r w:rsidRPr="00C348A8">
              <w:t> </w:t>
            </w:r>
          </w:p>
        </w:tc>
      </w:tr>
      <w:tr w:rsidR="00C348A8" w:rsidRPr="00C348A8" w14:paraId="476DD50A" w14:textId="77777777" w:rsidTr="00676B88">
        <w:trPr>
          <w:trHeight w:val="300"/>
        </w:trPr>
        <w:tc>
          <w:tcPr>
            <w:tcW w:w="3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F22D4" w14:textId="77777777" w:rsidR="00C348A8" w:rsidRPr="00C348A8" w:rsidRDefault="00C348A8" w:rsidP="00C348A8">
            <w:r w:rsidRPr="00C348A8">
              <w:rPr>
                <w:b/>
                <w:bCs/>
              </w:rPr>
              <w:t>Location/zoom details </w:t>
            </w:r>
            <w:r w:rsidRPr="00C348A8">
              <w:t> </w:t>
            </w:r>
          </w:p>
        </w:tc>
        <w:tc>
          <w:tcPr>
            <w:tcW w:w="60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7D75C" w14:textId="77777777" w:rsidR="00C348A8" w:rsidRPr="00C348A8" w:rsidRDefault="00C348A8" w:rsidP="00C348A8">
            <w:r w:rsidRPr="00C348A8">
              <w:t> </w:t>
            </w:r>
          </w:p>
        </w:tc>
      </w:tr>
      <w:tr w:rsidR="00C348A8" w:rsidRPr="00C348A8" w14:paraId="57CE888C" w14:textId="77777777" w:rsidTr="00676B88">
        <w:trPr>
          <w:trHeight w:val="300"/>
        </w:trPr>
        <w:tc>
          <w:tcPr>
            <w:tcW w:w="3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92BAB2" w14:textId="77777777" w:rsidR="00C348A8" w:rsidRPr="00C348A8" w:rsidRDefault="00C348A8" w:rsidP="00C348A8">
            <w:r w:rsidRPr="00C348A8">
              <w:rPr>
                <w:b/>
                <w:bCs/>
              </w:rPr>
              <w:t>Attendees</w:t>
            </w:r>
            <w:r w:rsidRPr="00C348A8">
              <w:t> </w:t>
            </w:r>
          </w:p>
        </w:tc>
        <w:tc>
          <w:tcPr>
            <w:tcW w:w="60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1253E" w14:textId="77777777" w:rsidR="00C348A8" w:rsidRPr="00C348A8" w:rsidRDefault="00C348A8" w:rsidP="00C348A8">
            <w:r w:rsidRPr="00C348A8">
              <w:t> </w:t>
            </w:r>
          </w:p>
        </w:tc>
      </w:tr>
      <w:tr w:rsidR="00C348A8" w:rsidRPr="00C348A8" w14:paraId="35943BBF" w14:textId="77777777" w:rsidTr="00676B88">
        <w:trPr>
          <w:trHeight w:val="300"/>
        </w:trPr>
        <w:tc>
          <w:tcPr>
            <w:tcW w:w="3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95893" w14:textId="77777777" w:rsidR="00C348A8" w:rsidRPr="00C348A8" w:rsidRDefault="00C348A8" w:rsidP="00C348A8">
            <w:r w:rsidRPr="00C348A8">
              <w:rPr>
                <w:b/>
                <w:bCs/>
              </w:rPr>
              <w:t>Apologies</w:t>
            </w:r>
            <w:r w:rsidRPr="00C348A8">
              <w:t> </w:t>
            </w:r>
          </w:p>
        </w:tc>
        <w:tc>
          <w:tcPr>
            <w:tcW w:w="60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A7C097" w14:textId="77777777" w:rsidR="00C348A8" w:rsidRPr="00C348A8" w:rsidRDefault="00C348A8" w:rsidP="00C348A8">
            <w:r w:rsidRPr="00C348A8">
              <w:t> </w:t>
            </w:r>
          </w:p>
        </w:tc>
      </w:tr>
      <w:tr w:rsidR="00C348A8" w:rsidRPr="00C348A8" w14:paraId="16CFD3EB" w14:textId="77777777" w:rsidTr="00676B88">
        <w:trPr>
          <w:trHeight w:val="300"/>
        </w:trPr>
        <w:tc>
          <w:tcPr>
            <w:tcW w:w="37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384967"/>
            <w:hideMark/>
          </w:tcPr>
          <w:p w14:paraId="12C4CE87" w14:textId="77777777" w:rsidR="00C348A8" w:rsidRPr="00C348A8" w:rsidRDefault="00C348A8" w:rsidP="00C348A8">
            <w:r w:rsidRPr="00C348A8">
              <w:t> 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384967"/>
            <w:hideMark/>
          </w:tcPr>
          <w:p w14:paraId="2333D71A" w14:textId="77777777" w:rsidR="00C348A8" w:rsidRPr="00C348A8" w:rsidRDefault="00C348A8" w:rsidP="00C348A8">
            <w:r w:rsidRPr="00C348A8">
              <w:rPr>
                <w:b/>
                <w:bCs/>
                <w:color w:val="FFFFFF" w:themeColor="background1"/>
              </w:rPr>
              <w:t>Minutes</w:t>
            </w:r>
            <w:r w:rsidRPr="00C348A8">
              <w:rPr>
                <w:color w:val="FFFFFF" w:themeColor="background1"/>
              </w:rPr>
              <w:t> </w:t>
            </w:r>
          </w:p>
        </w:tc>
      </w:tr>
      <w:tr w:rsidR="00C7231E" w:rsidRPr="00C348A8" w14:paraId="7D83DC51" w14:textId="77777777" w:rsidTr="00676B88">
        <w:trPr>
          <w:trHeight w:val="300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E019F2F" w14:textId="2D4F33A5" w:rsidR="00C348A8" w:rsidRPr="00C348A8" w:rsidRDefault="00C348A8" w:rsidP="00C348A8">
            <w:r w:rsidRPr="00C348A8">
              <w:rPr>
                <w:b/>
                <w:bCs/>
              </w:rPr>
              <w:t xml:space="preserve">Item </w:t>
            </w:r>
            <w:r w:rsidR="0031776B">
              <w:rPr>
                <w:b/>
                <w:bCs/>
              </w:rPr>
              <w:t>n</w:t>
            </w:r>
            <w:r w:rsidRPr="00C348A8">
              <w:rPr>
                <w:b/>
                <w:bCs/>
              </w:rPr>
              <w:t>o.</w:t>
            </w:r>
            <w:r w:rsidRPr="00C348A8">
              <w:t> </w:t>
            </w:r>
          </w:p>
        </w:tc>
        <w:tc>
          <w:tcPr>
            <w:tcW w:w="3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F44AC7B" w14:textId="4205A1F9" w:rsidR="00C348A8" w:rsidRPr="00C348A8" w:rsidRDefault="00C348A8" w:rsidP="00C348A8">
            <w:r w:rsidRPr="00C348A8">
              <w:rPr>
                <w:b/>
                <w:bCs/>
              </w:rPr>
              <w:t xml:space="preserve">Discussion </w:t>
            </w:r>
            <w:r w:rsidR="0031776B">
              <w:rPr>
                <w:b/>
                <w:bCs/>
              </w:rPr>
              <w:t>p</w:t>
            </w:r>
            <w:r w:rsidRPr="00C348A8">
              <w:rPr>
                <w:b/>
                <w:bCs/>
              </w:rPr>
              <w:t xml:space="preserve">oints and </w:t>
            </w:r>
            <w:r w:rsidR="0031776B">
              <w:rPr>
                <w:b/>
                <w:bCs/>
              </w:rPr>
              <w:t>a</w:t>
            </w:r>
            <w:r w:rsidRPr="00C348A8">
              <w:rPr>
                <w:b/>
                <w:bCs/>
              </w:rPr>
              <w:t xml:space="preserve">ction </w:t>
            </w:r>
            <w:r w:rsidR="0031776B">
              <w:rPr>
                <w:b/>
                <w:bCs/>
              </w:rPr>
              <w:t>i</w:t>
            </w:r>
            <w:r w:rsidRPr="00C348A8">
              <w:rPr>
                <w:b/>
                <w:bCs/>
              </w:rPr>
              <w:t>tems</w:t>
            </w:r>
            <w:r w:rsidRPr="00C348A8">
              <w:t> 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899E5CA" w14:textId="77777777" w:rsidR="00C348A8" w:rsidRPr="00C348A8" w:rsidRDefault="00C348A8" w:rsidP="00C348A8">
            <w:r w:rsidRPr="00C348A8">
              <w:rPr>
                <w:b/>
                <w:bCs/>
              </w:rPr>
              <w:t>Responsible person</w:t>
            </w:r>
            <w:r w:rsidRPr="00C348A8">
              <w:t>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31160EE" w14:textId="0ADEAB68" w:rsidR="00C348A8" w:rsidRPr="00C348A8" w:rsidRDefault="00C348A8" w:rsidP="00C348A8">
            <w:r w:rsidRPr="00C348A8">
              <w:rPr>
                <w:b/>
                <w:bCs/>
              </w:rPr>
              <w:t xml:space="preserve">Due </w:t>
            </w:r>
            <w:r w:rsidR="0031776B">
              <w:rPr>
                <w:b/>
                <w:bCs/>
              </w:rPr>
              <w:t>d</w:t>
            </w:r>
            <w:r w:rsidRPr="00C348A8">
              <w:rPr>
                <w:b/>
                <w:bCs/>
              </w:rPr>
              <w:t>ate</w:t>
            </w:r>
            <w:r w:rsidRPr="00C348A8">
              <w:t> 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CC06F89" w14:textId="45872C69" w:rsidR="00C348A8" w:rsidRPr="00C348A8" w:rsidRDefault="00C348A8" w:rsidP="00C348A8">
            <w:r w:rsidRPr="00C348A8">
              <w:rPr>
                <w:b/>
                <w:bCs/>
              </w:rPr>
              <w:t xml:space="preserve">Actual </w:t>
            </w:r>
            <w:r w:rsidR="0031776B">
              <w:rPr>
                <w:b/>
                <w:bCs/>
              </w:rPr>
              <w:t>d</w:t>
            </w:r>
            <w:r w:rsidRPr="00C348A8">
              <w:rPr>
                <w:b/>
                <w:bCs/>
              </w:rPr>
              <w:t xml:space="preserve">ate </w:t>
            </w:r>
            <w:r w:rsidR="0031776B">
              <w:rPr>
                <w:b/>
                <w:bCs/>
              </w:rPr>
              <w:t>c</w:t>
            </w:r>
            <w:r w:rsidRPr="00C348A8">
              <w:rPr>
                <w:b/>
                <w:bCs/>
              </w:rPr>
              <w:t>ompleted</w:t>
            </w:r>
            <w:r w:rsidRPr="00C348A8">
              <w:t> </w:t>
            </w:r>
          </w:p>
        </w:tc>
      </w:tr>
      <w:tr w:rsidR="00C348A8" w:rsidRPr="00C348A8" w14:paraId="3577579E" w14:textId="77777777" w:rsidTr="00676B88">
        <w:trPr>
          <w:trHeight w:val="300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A811E0" w14:textId="77777777" w:rsidR="00C348A8" w:rsidRPr="00C348A8" w:rsidRDefault="00C348A8" w:rsidP="00C348A8">
            <w:r w:rsidRPr="00C348A8">
              <w:t> </w:t>
            </w:r>
          </w:p>
        </w:tc>
        <w:tc>
          <w:tcPr>
            <w:tcW w:w="3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E989F" w14:textId="77777777" w:rsidR="00C348A8" w:rsidRDefault="00C348A8" w:rsidP="00C348A8">
            <w:r w:rsidRPr="00C348A8">
              <w:t>Decision: </w:t>
            </w:r>
          </w:p>
          <w:p w14:paraId="38C2A15B" w14:textId="78D8EE08" w:rsidR="001E3930" w:rsidRPr="00C348A8" w:rsidRDefault="001E3930" w:rsidP="00C348A8">
            <w:pPr>
              <w:rPr>
                <w:i/>
                <w:iCs/>
              </w:rPr>
            </w:pPr>
            <w:r w:rsidRPr="001D45A7">
              <w:rPr>
                <w:i/>
                <w:iCs/>
                <w:sz w:val="20"/>
                <w:szCs w:val="20"/>
              </w:rPr>
              <w:t xml:space="preserve">(e.g., </w:t>
            </w:r>
            <w:r w:rsidR="001D45A7" w:rsidRPr="001D45A7">
              <w:rPr>
                <w:i/>
                <w:iCs/>
                <w:sz w:val="20"/>
                <w:szCs w:val="20"/>
              </w:rPr>
              <w:t>supervisor to speak to &lt;trainee name&gt; regarding incomplete assessments)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B4F7E1" w14:textId="77777777" w:rsidR="00C348A8" w:rsidRPr="00C348A8" w:rsidRDefault="00C348A8" w:rsidP="00C348A8">
            <w:r w:rsidRPr="00C348A8">
              <w:t>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9621B8" w14:textId="77777777" w:rsidR="00C348A8" w:rsidRPr="00C348A8" w:rsidRDefault="00C348A8" w:rsidP="00C348A8">
            <w:r w:rsidRPr="00C348A8">
              <w:t> 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8656A" w14:textId="77777777" w:rsidR="00C348A8" w:rsidRPr="00C348A8" w:rsidRDefault="00C348A8" w:rsidP="00C348A8">
            <w:r w:rsidRPr="00C348A8">
              <w:t> </w:t>
            </w:r>
          </w:p>
        </w:tc>
      </w:tr>
      <w:tr w:rsidR="00C348A8" w:rsidRPr="00C348A8" w14:paraId="3B105925" w14:textId="77777777" w:rsidTr="00676B88">
        <w:trPr>
          <w:trHeight w:val="300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92682" w14:textId="77777777" w:rsidR="00C348A8" w:rsidRPr="00C348A8" w:rsidRDefault="00C348A8" w:rsidP="00C348A8">
            <w:r w:rsidRPr="00C348A8">
              <w:t> </w:t>
            </w:r>
          </w:p>
        </w:tc>
        <w:tc>
          <w:tcPr>
            <w:tcW w:w="3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F72875" w14:textId="77777777" w:rsidR="00C348A8" w:rsidRPr="00C348A8" w:rsidRDefault="00C348A8" w:rsidP="00C348A8">
            <w:r w:rsidRPr="00C348A8">
              <w:t>Decision: 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80B89" w14:textId="77777777" w:rsidR="00C348A8" w:rsidRPr="00C348A8" w:rsidRDefault="00C348A8" w:rsidP="00C348A8">
            <w:r w:rsidRPr="00C348A8">
              <w:t>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3F6A5A" w14:textId="77777777" w:rsidR="00C348A8" w:rsidRPr="00C348A8" w:rsidRDefault="00C348A8" w:rsidP="00C348A8">
            <w:r w:rsidRPr="00C348A8">
              <w:t> 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FC187" w14:textId="77777777" w:rsidR="00C348A8" w:rsidRPr="00C348A8" w:rsidRDefault="00C348A8" w:rsidP="00C348A8">
            <w:r w:rsidRPr="00C348A8">
              <w:t> </w:t>
            </w:r>
          </w:p>
        </w:tc>
      </w:tr>
      <w:tr w:rsidR="00C348A8" w:rsidRPr="00C348A8" w14:paraId="5FBD5AC0" w14:textId="77777777" w:rsidTr="00676B88">
        <w:trPr>
          <w:trHeight w:val="300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38C49E" w14:textId="77777777" w:rsidR="00C348A8" w:rsidRPr="00C348A8" w:rsidRDefault="00C348A8" w:rsidP="00C348A8">
            <w:r w:rsidRPr="00C348A8">
              <w:t> </w:t>
            </w:r>
          </w:p>
        </w:tc>
        <w:tc>
          <w:tcPr>
            <w:tcW w:w="3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DBDBFC" w14:textId="77777777" w:rsidR="00C348A8" w:rsidRPr="00C348A8" w:rsidRDefault="00C348A8" w:rsidP="00C348A8">
            <w:r w:rsidRPr="00C348A8">
              <w:t>Decision: 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930C51" w14:textId="77777777" w:rsidR="00C348A8" w:rsidRPr="00C348A8" w:rsidRDefault="00C348A8" w:rsidP="00C348A8">
            <w:r w:rsidRPr="00C348A8">
              <w:t>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C5AFD" w14:textId="77777777" w:rsidR="00C348A8" w:rsidRPr="00C348A8" w:rsidRDefault="00C348A8" w:rsidP="00C348A8">
            <w:r w:rsidRPr="00C348A8">
              <w:t> 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4B7466" w14:textId="77777777" w:rsidR="00C348A8" w:rsidRPr="00C348A8" w:rsidRDefault="00C348A8" w:rsidP="00C348A8">
            <w:r w:rsidRPr="00C348A8">
              <w:t> </w:t>
            </w:r>
          </w:p>
        </w:tc>
      </w:tr>
      <w:tr w:rsidR="00C348A8" w:rsidRPr="00C348A8" w14:paraId="0EF58DF3" w14:textId="77777777" w:rsidTr="00676B88">
        <w:trPr>
          <w:trHeight w:val="300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4F4E97" w14:textId="77777777" w:rsidR="00C348A8" w:rsidRPr="00C348A8" w:rsidRDefault="00C348A8" w:rsidP="00C348A8">
            <w:r w:rsidRPr="00C348A8">
              <w:t> </w:t>
            </w:r>
          </w:p>
        </w:tc>
        <w:tc>
          <w:tcPr>
            <w:tcW w:w="3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6E4B3" w14:textId="77777777" w:rsidR="00C348A8" w:rsidRPr="00C348A8" w:rsidRDefault="00C348A8" w:rsidP="00C348A8">
            <w:r w:rsidRPr="00C348A8">
              <w:t> 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008BF5" w14:textId="77777777" w:rsidR="00C348A8" w:rsidRPr="00C348A8" w:rsidRDefault="00C348A8" w:rsidP="00C348A8">
            <w:r w:rsidRPr="00C348A8">
              <w:t>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06032F" w14:textId="77777777" w:rsidR="00C348A8" w:rsidRPr="00C348A8" w:rsidRDefault="00C348A8" w:rsidP="00C348A8">
            <w:r w:rsidRPr="00C348A8">
              <w:t> 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B4D900" w14:textId="77777777" w:rsidR="00C348A8" w:rsidRPr="00C348A8" w:rsidRDefault="00C348A8" w:rsidP="00C348A8">
            <w:r w:rsidRPr="00C348A8">
              <w:t> </w:t>
            </w:r>
          </w:p>
        </w:tc>
      </w:tr>
      <w:tr w:rsidR="00C348A8" w:rsidRPr="00C348A8" w14:paraId="4AAA68A9" w14:textId="77777777" w:rsidTr="00676B88">
        <w:trPr>
          <w:trHeight w:val="300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5F1B1" w14:textId="77777777" w:rsidR="00C348A8" w:rsidRPr="00C348A8" w:rsidRDefault="00C348A8" w:rsidP="00C348A8">
            <w:r w:rsidRPr="00C348A8">
              <w:t> </w:t>
            </w:r>
          </w:p>
        </w:tc>
        <w:tc>
          <w:tcPr>
            <w:tcW w:w="3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B5E247" w14:textId="77777777" w:rsidR="00C348A8" w:rsidRPr="00C348A8" w:rsidRDefault="00C348A8" w:rsidP="00C348A8">
            <w:r w:rsidRPr="00C348A8">
              <w:t> 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68281" w14:textId="77777777" w:rsidR="00C348A8" w:rsidRPr="00C348A8" w:rsidRDefault="00C348A8" w:rsidP="00C348A8">
            <w:r w:rsidRPr="00C348A8">
              <w:t> 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957FD" w14:textId="77777777" w:rsidR="00C348A8" w:rsidRPr="00C348A8" w:rsidRDefault="00C348A8" w:rsidP="00C348A8">
            <w:r w:rsidRPr="00C348A8">
              <w:t> 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718FE7" w14:textId="77777777" w:rsidR="00C348A8" w:rsidRPr="00C348A8" w:rsidRDefault="00C348A8" w:rsidP="00C348A8">
            <w:r w:rsidRPr="00C348A8">
              <w:t> </w:t>
            </w:r>
          </w:p>
        </w:tc>
      </w:tr>
    </w:tbl>
    <w:p w14:paraId="067DE9C6" w14:textId="77777777" w:rsidR="00C348A8" w:rsidRPr="00C348A8" w:rsidRDefault="00C348A8" w:rsidP="00C348A8">
      <w:r w:rsidRPr="00C348A8">
        <w:t> </w:t>
      </w:r>
    </w:p>
    <w:tbl>
      <w:tblPr>
        <w:tblW w:w="931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4751"/>
      </w:tblGrid>
      <w:tr w:rsidR="00C348A8" w:rsidRPr="00C348A8" w14:paraId="28761BB7" w14:textId="77777777" w:rsidTr="00C430EE">
        <w:trPr>
          <w:trHeight w:val="300"/>
        </w:trPr>
        <w:tc>
          <w:tcPr>
            <w:tcW w:w="9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77E0442" w14:textId="77777777" w:rsidR="00C348A8" w:rsidRPr="00C348A8" w:rsidRDefault="00C348A8" w:rsidP="00C348A8">
            <w:pPr>
              <w:divId w:val="925723757"/>
            </w:pPr>
            <w:r w:rsidRPr="00C348A8">
              <w:rPr>
                <w:b/>
                <w:bCs/>
              </w:rPr>
              <w:t>Distribution list</w:t>
            </w:r>
            <w:r w:rsidRPr="00C348A8">
              <w:t> </w:t>
            </w:r>
          </w:p>
        </w:tc>
      </w:tr>
      <w:tr w:rsidR="00C348A8" w:rsidRPr="00C348A8" w14:paraId="05BA10DF" w14:textId="77777777" w:rsidTr="00C430EE">
        <w:trPr>
          <w:trHeight w:val="300"/>
        </w:trPr>
        <w:tc>
          <w:tcPr>
            <w:tcW w:w="4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1F6BF" w14:textId="77777777" w:rsidR="00C348A8" w:rsidRPr="00C348A8" w:rsidRDefault="00C348A8" w:rsidP="00C348A8">
            <w:r w:rsidRPr="00C348A8">
              <w:rPr>
                <w:b/>
                <w:bCs/>
              </w:rPr>
              <w:t>Name </w:t>
            </w:r>
            <w:r w:rsidRPr="00C348A8">
              <w:t> </w:t>
            </w:r>
          </w:p>
        </w:tc>
        <w:tc>
          <w:tcPr>
            <w:tcW w:w="4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3F13B" w14:textId="77777777" w:rsidR="00C348A8" w:rsidRPr="00C348A8" w:rsidRDefault="00C348A8" w:rsidP="00C348A8">
            <w:r w:rsidRPr="00C348A8">
              <w:rPr>
                <w:b/>
                <w:bCs/>
              </w:rPr>
              <w:t>Role </w:t>
            </w:r>
            <w:r w:rsidRPr="00C348A8">
              <w:t> </w:t>
            </w:r>
          </w:p>
        </w:tc>
      </w:tr>
      <w:tr w:rsidR="00C348A8" w:rsidRPr="00C348A8" w14:paraId="40834817" w14:textId="77777777" w:rsidTr="00C430EE">
        <w:trPr>
          <w:trHeight w:val="300"/>
        </w:trPr>
        <w:tc>
          <w:tcPr>
            <w:tcW w:w="4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5E379" w14:textId="77777777" w:rsidR="00C348A8" w:rsidRPr="00C348A8" w:rsidRDefault="00C348A8" w:rsidP="00C348A8">
            <w:r w:rsidRPr="00C348A8">
              <w:t> </w:t>
            </w:r>
          </w:p>
        </w:tc>
        <w:tc>
          <w:tcPr>
            <w:tcW w:w="4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47618" w14:textId="77777777" w:rsidR="00C348A8" w:rsidRPr="00C348A8" w:rsidRDefault="00C348A8" w:rsidP="00C348A8">
            <w:r w:rsidRPr="00C348A8">
              <w:t> </w:t>
            </w:r>
          </w:p>
        </w:tc>
      </w:tr>
      <w:tr w:rsidR="00C348A8" w:rsidRPr="00C348A8" w14:paraId="54DB1F7B" w14:textId="77777777" w:rsidTr="00C430EE">
        <w:trPr>
          <w:trHeight w:val="300"/>
        </w:trPr>
        <w:tc>
          <w:tcPr>
            <w:tcW w:w="4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17E3D" w14:textId="77777777" w:rsidR="00C348A8" w:rsidRPr="00C348A8" w:rsidRDefault="00C348A8" w:rsidP="00C348A8">
            <w:r w:rsidRPr="00C348A8">
              <w:t> </w:t>
            </w:r>
          </w:p>
        </w:tc>
        <w:tc>
          <w:tcPr>
            <w:tcW w:w="4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4A282" w14:textId="77777777" w:rsidR="00C348A8" w:rsidRPr="00C348A8" w:rsidRDefault="00C348A8" w:rsidP="00C348A8">
            <w:r w:rsidRPr="00C348A8">
              <w:t> </w:t>
            </w:r>
          </w:p>
        </w:tc>
      </w:tr>
      <w:tr w:rsidR="00C348A8" w:rsidRPr="00C348A8" w14:paraId="243C44D5" w14:textId="77777777" w:rsidTr="00C430EE">
        <w:trPr>
          <w:trHeight w:val="300"/>
        </w:trPr>
        <w:tc>
          <w:tcPr>
            <w:tcW w:w="4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38BBF" w14:textId="77777777" w:rsidR="00C348A8" w:rsidRPr="00C348A8" w:rsidRDefault="00C348A8" w:rsidP="00C348A8">
            <w:r w:rsidRPr="00C348A8">
              <w:t> </w:t>
            </w:r>
          </w:p>
        </w:tc>
        <w:tc>
          <w:tcPr>
            <w:tcW w:w="4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2504F7" w14:textId="77777777" w:rsidR="00C348A8" w:rsidRPr="00C348A8" w:rsidRDefault="00C348A8" w:rsidP="00C348A8">
            <w:r w:rsidRPr="00C348A8">
              <w:t> </w:t>
            </w:r>
          </w:p>
        </w:tc>
      </w:tr>
    </w:tbl>
    <w:p w14:paraId="4C3D084B" w14:textId="77777777" w:rsidR="00022873" w:rsidRPr="00687AC0" w:rsidRDefault="00022873" w:rsidP="00687AC0"/>
    <w:sectPr w:rsidR="00022873" w:rsidRPr="00687AC0" w:rsidSect="000E032A">
      <w:headerReference w:type="default" r:id="rId11"/>
      <w:footerReference w:type="first" r:id="rId12"/>
      <w:pgSz w:w="11906" w:h="16838" w:code="9"/>
      <w:pgMar w:top="1304" w:right="1440" w:bottom="1135" w:left="1440" w:header="426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7E48" w14:textId="77777777" w:rsidR="007F3511" w:rsidRDefault="007F3511" w:rsidP="0075046E">
      <w:r>
        <w:separator/>
      </w:r>
    </w:p>
    <w:p w14:paraId="592A4607" w14:textId="77777777" w:rsidR="007F3511" w:rsidRDefault="007F3511" w:rsidP="0075046E"/>
  </w:endnote>
  <w:endnote w:type="continuationSeparator" w:id="0">
    <w:p w14:paraId="749D7D91" w14:textId="77777777" w:rsidR="007F3511" w:rsidRDefault="007F3511" w:rsidP="0075046E">
      <w:r>
        <w:continuationSeparator/>
      </w:r>
    </w:p>
    <w:p w14:paraId="58E72440" w14:textId="77777777" w:rsidR="007F3511" w:rsidRDefault="007F3511" w:rsidP="0075046E"/>
  </w:endnote>
  <w:endnote w:type="continuationNotice" w:id="1">
    <w:p w14:paraId="1A0BE6FD" w14:textId="77777777" w:rsidR="007F3511" w:rsidRDefault="007F351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0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8"/>
      <w:gridCol w:w="2819"/>
      <w:gridCol w:w="2693"/>
      <w:gridCol w:w="5103"/>
      <w:gridCol w:w="567"/>
    </w:tblGrid>
    <w:tr w:rsidR="00117ED0" w:rsidRPr="00F312F2" w14:paraId="1D3E33E5" w14:textId="77777777" w:rsidTr="008635BA">
      <w:trPr>
        <w:trHeight w:val="422"/>
      </w:trPr>
      <w:tc>
        <w:tcPr>
          <w:tcW w:w="2818" w:type="dxa"/>
          <w:vAlign w:val="center"/>
        </w:tcPr>
        <w:p w14:paraId="7EA0D34F" w14:textId="77777777" w:rsidR="00117ED0" w:rsidRPr="00077E9E" w:rsidRDefault="00117ED0" w:rsidP="00080F12">
          <w:pPr>
            <w:pStyle w:val="NoSpacing"/>
            <w:rPr>
              <w:rFonts w:eastAsiaTheme="majorEastAsia"/>
            </w:rPr>
          </w:pPr>
          <w:r w:rsidRPr="00077E9E">
            <w:rPr>
              <w:rFonts w:eastAsiaTheme="majorEastAsia"/>
            </w:rPr>
            <w:t>RACP Curricula Renewal</w:t>
          </w:r>
          <w:r w:rsidRPr="00077E9E">
            <w:br/>
            <w:t>Curriculum Advisory Group</w:t>
          </w:r>
        </w:p>
      </w:tc>
      <w:tc>
        <w:tcPr>
          <w:tcW w:w="2819" w:type="dxa"/>
          <w:vAlign w:val="center"/>
        </w:tcPr>
        <w:p w14:paraId="7AD7773B" w14:textId="77777777" w:rsidR="00117ED0" w:rsidRPr="00077E9E" w:rsidRDefault="00117ED0" w:rsidP="00080F12">
          <w:pPr>
            <w:pStyle w:val="NoSpacing"/>
          </w:pPr>
          <w:r w:rsidRPr="00077E9E">
            <w:t>Workshop pack</w:t>
          </w:r>
          <w:r w:rsidRPr="00077E9E">
            <w:br/>
          </w:r>
          <w:r>
            <w:t>31 March 2017</w:t>
          </w:r>
        </w:p>
      </w:tc>
      <w:tc>
        <w:tcPr>
          <w:tcW w:w="2693" w:type="dxa"/>
          <w:vAlign w:val="center"/>
        </w:tcPr>
        <w:p w14:paraId="37060440" w14:textId="77777777" w:rsidR="00117ED0" w:rsidRPr="00077E9E" w:rsidRDefault="00117ED0" w:rsidP="00080F12">
          <w:pPr>
            <w:pStyle w:val="NoSpacing"/>
            <w:rPr>
              <w:rFonts w:cs="Arial"/>
            </w:rPr>
          </w:pPr>
          <w:hyperlink r:id="rId1" w:history="1">
            <w:r w:rsidRPr="00077E9E">
              <w:rPr>
                <w:rStyle w:val="Hyperlink"/>
                <w:rFonts w:cs="Arial"/>
                <w:color w:val="384967" w:themeColor="accent1"/>
                <w:u w:val="none"/>
                <w14:textFill>
                  <w14:solidFill>
                    <w14:schemeClr w14:val="accent1">
                      <w14:lumMod w14:val="50000"/>
                      <w14:lumMod w14:val="65000"/>
                      <w14:lumOff w14:val="35000"/>
                    </w14:schemeClr>
                  </w14:solidFill>
                </w14:textFill>
              </w:rPr>
              <w:t>Curriculum@racp.edu.au</w:t>
            </w:r>
          </w:hyperlink>
          <w:r w:rsidRPr="00077E9E">
            <w:rPr>
              <w:rFonts w:cs="Arial"/>
            </w:rPr>
            <w:t xml:space="preserve"> </w:t>
          </w:r>
        </w:p>
      </w:tc>
      <w:tc>
        <w:tcPr>
          <w:tcW w:w="5103" w:type="dxa"/>
          <w:tcBorders>
            <w:right w:val="single" w:sz="4" w:space="0" w:color="1C2433" w:themeColor="accent1" w:themeShade="80"/>
          </w:tcBorders>
          <w:vAlign w:val="center"/>
        </w:tcPr>
        <w:p w14:paraId="7CDDE1CA" w14:textId="77777777" w:rsidR="00117ED0" w:rsidRPr="00077E9E" w:rsidRDefault="00117ED0" w:rsidP="00080F12">
          <w:pPr>
            <w:pStyle w:val="NoSpacing"/>
          </w:pPr>
          <w:r w:rsidRPr="00077E9E">
            <w:t xml:space="preserve">Page </w:t>
          </w:r>
        </w:p>
      </w:tc>
      <w:tc>
        <w:tcPr>
          <w:tcW w:w="567" w:type="dxa"/>
          <w:tcBorders>
            <w:left w:val="single" w:sz="4" w:space="0" w:color="1C2433" w:themeColor="accent1" w:themeShade="80"/>
          </w:tcBorders>
          <w:vAlign w:val="center"/>
        </w:tcPr>
        <w:p w14:paraId="672BFAB7" w14:textId="77777777" w:rsidR="00117ED0" w:rsidRPr="00077E9E" w:rsidRDefault="00117ED0" w:rsidP="00080F12">
          <w:pPr>
            <w:pStyle w:val="NoSpacing"/>
          </w:pPr>
          <w:r w:rsidRPr="00077E9E">
            <w:fldChar w:fldCharType="begin"/>
          </w:r>
          <w:r w:rsidRPr="00077E9E">
            <w:instrText xml:space="preserve"> PAGE   \* MERGEFORMAT </w:instrText>
          </w:r>
          <w:r w:rsidRPr="00077E9E">
            <w:fldChar w:fldCharType="separate"/>
          </w:r>
          <w:r>
            <w:rPr>
              <w:noProof/>
            </w:rPr>
            <w:t>18</w:t>
          </w:r>
          <w:r w:rsidRPr="00077E9E">
            <w:rPr>
              <w:noProof/>
            </w:rPr>
            <w:fldChar w:fldCharType="end"/>
          </w:r>
        </w:p>
      </w:tc>
    </w:tr>
  </w:tbl>
  <w:p w14:paraId="7659A3DE" w14:textId="77777777" w:rsidR="00117ED0" w:rsidRDefault="00117ED0" w:rsidP="008635BA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EA06" w14:textId="77777777" w:rsidR="007F3511" w:rsidRDefault="007F3511" w:rsidP="00925B66">
      <w:pPr>
        <w:spacing w:before="40" w:after="40"/>
      </w:pPr>
      <w:r>
        <w:separator/>
      </w:r>
    </w:p>
  </w:footnote>
  <w:footnote w:type="continuationSeparator" w:id="0">
    <w:p w14:paraId="1DBB2B82" w14:textId="77777777" w:rsidR="007F3511" w:rsidRDefault="007F3511" w:rsidP="0075046E">
      <w:r>
        <w:continuationSeparator/>
      </w:r>
    </w:p>
    <w:p w14:paraId="3080D3EC" w14:textId="77777777" w:rsidR="007F3511" w:rsidRDefault="007F3511" w:rsidP="0075046E"/>
  </w:footnote>
  <w:footnote w:type="continuationNotice" w:id="1">
    <w:p w14:paraId="40F44821" w14:textId="77777777" w:rsidR="007F3511" w:rsidRDefault="007F351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709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4"/>
      <w:gridCol w:w="7084"/>
    </w:tblGrid>
    <w:tr w:rsidR="000E032A" w:rsidRPr="000E032A" w14:paraId="6CA0FED5" w14:textId="77777777" w:rsidTr="000E032A">
      <w:trPr>
        <w:trHeight w:val="300"/>
      </w:trPr>
      <w:tc>
        <w:tcPr>
          <w:tcW w:w="32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37FFA5D" w14:textId="77777777" w:rsidR="000E032A" w:rsidRPr="000E032A" w:rsidRDefault="000E032A" w:rsidP="000E032A">
          <w:pPr>
            <w:pStyle w:val="Header"/>
            <w:tabs>
              <w:tab w:val="clear" w:pos="9026"/>
              <w:tab w:val="right" w:pos="3270"/>
            </w:tabs>
          </w:pPr>
          <w:r w:rsidRPr="000E032A">
            <w:rPr>
              <w:noProof/>
            </w:rPr>
            <w:drawing>
              <wp:inline distT="0" distB="0" distL="0" distR="0" wp14:anchorId="66479F4D" wp14:editId="64B74861">
                <wp:extent cx="1624083" cy="453730"/>
                <wp:effectExtent l="0" t="0" r="0" b="3810"/>
                <wp:docPr id="1509577914" name="Picture 4" descr="RACP2016_CMYK_withtag_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RACP2016_CMYK_withtag_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4649" cy="4706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E032A">
            <w:t> </w:t>
          </w:r>
        </w:p>
      </w:tc>
      <w:tc>
        <w:tcPr>
          <w:tcW w:w="70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1FB48D64" w14:textId="77777777" w:rsidR="000E032A" w:rsidRPr="000E032A" w:rsidRDefault="000E032A" w:rsidP="000E032A">
          <w:pPr>
            <w:pStyle w:val="Header"/>
            <w:jc w:val="right"/>
          </w:pPr>
          <w:r w:rsidRPr="000E032A">
            <w:rPr>
              <w:noProof/>
            </w:rPr>
            <w:drawing>
              <wp:inline distT="0" distB="0" distL="0" distR="0" wp14:anchorId="6660914B" wp14:editId="21B2E535">
                <wp:extent cx="2072308" cy="254159"/>
                <wp:effectExtent l="0" t="0" r="4445" b="0"/>
                <wp:docPr id="59975444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4512" cy="263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E032A">
            <w:t> </w:t>
          </w:r>
        </w:p>
      </w:tc>
    </w:tr>
  </w:tbl>
  <w:p w14:paraId="775D127C" w14:textId="77777777" w:rsidR="00117ED0" w:rsidRDefault="00117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F81FB8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24980331" o:spid="_x0000_i1025" type="#_x0000_t75" alt="Checkmark" style="width:11pt;height:9.5pt;visibility:visible;mso-wrap-style:square">
            <v:imagedata r:id="rId1" o:title="Checkmark" croptop="-6485f" cropbottom="-5120f"/>
          </v:shape>
        </w:pict>
      </mc:Choice>
      <mc:Fallback>
        <w:drawing>
          <wp:inline distT="0" distB="0" distL="0" distR="0" wp14:anchorId="4779E126" wp14:editId="4779E127">
            <wp:extent cx="139700" cy="120650"/>
            <wp:effectExtent l="0" t="0" r="0" b="0"/>
            <wp:docPr id="524980331" name="Picture 52498033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Checkmark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895" b="-7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A9CF499" id="Picture 1387556132" o:spid="_x0000_i1025" type="#_x0000_t75" alt="Exclamation mark" style="width:5.5pt;height:15pt;visibility:visible;mso-wrap-style:square">
            <v:imagedata r:id="rId3" o:title="Exclamation mark" cropbottom="-440f" cropleft="-72363f" cropright="-66901f"/>
          </v:shape>
        </w:pict>
      </mc:Choice>
      <mc:Fallback>
        <w:drawing>
          <wp:inline distT="0" distB="0" distL="0" distR="0" wp14:anchorId="4779E128" wp14:editId="4779E129">
            <wp:extent cx="69850" cy="190500"/>
            <wp:effectExtent l="0" t="0" r="0" b="0"/>
            <wp:docPr id="1387556132" name="Picture 1387556132" descr="Exclama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 descr="Exclamation mar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417" r="-102083" b="-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E26A9D"/>
    <w:multiLevelType w:val="hybridMultilevel"/>
    <w:tmpl w:val="21565D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F2955"/>
    <w:multiLevelType w:val="hybridMultilevel"/>
    <w:tmpl w:val="DE04D3CE"/>
    <w:lvl w:ilvl="0" w:tplc="30D0E850">
      <w:start w:val="20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87E1E"/>
    <w:multiLevelType w:val="hybridMultilevel"/>
    <w:tmpl w:val="7FEE6072"/>
    <w:lvl w:ilvl="0" w:tplc="54940FE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14B22B33"/>
    <w:multiLevelType w:val="hybridMultilevel"/>
    <w:tmpl w:val="E8BCF5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D6508F"/>
    <w:multiLevelType w:val="multilevel"/>
    <w:tmpl w:val="8CB43A04"/>
    <w:lvl w:ilvl="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1C2433" w:themeColor="accent1" w:themeShade="80"/>
        <w:sz w:val="16"/>
        <w:szCs w:val="22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  <w:color w:val="1C2433" w:themeColor="accent1" w:themeShade="8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2A6080"/>
    <w:multiLevelType w:val="hybridMultilevel"/>
    <w:tmpl w:val="F530D8D4"/>
    <w:lvl w:ilvl="0" w:tplc="3A704CDC">
      <w:start w:val="20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65BC"/>
    <w:multiLevelType w:val="hybridMultilevel"/>
    <w:tmpl w:val="6DDE511E"/>
    <w:lvl w:ilvl="0" w:tplc="51D242DC">
      <w:start w:val="1"/>
      <w:numFmt w:val="bullet"/>
      <w:lvlText w:val="◦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733F6"/>
    <w:multiLevelType w:val="hybridMultilevel"/>
    <w:tmpl w:val="74A44DE2"/>
    <w:lvl w:ilvl="0" w:tplc="55B692F2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1C2433" w:themeColor="accent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77818"/>
    <w:multiLevelType w:val="hybridMultilevel"/>
    <w:tmpl w:val="183E40B2"/>
    <w:lvl w:ilvl="0" w:tplc="49E421B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7AEE8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B6EECB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6C69A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B7ED9D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4BC4B6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9C4E81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350DB6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D88F29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24B14DF5"/>
    <w:multiLevelType w:val="hybridMultilevel"/>
    <w:tmpl w:val="DE74C9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5652B"/>
    <w:multiLevelType w:val="hybridMultilevel"/>
    <w:tmpl w:val="67F6BB96"/>
    <w:lvl w:ilvl="0" w:tplc="2FFE7D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  <w:sz w:val="22"/>
        <w:szCs w:val="22"/>
      </w:rPr>
    </w:lvl>
    <w:lvl w:ilvl="1" w:tplc="ED825BFC">
      <w:start w:val="1"/>
      <w:numFmt w:val="bullet"/>
      <w:pStyle w:val="tablebullet2"/>
      <w:lvlText w:val="»"/>
      <w:lvlJc w:val="left"/>
      <w:pPr>
        <w:ind w:left="1080" w:hanging="360"/>
      </w:pPr>
      <w:rPr>
        <w:rFonts w:ascii="Courier New" w:hAnsi="Courier New" w:hint="default"/>
        <w:b w:val="0"/>
        <w:i w:val="0"/>
        <w:color w:val="1C2433" w:themeColor="accent1" w:themeShade="80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6045C"/>
    <w:multiLevelType w:val="hybridMultilevel"/>
    <w:tmpl w:val="F2925F3A"/>
    <w:lvl w:ilvl="0" w:tplc="79484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D6BCE"/>
    <w:multiLevelType w:val="hybridMultilevel"/>
    <w:tmpl w:val="29CE2734"/>
    <w:lvl w:ilvl="0" w:tplc="51D242DC">
      <w:start w:val="1"/>
      <w:numFmt w:val="bullet"/>
      <w:lvlText w:val="◦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07F7"/>
    <w:multiLevelType w:val="hybridMultilevel"/>
    <w:tmpl w:val="7012FF08"/>
    <w:lvl w:ilvl="0" w:tplc="92A64CB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C06B4A"/>
    <w:multiLevelType w:val="hybridMultilevel"/>
    <w:tmpl w:val="71A691F4"/>
    <w:lvl w:ilvl="0" w:tplc="51D242DC">
      <w:start w:val="1"/>
      <w:numFmt w:val="bullet"/>
      <w:lvlText w:val="◦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C35AA"/>
    <w:multiLevelType w:val="hybridMultilevel"/>
    <w:tmpl w:val="DEAA9C92"/>
    <w:lvl w:ilvl="0" w:tplc="51D242DC">
      <w:start w:val="1"/>
      <w:numFmt w:val="bullet"/>
      <w:lvlText w:val="◦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73032"/>
    <w:multiLevelType w:val="hybridMultilevel"/>
    <w:tmpl w:val="4044FC5E"/>
    <w:lvl w:ilvl="0" w:tplc="79484F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/>
      </w:rPr>
    </w:lvl>
    <w:lvl w:ilvl="1" w:tplc="2B74572C">
      <w:start w:val="1"/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C92454"/>
    <w:multiLevelType w:val="hybridMultilevel"/>
    <w:tmpl w:val="C79419B0"/>
    <w:lvl w:ilvl="0" w:tplc="DA5A2C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D22CFA"/>
    <w:multiLevelType w:val="hybridMultilevel"/>
    <w:tmpl w:val="625AA53E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46125BD6"/>
    <w:multiLevelType w:val="hybridMultilevel"/>
    <w:tmpl w:val="F8BE3982"/>
    <w:lvl w:ilvl="0" w:tplc="79484F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AA34B5"/>
    <w:multiLevelType w:val="hybridMultilevel"/>
    <w:tmpl w:val="8B2228FC"/>
    <w:lvl w:ilvl="0" w:tplc="92E867E0">
      <w:numFmt w:val="bullet"/>
      <w:lvlText w:val="-"/>
      <w:lvlJc w:val="left"/>
      <w:pPr>
        <w:ind w:left="3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1" w15:restartNumberingAfterBreak="0">
    <w:nsid w:val="4D4D3D22"/>
    <w:multiLevelType w:val="hybridMultilevel"/>
    <w:tmpl w:val="87A0AB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74572C">
      <w:start w:val="1"/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FF4B97"/>
    <w:multiLevelType w:val="multilevel"/>
    <w:tmpl w:val="34AE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2E7BD8"/>
    <w:multiLevelType w:val="hybridMultilevel"/>
    <w:tmpl w:val="7E32C46C"/>
    <w:lvl w:ilvl="0" w:tplc="DD102D28">
      <w:start w:val="1"/>
      <w:numFmt w:val="bullet"/>
      <w:pStyle w:val="Bulletpointlevel1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A8299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 w:themeColor="text1" w:themeTint="80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847B44"/>
    <w:multiLevelType w:val="multilevel"/>
    <w:tmpl w:val="418C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4713DA"/>
    <w:multiLevelType w:val="hybridMultilevel"/>
    <w:tmpl w:val="7FEE6072"/>
    <w:lvl w:ilvl="0" w:tplc="54940FE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6" w15:restartNumberingAfterBreak="0">
    <w:nsid w:val="68CB133A"/>
    <w:multiLevelType w:val="hybridMultilevel"/>
    <w:tmpl w:val="7BFE2F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A15274"/>
    <w:multiLevelType w:val="hybridMultilevel"/>
    <w:tmpl w:val="E6863766"/>
    <w:lvl w:ilvl="0" w:tplc="79484F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122472"/>
    <w:multiLevelType w:val="hybridMultilevel"/>
    <w:tmpl w:val="07D6E5AA"/>
    <w:lvl w:ilvl="0" w:tplc="31480740">
      <w:start w:val="1"/>
      <w:numFmt w:val="decimal"/>
      <w:pStyle w:val="numberedlist"/>
      <w:lvlText w:val="%1."/>
      <w:lvlJc w:val="left"/>
      <w:pPr>
        <w:ind w:left="360" w:hanging="360"/>
      </w:pPr>
      <w:rPr>
        <w:b/>
        <w:color w:val="1C2433" w:themeColor="accent1" w:themeShade="8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26161F"/>
    <w:multiLevelType w:val="hybridMultilevel"/>
    <w:tmpl w:val="8DB61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F681C"/>
    <w:multiLevelType w:val="hybridMultilevel"/>
    <w:tmpl w:val="7FEE6072"/>
    <w:lvl w:ilvl="0" w:tplc="54940FE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1" w15:restartNumberingAfterBreak="0">
    <w:nsid w:val="76FC7525"/>
    <w:multiLevelType w:val="hybridMultilevel"/>
    <w:tmpl w:val="D18EBA9E"/>
    <w:lvl w:ilvl="0" w:tplc="51D242DC">
      <w:start w:val="1"/>
      <w:numFmt w:val="bullet"/>
      <w:lvlText w:val="◦"/>
      <w:lvlJc w:val="left"/>
      <w:pPr>
        <w:ind w:left="36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552330"/>
    <w:multiLevelType w:val="hybridMultilevel"/>
    <w:tmpl w:val="5BAC36E2"/>
    <w:lvl w:ilvl="0" w:tplc="79484F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947BBE"/>
    <w:multiLevelType w:val="hybridMultilevel"/>
    <w:tmpl w:val="7FEE6072"/>
    <w:lvl w:ilvl="0" w:tplc="54940FE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996642029">
    <w:abstractNumId w:val="4"/>
  </w:num>
  <w:num w:numId="2" w16cid:durableId="790512888">
    <w:abstractNumId w:val="10"/>
  </w:num>
  <w:num w:numId="3" w16cid:durableId="1606812770">
    <w:abstractNumId w:val="23"/>
  </w:num>
  <w:num w:numId="4" w16cid:durableId="1650212551">
    <w:abstractNumId w:val="28"/>
  </w:num>
  <w:num w:numId="5" w16cid:durableId="288248947">
    <w:abstractNumId w:val="7"/>
  </w:num>
  <w:num w:numId="6" w16cid:durableId="1317370728">
    <w:abstractNumId w:val="5"/>
  </w:num>
  <w:num w:numId="7" w16cid:durableId="1173302863">
    <w:abstractNumId w:val="8"/>
  </w:num>
  <w:num w:numId="8" w16cid:durableId="1115707718">
    <w:abstractNumId w:val="29"/>
  </w:num>
  <w:num w:numId="9" w16cid:durableId="1438016911">
    <w:abstractNumId w:val="13"/>
  </w:num>
  <w:num w:numId="10" w16cid:durableId="1398748547">
    <w:abstractNumId w:val="26"/>
  </w:num>
  <w:num w:numId="11" w16cid:durableId="1249265813">
    <w:abstractNumId w:val="3"/>
  </w:num>
  <w:num w:numId="12" w16cid:durableId="1254439218">
    <w:abstractNumId w:val="21"/>
  </w:num>
  <w:num w:numId="13" w16cid:durableId="824514497">
    <w:abstractNumId w:val="19"/>
  </w:num>
  <w:num w:numId="14" w16cid:durableId="1359310631">
    <w:abstractNumId w:val="15"/>
  </w:num>
  <w:num w:numId="15" w16cid:durableId="369644394">
    <w:abstractNumId w:val="16"/>
  </w:num>
  <w:num w:numId="16" w16cid:durableId="597493341">
    <w:abstractNumId w:val="0"/>
  </w:num>
  <w:num w:numId="17" w16cid:durableId="1262564597">
    <w:abstractNumId w:val="9"/>
  </w:num>
  <w:num w:numId="18" w16cid:durableId="941955808">
    <w:abstractNumId w:val="32"/>
  </w:num>
  <w:num w:numId="19" w16cid:durableId="1020814838">
    <w:abstractNumId w:val="12"/>
  </w:num>
  <w:num w:numId="20" w16cid:durableId="956371988">
    <w:abstractNumId w:val="31"/>
  </w:num>
  <w:num w:numId="21" w16cid:durableId="1145126570">
    <w:abstractNumId w:val="17"/>
  </w:num>
  <w:num w:numId="22" w16cid:durableId="1581254391">
    <w:abstractNumId w:val="6"/>
  </w:num>
  <w:num w:numId="23" w16cid:durableId="268241492">
    <w:abstractNumId w:val="11"/>
  </w:num>
  <w:num w:numId="24" w16cid:durableId="256325847">
    <w:abstractNumId w:val="27"/>
  </w:num>
  <w:num w:numId="25" w16cid:durableId="1503619700">
    <w:abstractNumId w:val="14"/>
  </w:num>
  <w:num w:numId="26" w16cid:durableId="1713965372">
    <w:abstractNumId w:val="22"/>
  </w:num>
  <w:num w:numId="27" w16cid:durableId="733089919">
    <w:abstractNumId w:val="24"/>
  </w:num>
  <w:num w:numId="28" w16cid:durableId="2133009438">
    <w:abstractNumId w:val="18"/>
  </w:num>
  <w:num w:numId="29" w16cid:durableId="1015499806">
    <w:abstractNumId w:val="20"/>
  </w:num>
  <w:num w:numId="30" w16cid:durableId="1936743488">
    <w:abstractNumId w:val="1"/>
  </w:num>
  <w:num w:numId="31" w16cid:durableId="1093235728">
    <w:abstractNumId w:val="2"/>
  </w:num>
  <w:num w:numId="32" w16cid:durableId="34932811">
    <w:abstractNumId w:val="33"/>
  </w:num>
  <w:num w:numId="33" w16cid:durableId="1974287791">
    <w:abstractNumId w:val="30"/>
  </w:num>
  <w:num w:numId="34" w16cid:durableId="1400975373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AA"/>
    <w:rsid w:val="00000028"/>
    <w:rsid w:val="000000CA"/>
    <w:rsid w:val="00000340"/>
    <w:rsid w:val="0000080F"/>
    <w:rsid w:val="00001F40"/>
    <w:rsid w:val="00002ED0"/>
    <w:rsid w:val="0000301F"/>
    <w:rsid w:val="00003A56"/>
    <w:rsid w:val="00004312"/>
    <w:rsid w:val="00004E8C"/>
    <w:rsid w:val="000057E4"/>
    <w:rsid w:val="00005D65"/>
    <w:rsid w:val="00005F62"/>
    <w:rsid w:val="00007D17"/>
    <w:rsid w:val="00010274"/>
    <w:rsid w:val="00010882"/>
    <w:rsid w:val="00010A30"/>
    <w:rsid w:val="00011188"/>
    <w:rsid w:val="0001138E"/>
    <w:rsid w:val="00011C10"/>
    <w:rsid w:val="00011CAC"/>
    <w:rsid w:val="00011FE2"/>
    <w:rsid w:val="00012DEB"/>
    <w:rsid w:val="00013115"/>
    <w:rsid w:val="00013163"/>
    <w:rsid w:val="00013446"/>
    <w:rsid w:val="00013757"/>
    <w:rsid w:val="00013A00"/>
    <w:rsid w:val="00013DAF"/>
    <w:rsid w:val="0001506F"/>
    <w:rsid w:val="00015656"/>
    <w:rsid w:val="0001587E"/>
    <w:rsid w:val="00015E2F"/>
    <w:rsid w:val="000170C1"/>
    <w:rsid w:val="0001739A"/>
    <w:rsid w:val="00020DE1"/>
    <w:rsid w:val="000213B2"/>
    <w:rsid w:val="00021C0A"/>
    <w:rsid w:val="0002253F"/>
    <w:rsid w:val="000227E2"/>
    <w:rsid w:val="00022873"/>
    <w:rsid w:val="00023BE2"/>
    <w:rsid w:val="00023FF8"/>
    <w:rsid w:val="00024EBA"/>
    <w:rsid w:val="000253F9"/>
    <w:rsid w:val="000255A5"/>
    <w:rsid w:val="00025B41"/>
    <w:rsid w:val="00025B4F"/>
    <w:rsid w:val="000262A4"/>
    <w:rsid w:val="0002634E"/>
    <w:rsid w:val="0002640A"/>
    <w:rsid w:val="000268B8"/>
    <w:rsid w:val="0002694C"/>
    <w:rsid w:val="00030E04"/>
    <w:rsid w:val="00030F77"/>
    <w:rsid w:val="000314F9"/>
    <w:rsid w:val="00031F18"/>
    <w:rsid w:val="000320B7"/>
    <w:rsid w:val="00032851"/>
    <w:rsid w:val="00032F85"/>
    <w:rsid w:val="00032F92"/>
    <w:rsid w:val="000331CB"/>
    <w:rsid w:val="000332C5"/>
    <w:rsid w:val="00033F11"/>
    <w:rsid w:val="0003437F"/>
    <w:rsid w:val="00034A47"/>
    <w:rsid w:val="00034B40"/>
    <w:rsid w:val="00034B91"/>
    <w:rsid w:val="000350B9"/>
    <w:rsid w:val="00035994"/>
    <w:rsid w:val="00035AE2"/>
    <w:rsid w:val="00036053"/>
    <w:rsid w:val="0003615C"/>
    <w:rsid w:val="0003668D"/>
    <w:rsid w:val="00036BBD"/>
    <w:rsid w:val="00037B93"/>
    <w:rsid w:val="00040675"/>
    <w:rsid w:val="00040DE6"/>
    <w:rsid w:val="0004262A"/>
    <w:rsid w:val="00042733"/>
    <w:rsid w:val="00042872"/>
    <w:rsid w:val="00044BE1"/>
    <w:rsid w:val="0004677A"/>
    <w:rsid w:val="00046AA0"/>
    <w:rsid w:val="0005143E"/>
    <w:rsid w:val="00051586"/>
    <w:rsid w:val="00051CE2"/>
    <w:rsid w:val="00051D27"/>
    <w:rsid w:val="00051DBB"/>
    <w:rsid w:val="000520B9"/>
    <w:rsid w:val="0005268C"/>
    <w:rsid w:val="000527A1"/>
    <w:rsid w:val="000527A2"/>
    <w:rsid w:val="00052E25"/>
    <w:rsid w:val="0005322D"/>
    <w:rsid w:val="0005342C"/>
    <w:rsid w:val="00053A6E"/>
    <w:rsid w:val="00054184"/>
    <w:rsid w:val="0005460D"/>
    <w:rsid w:val="00054660"/>
    <w:rsid w:val="00055173"/>
    <w:rsid w:val="00055208"/>
    <w:rsid w:val="00055877"/>
    <w:rsid w:val="00055AC3"/>
    <w:rsid w:val="00056564"/>
    <w:rsid w:val="00056F85"/>
    <w:rsid w:val="00057957"/>
    <w:rsid w:val="00060B25"/>
    <w:rsid w:val="000610AB"/>
    <w:rsid w:val="000611FA"/>
    <w:rsid w:val="000613D9"/>
    <w:rsid w:val="00062BF1"/>
    <w:rsid w:val="0006347E"/>
    <w:rsid w:val="000645F8"/>
    <w:rsid w:val="00064A57"/>
    <w:rsid w:val="00065BBA"/>
    <w:rsid w:val="0006757B"/>
    <w:rsid w:val="00067E7A"/>
    <w:rsid w:val="000703B5"/>
    <w:rsid w:val="00070F6E"/>
    <w:rsid w:val="00071052"/>
    <w:rsid w:val="000728CF"/>
    <w:rsid w:val="0007357D"/>
    <w:rsid w:val="000737FD"/>
    <w:rsid w:val="00073A14"/>
    <w:rsid w:val="0007497F"/>
    <w:rsid w:val="00074F14"/>
    <w:rsid w:val="000752BF"/>
    <w:rsid w:val="000760E5"/>
    <w:rsid w:val="000772EF"/>
    <w:rsid w:val="000778C5"/>
    <w:rsid w:val="00077E9E"/>
    <w:rsid w:val="0008002C"/>
    <w:rsid w:val="000809A5"/>
    <w:rsid w:val="00080B55"/>
    <w:rsid w:val="00080F12"/>
    <w:rsid w:val="000815F2"/>
    <w:rsid w:val="00081615"/>
    <w:rsid w:val="00081B8A"/>
    <w:rsid w:val="000826F4"/>
    <w:rsid w:val="0008573C"/>
    <w:rsid w:val="0008639A"/>
    <w:rsid w:val="00086669"/>
    <w:rsid w:val="00086DBC"/>
    <w:rsid w:val="0008713E"/>
    <w:rsid w:val="00087516"/>
    <w:rsid w:val="00087D0C"/>
    <w:rsid w:val="00090D99"/>
    <w:rsid w:val="000914EE"/>
    <w:rsid w:val="00091747"/>
    <w:rsid w:val="00091F98"/>
    <w:rsid w:val="00092399"/>
    <w:rsid w:val="00092BF6"/>
    <w:rsid w:val="00093836"/>
    <w:rsid w:val="0009439A"/>
    <w:rsid w:val="000945DB"/>
    <w:rsid w:val="00095212"/>
    <w:rsid w:val="00095548"/>
    <w:rsid w:val="000959DC"/>
    <w:rsid w:val="00097281"/>
    <w:rsid w:val="00097589"/>
    <w:rsid w:val="00097807"/>
    <w:rsid w:val="00097B42"/>
    <w:rsid w:val="00097C68"/>
    <w:rsid w:val="000A0BB6"/>
    <w:rsid w:val="000A16F2"/>
    <w:rsid w:val="000A194D"/>
    <w:rsid w:val="000A2054"/>
    <w:rsid w:val="000A232B"/>
    <w:rsid w:val="000A2B07"/>
    <w:rsid w:val="000A2B57"/>
    <w:rsid w:val="000A2FA7"/>
    <w:rsid w:val="000A3AFD"/>
    <w:rsid w:val="000A4395"/>
    <w:rsid w:val="000A58C0"/>
    <w:rsid w:val="000B08ED"/>
    <w:rsid w:val="000B2730"/>
    <w:rsid w:val="000B2DA5"/>
    <w:rsid w:val="000B2EBF"/>
    <w:rsid w:val="000B37E2"/>
    <w:rsid w:val="000B3A9B"/>
    <w:rsid w:val="000B433C"/>
    <w:rsid w:val="000B507E"/>
    <w:rsid w:val="000B5B7C"/>
    <w:rsid w:val="000B69B3"/>
    <w:rsid w:val="000B6F5B"/>
    <w:rsid w:val="000C0B60"/>
    <w:rsid w:val="000C114B"/>
    <w:rsid w:val="000C13A4"/>
    <w:rsid w:val="000C16E5"/>
    <w:rsid w:val="000C2064"/>
    <w:rsid w:val="000C22F8"/>
    <w:rsid w:val="000C23A5"/>
    <w:rsid w:val="000C2616"/>
    <w:rsid w:val="000C27C1"/>
    <w:rsid w:val="000C2910"/>
    <w:rsid w:val="000C3F5C"/>
    <w:rsid w:val="000C4558"/>
    <w:rsid w:val="000C4A99"/>
    <w:rsid w:val="000C4D40"/>
    <w:rsid w:val="000C5977"/>
    <w:rsid w:val="000C5FAC"/>
    <w:rsid w:val="000C6269"/>
    <w:rsid w:val="000C649B"/>
    <w:rsid w:val="000C6CDC"/>
    <w:rsid w:val="000C766E"/>
    <w:rsid w:val="000C78FB"/>
    <w:rsid w:val="000C79C0"/>
    <w:rsid w:val="000D02CA"/>
    <w:rsid w:val="000D145F"/>
    <w:rsid w:val="000D1995"/>
    <w:rsid w:val="000D27FC"/>
    <w:rsid w:val="000D2B62"/>
    <w:rsid w:val="000D3888"/>
    <w:rsid w:val="000D40C5"/>
    <w:rsid w:val="000D412C"/>
    <w:rsid w:val="000D42F4"/>
    <w:rsid w:val="000D4ACC"/>
    <w:rsid w:val="000D4BE9"/>
    <w:rsid w:val="000D7380"/>
    <w:rsid w:val="000D7741"/>
    <w:rsid w:val="000D7CA1"/>
    <w:rsid w:val="000E032A"/>
    <w:rsid w:val="000E053D"/>
    <w:rsid w:val="000E0FB4"/>
    <w:rsid w:val="000E21E5"/>
    <w:rsid w:val="000E298C"/>
    <w:rsid w:val="000E3DE5"/>
    <w:rsid w:val="000E4579"/>
    <w:rsid w:val="000E51E1"/>
    <w:rsid w:val="000E57CC"/>
    <w:rsid w:val="000E69EB"/>
    <w:rsid w:val="000E6B30"/>
    <w:rsid w:val="000E715B"/>
    <w:rsid w:val="000F0561"/>
    <w:rsid w:val="000F0E5F"/>
    <w:rsid w:val="000F2671"/>
    <w:rsid w:val="000F39F3"/>
    <w:rsid w:val="000F4E46"/>
    <w:rsid w:val="000F57BA"/>
    <w:rsid w:val="000F6063"/>
    <w:rsid w:val="000F7296"/>
    <w:rsid w:val="000F7FE4"/>
    <w:rsid w:val="00101901"/>
    <w:rsid w:val="0010193C"/>
    <w:rsid w:val="0010339E"/>
    <w:rsid w:val="00103A4C"/>
    <w:rsid w:val="00103D1B"/>
    <w:rsid w:val="00104FA5"/>
    <w:rsid w:val="00105032"/>
    <w:rsid w:val="00105064"/>
    <w:rsid w:val="00105B45"/>
    <w:rsid w:val="001060EA"/>
    <w:rsid w:val="001062A1"/>
    <w:rsid w:val="001063EE"/>
    <w:rsid w:val="0010687C"/>
    <w:rsid w:val="0010708A"/>
    <w:rsid w:val="00110526"/>
    <w:rsid w:val="001114AB"/>
    <w:rsid w:val="0011179C"/>
    <w:rsid w:val="00111B62"/>
    <w:rsid w:val="00111B6F"/>
    <w:rsid w:val="00112F2C"/>
    <w:rsid w:val="00114FC4"/>
    <w:rsid w:val="0011529C"/>
    <w:rsid w:val="0011536F"/>
    <w:rsid w:val="001168CA"/>
    <w:rsid w:val="00116E85"/>
    <w:rsid w:val="001172F1"/>
    <w:rsid w:val="00117C61"/>
    <w:rsid w:val="00117ED0"/>
    <w:rsid w:val="00120637"/>
    <w:rsid w:val="001206B4"/>
    <w:rsid w:val="00120CA1"/>
    <w:rsid w:val="00121D24"/>
    <w:rsid w:val="00122017"/>
    <w:rsid w:val="0012239F"/>
    <w:rsid w:val="00123E5A"/>
    <w:rsid w:val="00126772"/>
    <w:rsid w:val="00126856"/>
    <w:rsid w:val="0012770F"/>
    <w:rsid w:val="0012791D"/>
    <w:rsid w:val="00127BA0"/>
    <w:rsid w:val="00130E96"/>
    <w:rsid w:val="00130E9E"/>
    <w:rsid w:val="00131FEE"/>
    <w:rsid w:val="001321C4"/>
    <w:rsid w:val="00133449"/>
    <w:rsid w:val="001338FD"/>
    <w:rsid w:val="00133AC7"/>
    <w:rsid w:val="00133BFE"/>
    <w:rsid w:val="001341DF"/>
    <w:rsid w:val="00134E30"/>
    <w:rsid w:val="00135461"/>
    <w:rsid w:val="001356DD"/>
    <w:rsid w:val="00136EC2"/>
    <w:rsid w:val="00136FEA"/>
    <w:rsid w:val="001374E3"/>
    <w:rsid w:val="00137544"/>
    <w:rsid w:val="001400C1"/>
    <w:rsid w:val="001404DC"/>
    <w:rsid w:val="00140D3F"/>
    <w:rsid w:val="00141532"/>
    <w:rsid w:val="001418BD"/>
    <w:rsid w:val="00142151"/>
    <w:rsid w:val="001422BA"/>
    <w:rsid w:val="001430D2"/>
    <w:rsid w:val="001432B2"/>
    <w:rsid w:val="00143553"/>
    <w:rsid w:val="00143BE7"/>
    <w:rsid w:val="00143D05"/>
    <w:rsid w:val="00143D1B"/>
    <w:rsid w:val="00145141"/>
    <w:rsid w:val="00145748"/>
    <w:rsid w:val="00145792"/>
    <w:rsid w:val="001459F8"/>
    <w:rsid w:val="00145C8E"/>
    <w:rsid w:val="00145EA7"/>
    <w:rsid w:val="0014656B"/>
    <w:rsid w:val="00146C35"/>
    <w:rsid w:val="001501F3"/>
    <w:rsid w:val="001502F9"/>
    <w:rsid w:val="0015033C"/>
    <w:rsid w:val="00150363"/>
    <w:rsid w:val="0015038F"/>
    <w:rsid w:val="0015091E"/>
    <w:rsid w:val="00150B25"/>
    <w:rsid w:val="00150DB0"/>
    <w:rsid w:val="001510B6"/>
    <w:rsid w:val="00151A54"/>
    <w:rsid w:val="00151F4E"/>
    <w:rsid w:val="001521D8"/>
    <w:rsid w:val="001525D0"/>
    <w:rsid w:val="0015285A"/>
    <w:rsid w:val="00153CD1"/>
    <w:rsid w:val="00154685"/>
    <w:rsid w:val="001549CE"/>
    <w:rsid w:val="001551DD"/>
    <w:rsid w:val="00156BE7"/>
    <w:rsid w:val="00156D2D"/>
    <w:rsid w:val="00157B3A"/>
    <w:rsid w:val="0016046A"/>
    <w:rsid w:val="00160B43"/>
    <w:rsid w:val="00161B37"/>
    <w:rsid w:val="00161CCE"/>
    <w:rsid w:val="00163188"/>
    <w:rsid w:val="0016329D"/>
    <w:rsid w:val="00163302"/>
    <w:rsid w:val="00163FAA"/>
    <w:rsid w:val="001641B3"/>
    <w:rsid w:val="00164278"/>
    <w:rsid w:val="00164D6A"/>
    <w:rsid w:val="001650ED"/>
    <w:rsid w:val="001656B5"/>
    <w:rsid w:val="001658BF"/>
    <w:rsid w:val="00165A7D"/>
    <w:rsid w:val="00165C54"/>
    <w:rsid w:val="0016627E"/>
    <w:rsid w:val="00166676"/>
    <w:rsid w:val="0016787F"/>
    <w:rsid w:val="00170106"/>
    <w:rsid w:val="00170E9B"/>
    <w:rsid w:val="00170F89"/>
    <w:rsid w:val="00171005"/>
    <w:rsid w:val="0017145E"/>
    <w:rsid w:val="00171663"/>
    <w:rsid w:val="00171A0E"/>
    <w:rsid w:val="00171CAF"/>
    <w:rsid w:val="001725A9"/>
    <w:rsid w:val="001725E0"/>
    <w:rsid w:val="0017291E"/>
    <w:rsid w:val="00172D35"/>
    <w:rsid w:val="0017343D"/>
    <w:rsid w:val="0017369B"/>
    <w:rsid w:val="0017383B"/>
    <w:rsid w:val="00174E74"/>
    <w:rsid w:val="0017518E"/>
    <w:rsid w:val="00176805"/>
    <w:rsid w:val="00177718"/>
    <w:rsid w:val="00177915"/>
    <w:rsid w:val="0018049F"/>
    <w:rsid w:val="00180523"/>
    <w:rsid w:val="0018089F"/>
    <w:rsid w:val="001814CE"/>
    <w:rsid w:val="00181E0E"/>
    <w:rsid w:val="00182317"/>
    <w:rsid w:val="001824C8"/>
    <w:rsid w:val="00183C8D"/>
    <w:rsid w:val="00183E3F"/>
    <w:rsid w:val="00184225"/>
    <w:rsid w:val="00185657"/>
    <w:rsid w:val="001870E6"/>
    <w:rsid w:val="001877D9"/>
    <w:rsid w:val="00187B03"/>
    <w:rsid w:val="00187B6B"/>
    <w:rsid w:val="00190B56"/>
    <w:rsid w:val="00191596"/>
    <w:rsid w:val="00191731"/>
    <w:rsid w:val="0019314B"/>
    <w:rsid w:val="0019352F"/>
    <w:rsid w:val="001938DA"/>
    <w:rsid w:val="00193A43"/>
    <w:rsid w:val="001945CC"/>
    <w:rsid w:val="001946E0"/>
    <w:rsid w:val="0019575C"/>
    <w:rsid w:val="00195C42"/>
    <w:rsid w:val="00196EC8"/>
    <w:rsid w:val="0019711E"/>
    <w:rsid w:val="00197A45"/>
    <w:rsid w:val="001A0D26"/>
    <w:rsid w:val="001A1A3D"/>
    <w:rsid w:val="001A23CB"/>
    <w:rsid w:val="001A34FF"/>
    <w:rsid w:val="001A3EAF"/>
    <w:rsid w:val="001A485D"/>
    <w:rsid w:val="001A4AAA"/>
    <w:rsid w:val="001A50A8"/>
    <w:rsid w:val="001A54A8"/>
    <w:rsid w:val="001A5B2F"/>
    <w:rsid w:val="001A6E8E"/>
    <w:rsid w:val="001A76EC"/>
    <w:rsid w:val="001A7753"/>
    <w:rsid w:val="001A7868"/>
    <w:rsid w:val="001A7D24"/>
    <w:rsid w:val="001B00F1"/>
    <w:rsid w:val="001B081D"/>
    <w:rsid w:val="001B17BE"/>
    <w:rsid w:val="001B32A7"/>
    <w:rsid w:val="001B4966"/>
    <w:rsid w:val="001B497E"/>
    <w:rsid w:val="001B4B1D"/>
    <w:rsid w:val="001B4C6F"/>
    <w:rsid w:val="001B4E03"/>
    <w:rsid w:val="001B4E51"/>
    <w:rsid w:val="001B512B"/>
    <w:rsid w:val="001B55A6"/>
    <w:rsid w:val="001B60A6"/>
    <w:rsid w:val="001B6231"/>
    <w:rsid w:val="001B6521"/>
    <w:rsid w:val="001B6622"/>
    <w:rsid w:val="001B6E38"/>
    <w:rsid w:val="001B74BC"/>
    <w:rsid w:val="001C0053"/>
    <w:rsid w:val="001C0B22"/>
    <w:rsid w:val="001C0BBE"/>
    <w:rsid w:val="001C13BA"/>
    <w:rsid w:val="001C2E71"/>
    <w:rsid w:val="001C3773"/>
    <w:rsid w:val="001C3A22"/>
    <w:rsid w:val="001C3F94"/>
    <w:rsid w:val="001C4970"/>
    <w:rsid w:val="001C5361"/>
    <w:rsid w:val="001C5D0B"/>
    <w:rsid w:val="001C7235"/>
    <w:rsid w:val="001C762B"/>
    <w:rsid w:val="001D011D"/>
    <w:rsid w:val="001D0667"/>
    <w:rsid w:val="001D0EED"/>
    <w:rsid w:val="001D1E52"/>
    <w:rsid w:val="001D1EB3"/>
    <w:rsid w:val="001D430C"/>
    <w:rsid w:val="001D45A7"/>
    <w:rsid w:val="001D48A8"/>
    <w:rsid w:val="001D53B9"/>
    <w:rsid w:val="001D5A8E"/>
    <w:rsid w:val="001D5B80"/>
    <w:rsid w:val="001D6E15"/>
    <w:rsid w:val="001E1199"/>
    <w:rsid w:val="001E1378"/>
    <w:rsid w:val="001E18A8"/>
    <w:rsid w:val="001E1E9B"/>
    <w:rsid w:val="001E208B"/>
    <w:rsid w:val="001E21D0"/>
    <w:rsid w:val="001E244F"/>
    <w:rsid w:val="001E2AA0"/>
    <w:rsid w:val="001E3899"/>
    <w:rsid w:val="001E3930"/>
    <w:rsid w:val="001E3BF1"/>
    <w:rsid w:val="001E4846"/>
    <w:rsid w:val="001E4A02"/>
    <w:rsid w:val="001E540E"/>
    <w:rsid w:val="001E5716"/>
    <w:rsid w:val="001E5A38"/>
    <w:rsid w:val="001E5F64"/>
    <w:rsid w:val="001E6887"/>
    <w:rsid w:val="001E7168"/>
    <w:rsid w:val="001E7264"/>
    <w:rsid w:val="001E7401"/>
    <w:rsid w:val="001E76AC"/>
    <w:rsid w:val="001F0F43"/>
    <w:rsid w:val="001F1EBE"/>
    <w:rsid w:val="001F3472"/>
    <w:rsid w:val="001F4752"/>
    <w:rsid w:val="001F4E8C"/>
    <w:rsid w:val="001F4EF1"/>
    <w:rsid w:val="001F589F"/>
    <w:rsid w:val="001F5C9A"/>
    <w:rsid w:val="001F60CC"/>
    <w:rsid w:val="001F6714"/>
    <w:rsid w:val="001F6991"/>
    <w:rsid w:val="001F6A02"/>
    <w:rsid w:val="001F75AA"/>
    <w:rsid w:val="00200469"/>
    <w:rsid w:val="00200B53"/>
    <w:rsid w:val="00202078"/>
    <w:rsid w:val="00202233"/>
    <w:rsid w:val="00202EE7"/>
    <w:rsid w:val="002032E8"/>
    <w:rsid w:val="00203412"/>
    <w:rsid w:val="00203517"/>
    <w:rsid w:val="002039EF"/>
    <w:rsid w:val="00204563"/>
    <w:rsid w:val="00205B06"/>
    <w:rsid w:val="002060C9"/>
    <w:rsid w:val="00206376"/>
    <w:rsid w:val="00206456"/>
    <w:rsid w:val="00206C2C"/>
    <w:rsid w:val="0021041F"/>
    <w:rsid w:val="00211822"/>
    <w:rsid w:val="00211A61"/>
    <w:rsid w:val="00211C5E"/>
    <w:rsid w:val="00212123"/>
    <w:rsid w:val="00213FAA"/>
    <w:rsid w:val="00214EE3"/>
    <w:rsid w:val="00215CF4"/>
    <w:rsid w:val="002165E7"/>
    <w:rsid w:val="002169B3"/>
    <w:rsid w:val="0022061C"/>
    <w:rsid w:val="00220651"/>
    <w:rsid w:val="00220DEB"/>
    <w:rsid w:val="00221BCE"/>
    <w:rsid w:val="002221B9"/>
    <w:rsid w:val="0022263A"/>
    <w:rsid w:val="00222A43"/>
    <w:rsid w:val="00222DE5"/>
    <w:rsid w:val="002247B0"/>
    <w:rsid w:val="00225011"/>
    <w:rsid w:val="00226C90"/>
    <w:rsid w:val="00230061"/>
    <w:rsid w:val="00230F6A"/>
    <w:rsid w:val="00231B9E"/>
    <w:rsid w:val="00232027"/>
    <w:rsid w:val="002321C3"/>
    <w:rsid w:val="002345CF"/>
    <w:rsid w:val="00235325"/>
    <w:rsid w:val="00235C57"/>
    <w:rsid w:val="00235FA4"/>
    <w:rsid w:val="00236AD1"/>
    <w:rsid w:val="00237915"/>
    <w:rsid w:val="00240626"/>
    <w:rsid w:val="00240660"/>
    <w:rsid w:val="00240722"/>
    <w:rsid w:val="002412F5"/>
    <w:rsid w:val="0024275E"/>
    <w:rsid w:val="00243062"/>
    <w:rsid w:val="00244233"/>
    <w:rsid w:val="002444C7"/>
    <w:rsid w:val="002446F2"/>
    <w:rsid w:val="0024550F"/>
    <w:rsid w:val="00245F39"/>
    <w:rsid w:val="0024627E"/>
    <w:rsid w:val="00246418"/>
    <w:rsid w:val="0024690C"/>
    <w:rsid w:val="002478BC"/>
    <w:rsid w:val="00247FB7"/>
    <w:rsid w:val="002503E9"/>
    <w:rsid w:val="00250A4A"/>
    <w:rsid w:val="0025122A"/>
    <w:rsid w:val="002514B6"/>
    <w:rsid w:val="00252545"/>
    <w:rsid w:val="002526D8"/>
    <w:rsid w:val="00252F37"/>
    <w:rsid w:val="00253934"/>
    <w:rsid w:val="002540B0"/>
    <w:rsid w:val="00254A2E"/>
    <w:rsid w:val="00254CCB"/>
    <w:rsid w:val="00254E4E"/>
    <w:rsid w:val="00255EAE"/>
    <w:rsid w:val="00256C41"/>
    <w:rsid w:val="002574A2"/>
    <w:rsid w:val="00257793"/>
    <w:rsid w:val="002602F0"/>
    <w:rsid w:val="0026071A"/>
    <w:rsid w:val="0026095E"/>
    <w:rsid w:val="00261382"/>
    <w:rsid w:val="00262202"/>
    <w:rsid w:val="002637FE"/>
    <w:rsid w:val="00263DAD"/>
    <w:rsid w:val="00264775"/>
    <w:rsid w:val="00264C2C"/>
    <w:rsid w:val="00267A73"/>
    <w:rsid w:val="00267DC0"/>
    <w:rsid w:val="00267DE5"/>
    <w:rsid w:val="00267F36"/>
    <w:rsid w:val="00270179"/>
    <w:rsid w:val="002701AC"/>
    <w:rsid w:val="00272871"/>
    <w:rsid w:val="00272992"/>
    <w:rsid w:val="002729EF"/>
    <w:rsid w:val="00273530"/>
    <w:rsid w:val="002742BD"/>
    <w:rsid w:val="002744C7"/>
    <w:rsid w:val="002745A4"/>
    <w:rsid w:val="00275A6D"/>
    <w:rsid w:val="002762D0"/>
    <w:rsid w:val="00276372"/>
    <w:rsid w:val="00276A1B"/>
    <w:rsid w:val="00276B1A"/>
    <w:rsid w:val="002779E7"/>
    <w:rsid w:val="00281220"/>
    <w:rsid w:val="00281742"/>
    <w:rsid w:val="002819CD"/>
    <w:rsid w:val="002824D2"/>
    <w:rsid w:val="0028279F"/>
    <w:rsid w:val="00284773"/>
    <w:rsid w:val="00285BE7"/>
    <w:rsid w:val="0028777E"/>
    <w:rsid w:val="00290742"/>
    <w:rsid w:val="002912FF"/>
    <w:rsid w:val="0029145E"/>
    <w:rsid w:val="00291E8F"/>
    <w:rsid w:val="00291E90"/>
    <w:rsid w:val="00291F7C"/>
    <w:rsid w:val="00292012"/>
    <w:rsid w:val="00292A91"/>
    <w:rsid w:val="00293989"/>
    <w:rsid w:val="00294EF3"/>
    <w:rsid w:val="00294F6A"/>
    <w:rsid w:val="00296440"/>
    <w:rsid w:val="00296EA0"/>
    <w:rsid w:val="00297106"/>
    <w:rsid w:val="002A0831"/>
    <w:rsid w:val="002A2A95"/>
    <w:rsid w:val="002A2E26"/>
    <w:rsid w:val="002A368C"/>
    <w:rsid w:val="002A4494"/>
    <w:rsid w:val="002A4726"/>
    <w:rsid w:val="002A5DC4"/>
    <w:rsid w:val="002A60DB"/>
    <w:rsid w:val="002A641B"/>
    <w:rsid w:val="002A6863"/>
    <w:rsid w:val="002A72D2"/>
    <w:rsid w:val="002A760A"/>
    <w:rsid w:val="002A7AF7"/>
    <w:rsid w:val="002B087C"/>
    <w:rsid w:val="002B17B8"/>
    <w:rsid w:val="002B2DA4"/>
    <w:rsid w:val="002B34E5"/>
    <w:rsid w:val="002B526B"/>
    <w:rsid w:val="002B5D65"/>
    <w:rsid w:val="002B606F"/>
    <w:rsid w:val="002B680C"/>
    <w:rsid w:val="002B6930"/>
    <w:rsid w:val="002B6BFD"/>
    <w:rsid w:val="002C0277"/>
    <w:rsid w:val="002C115F"/>
    <w:rsid w:val="002C1680"/>
    <w:rsid w:val="002C2CE3"/>
    <w:rsid w:val="002C2F6C"/>
    <w:rsid w:val="002C417B"/>
    <w:rsid w:val="002C51B9"/>
    <w:rsid w:val="002C5650"/>
    <w:rsid w:val="002C77E9"/>
    <w:rsid w:val="002C7807"/>
    <w:rsid w:val="002D31B7"/>
    <w:rsid w:val="002D34BD"/>
    <w:rsid w:val="002D387B"/>
    <w:rsid w:val="002D4093"/>
    <w:rsid w:val="002D497A"/>
    <w:rsid w:val="002D52ED"/>
    <w:rsid w:val="002D706B"/>
    <w:rsid w:val="002E0478"/>
    <w:rsid w:val="002E0E95"/>
    <w:rsid w:val="002E12CD"/>
    <w:rsid w:val="002E148F"/>
    <w:rsid w:val="002E149A"/>
    <w:rsid w:val="002E1723"/>
    <w:rsid w:val="002E2355"/>
    <w:rsid w:val="002E24C4"/>
    <w:rsid w:val="002E2F22"/>
    <w:rsid w:val="002E4335"/>
    <w:rsid w:val="002E5BBB"/>
    <w:rsid w:val="002E5FCB"/>
    <w:rsid w:val="002E661B"/>
    <w:rsid w:val="002E741E"/>
    <w:rsid w:val="002F0766"/>
    <w:rsid w:val="002F20F2"/>
    <w:rsid w:val="002F23D2"/>
    <w:rsid w:val="002F268A"/>
    <w:rsid w:val="002F26E7"/>
    <w:rsid w:val="002F2C56"/>
    <w:rsid w:val="002F2C63"/>
    <w:rsid w:val="002F4F46"/>
    <w:rsid w:val="002F5F4A"/>
    <w:rsid w:val="002F6323"/>
    <w:rsid w:val="00300443"/>
    <w:rsid w:val="003014B2"/>
    <w:rsid w:val="00302239"/>
    <w:rsid w:val="00302DE2"/>
    <w:rsid w:val="00303124"/>
    <w:rsid w:val="00303D94"/>
    <w:rsid w:val="00303DEC"/>
    <w:rsid w:val="00305026"/>
    <w:rsid w:val="0030514A"/>
    <w:rsid w:val="003062CA"/>
    <w:rsid w:val="0030676F"/>
    <w:rsid w:val="00306C62"/>
    <w:rsid w:val="00307693"/>
    <w:rsid w:val="00307FF8"/>
    <w:rsid w:val="00310204"/>
    <w:rsid w:val="00310E72"/>
    <w:rsid w:val="0031114D"/>
    <w:rsid w:val="0031150B"/>
    <w:rsid w:val="00311607"/>
    <w:rsid w:val="00311FCF"/>
    <w:rsid w:val="0031279C"/>
    <w:rsid w:val="003129B7"/>
    <w:rsid w:val="003136FF"/>
    <w:rsid w:val="003141AD"/>
    <w:rsid w:val="003144A0"/>
    <w:rsid w:val="00314CBB"/>
    <w:rsid w:val="003158CE"/>
    <w:rsid w:val="00315D5C"/>
    <w:rsid w:val="00315D61"/>
    <w:rsid w:val="00316082"/>
    <w:rsid w:val="0031776B"/>
    <w:rsid w:val="00317B61"/>
    <w:rsid w:val="00320229"/>
    <w:rsid w:val="003203C0"/>
    <w:rsid w:val="00320802"/>
    <w:rsid w:val="00320C63"/>
    <w:rsid w:val="00321195"/>
    <w:rsid w:val="0032124E"/>
    <w:rsid w:val="003216F8"/>
    <w:rsid w:val="00321C5F"/>
    <w:rsid w:val="00321FBF"/>
    <w:rsid w:val="00322421"/>
    <w:rsid w:val="003228BA"/>
    <w:rsid w:val="0032534F"/>
    <w:rsid w:val="00326018"/>
    <w:rsid w:val="00326529"/>
    <w:rsid w:val="00327810"/>
    <w:rsid w:val="0033017A"/>
    <w:rsid w:val="003302C5"/>
    <w:rsid w:val="00331077"/>
    <w:rsid w:val="003311D1"/>
    <w:rsid w:val="00331EBF"/>
    <w:rsid w:val="00332278"/>
    <w:rsid w:val="003325FF"/>
    <w:rsid w:val="00332601"/>
    <w:rsid w:val="00332C5B"/>
    <w:rsid w:val="00332C64"/>
    <w:rsid w:val="00333220"/>
    <w:rsid w:val="00333292"/>
    <w:rsid w:val="0033419F"/>
    <w:rsid w:val="0033472D"/>
    <w:rsid w:val="00334C03"/>
    <w:rsid w:val="00335077"/>
    <w:rsid w:val="003351A0"/>
    <w:rsid w:val="0033586A"/>
    <w:rsid w:val="003405DF"/>
    <w:rsid w:val="003407C4"/>
    <w:rsid w:val="0034094D"/>
    <w:rsid w:val="00340AED"/>
    <w:rsid w:val="00341954"/>
    <w:rsid w:val="00341E2E"/>
    <w:rsid w:val="00342554"/>
    <w:rsid w:val="00342804"/>
    <w:rsid w:val="00343899"/>
    <w:rsid w:val="003440CF"/>
    <w:rsid w:val="00344E6F"/>
    <w:rsid w:val="00345F91"/>
    <w:rsid w:val="003460D2"/>
    <w:rsid w:val="003469E8"/>
    <w:rsid w:val="00350121"/>
    <w:rsid w:val="00350428"/>
    <w:rsid w:val="00350900"/>
    <w:rsid w:val="0035099F"/>
    <w:rsid w:val="0035132A"/>
    <w:rsid w:val="0035203D"/>
    <w:rsid w:val="003525CF"/>
    <w:rsid w:val="00354788"/>
    <w:rsid w:val="0035500B"/>
    <w:rsid w:val="0035548C"/>
    <w:rsid w:val="00357014"/>
    <w:rsid w:val="00357082"/>
    <w:rsid w:val="003578B0"/>
    <w:rsid w:val="00360D16"/>
    <w:rsid w:val="00361402"/>
    <w:rsid w:val="0036165B"/>
    <w:rsid w:val="00363659"/>
    <w:rsid w:val="00365D01"/>
    <w:rsid w:val="003661AC"/>
    <w:rsid w:val="003661ED"/>
    <w:rsid w:val="003667FE"/>
    <w:rsid w:val="00370078"/>
    <w:rsid w:val="003700BE"/>
    <w:rsid w:val="0037014F"/>
    <w:rsid w:val="003709E2"/>
    <w:rsid w:val="00370B97"/>
    <w:rsid w:val="00371206"/>
    <w:rsid w:val="003720F7"/>
    <w:rsid w:val="003724F7"/>
    <w:rsid w:val="0037269B"/>
    <w:rsid w:val="003727FF"/>
    <w:rsid w:val="00372C89"/>
    <w:rsid w:val="00372D92"/>
    <w:rsid w:val="00373CCF"/>
    <w:rsid w:val="00374C68"/>
    <w:rsid w:val="003753D2"/>
    <w:rsid w:val="00375493"/>
    <w:rsid w:val="00376014"/>
    <w:rsid w:val="0037634D"/>
    <w:rsid w:val="003779D0"/>
    <w:rsid w:val="003803CA"/>
    <w:rsid w:val="00380672"/>
    <w:rsid w:val="003824AE"/>
    <w:rsid w:val="0038278C"/>
    <w:rsid w:val="00382A87"/>
    <w:rsid w:val="00383475"/>
    <w:rsid w:val="00384E30"/>
    <w:rsid w:val="003853C2"/>
    <w:rsid w:val="00385426"/>
    <w:rsid w:val="003856E2"/>
    <w:rsid w:val="00385CBA"/>
    <w:rsid w:val="00386038"/>
    <w:rsid w:val="00386585"/>
    <w:rsid w:val="00386785"/>
    <w:rsid w:val="0038713B"/>
    <w:rsid w:val="00387D9F"/>
    <w:rsid w:val="003900A2"/>
    <w:rsid w:val="00390382"/>
    <w:rsid w:val="003909AF"/>
    <w:rsid w:val="003911C3"/>
    <w:rsid w:val="003923AE"/>
    <w:rsid w:val="00392C6A"/>
    <w:rsid w:val="0039380F"/>
    <w:rsid w:val="00393D39"/>
    <w:rsid w:val="003941D1"/>
    <w:rsid w:val="003943DA"/>
    <w:rsid w:val="003944A5"/>
    <w:rsid w:val="003947B7"/>
    <w:rsid w:val="003948CF"/>
    <w:rsid w:val="00395462"/>
    <w:rsid w:val="003954E9"/>
    <w:rsid w:val="003954F1"/>
    <w:rsid w:val="00395A73"/>
    <w:rsid w:val="003962D7"/>
    <w:rsid w:val="003965C6"/>
    <w:rsid w:val="00396D97"/>
    <w:rsid w:val="00397248"/>
    <w:rsid w:val="00397682"/>
    <w:rsid w:val="00397DD0"/>
    <w:rsid w:val="003A3240"/>
    <w:rsid w:val="003A38FD"/>
    <w:rsid w:val="003A40F2"/>
    <w:rsid w:val="003A4809"/>
    <w:rsid w:val="003A6B10"/>
    <w:rsid w:val="003A7EF4"/>
    <w:rsid w:val="003B270D"/>
    <w:rsid w:val="003B2C67"/>
    <w:rsid w:val="003B3B78"/>
    <w:rsid w:val="003B4084"/>
    <w:rsid w:val="003B47B6"/>
    <w:rsid w:val="003B4F8F"/>
    <w:rsid w:val="003B5486"/>
    <w:rsid w:val="003B7147"/>
    <w:rsid w:val="003B7433"/>
    <w:rsid w:val="003B74B6"/>
    <w:rsid w:val="003B74D8"/>
    <w:rsid w:val="003B7FE4"/>
    <w:rsid w:val="003C05A6"/>
    <w:rsid w:val="003C0ABF"/>
    <w:rsid w:val="003C0DBA"/>
    <w:rsid w:val="003C1338"/>
    <w:rsid w:val="003C16A3"/>
    <w:rsid w:val="003C1B75"/>
    <w:rsid w:val="003C21B0"/>
    <w:rsid w:val="003C35DF"/>
    <w:rsid w:val="003C42C6"/>
    <w:rsid w:val="003C47C3"/>
    <w:rsid w:val="003C4F79"/>
    <w:rsid w:val="003C6ED1"/>
    <w:rsid w:val="003C73AD"/>
    <w:rsid w:val="003D01F4"/>
    <w:rsid w:val="003D0425"/>
    <w:rsid w:val="003D046E"/>
    <w:rsid w:val="003D061C"/>
    <w:rsid w:val="003D0D5C"/>
    <w:rsid w:val="003D100D"/>
    <w:rsid w:val="003D1424"/>
    <w:rsid w:val="003D2381"/>
    <w:rsid w:val="003D2445"/>
    <w:rsid w:val="003D2654"/>
    <w:rsid w:val="003D27FF"/>
    <w:rsid w:val="003D2B24"/>
    <w:rsid w:val="003D2FEB"/>
    <w:rsid w:val="003D30AE"/>
    <w:rsid w:val="003D3441"/>
    <w:rsid w:val="003D3E8E"/>
    <w:rsid w:val="003D4230"/>
    <w:rsid w:val="003D4314"/>
    <w:rsid w:val="003D47C1"/>
    <w:rsid w:val="003D5134"/>
    <w:rsid w:val="003D53C9"/>
    <w:rsid w:val="003D593A"/>
    <w:rsid w:val="003D5E59"/>
    <w:rsid w:val="003D69A4"/>
    <w:rsid w:val="003D6CB5"/>
    <w:rsid w:val="003D7496"/>
    <w:rsid w:val="003D74B6"/>
    <w:rsid w:val="003D74BF"/>
    <w:rsid w:val="003E0986"/>
    <w:rsid w:val="003E0B06"/>
    <w:rsid w:val="003E0BD0"/>
    <w:rsid w:val="003E1EA9"/>
    <w:rsid w:val="003E2152"/>
    <w:rsid w:val="003E306B"/>
    <w:rsid w:val="003E48F6"/>
    <w:rsid w:val="003E52A1"/>
    <w:rsid w:val="003E5730"/>
    <w:rsid w:val="003F024D"/>
    <w:rsid w:val="003F0EE7"/>
    <w:rsid w:val="003F0F84"/>
    <w:rsid w:val="003F1580"/>
    <w:rsid w:val="003F23E5"/>
    <w:rsid w:val="003F294B"/>
    <w:rsid w:val="003F2B2A"/>
    <w:rsid w:val="003F402D"/>
    <w:rsid w:val="003F4BE4"/>
    <w:rsid w:val="003F5702"/>
    <w:rsid w:val="003F57FA"/>
    <w:rsid w:val="003F6D10"/>
    <w:rsid w:val="0040010A"/>
    <w:rsid w:val="004001BF"/>
    <w:rsid w:val="00400B35"/>
    <w:rsid w:val="00400CDA"/>
    <w:rsid w:val="004014DE"/>
    <w:rsid w:val="00401AD8"/>
    <w:rsid w:val="004040F1"/>
    <w:rsid w:val="00411351"/>
    <w:rsid w:val="004133D1"/>
    <w:rsid w:val="00413988"/>
    <w:rsid w:val="00413C82"/>
    <w:rsid w:val="00413C9D"/>
    <w:rsid w:val="0041446E"/>
    <w:rsid w:val="0041451B"/>
    <w:rsid w:val="00417914"/>
    <w:rsid w:val="00417D93"/>
    <w:rsid w:val="00417F3E"/>
    <w:rsid w:val="00417FFA"/>
    <w:rsid w:val="004213E0"/>
    <w:rsid w:val="004228E8"/>
    <w:rsid w:val="004239FB"/>
    <w:rsid w:val="00423A32"/>
    <w:rsid w:val="00424160"/>
    <w:rsid w:val="0042443F"/>
    <w:rsid w:val="00425241"/>
    <w:rsid w:val="00425671"/>
    <w:rsid w:val="0042622B"/>
    <w:rsid w:val="0042622F"/>
    <w:rsid w:val="00427BA8"/>
    <w:rsid w:val="0043026F"/>
    <w:rsid w:val="00430A9D"/>
    <w:rsid w:val="00431191"/>
    <w:rsid w:val="00431857"/>
    <w:rsid w:val="00431BB4"/>
    <w:rsid w:val="00431D0E"/>
    <w:rsid w:val="004320CF"/>
    <w:rsid w:val="004324DD"/>
    <w:rsid w:val="00432846"/>
    <w:rsid w:val="00432B6B"/>
    <w:rsid w:val="004333F0"/>
    <w:rsid w:val="00434937"/>
    <w:rsid w:val="00434C40"/>
    <w:rsid w:val="00434D49"/>
    <w:rsid w:val="00434F0C"/>
    <w:rsid w:val="00434FFC"/>
    <w:rsid w:val="0043506D"/>
    <w:rsid w:val="0043530D"/>
    <w:rsid w:val="00436271"/>
    <w:rsid w:val="00436F13"/>
    <w:rsid w:val="0043737B"/>
    <w:rsid w:val="00437576"/>
    <w:rsid w:val="0043789F"/>
    <w:rsid w:val="004379A4"/>
    <w:rsid w:val="004402FB"/>
    <w:rsid w:val="0044039C"/>
    <w:rsid w:val="00441385"/>
    <w:rsid w:val="004414F6"/>
    <w:rsid w:val="0044184C"/>
    <w:rsid w:val="00441BF6"/>
    <w:rsid w:val="00441C51"/>
    <w:rsid w:val="00442106"/>
    <w:rsid w:val="00442BA4"/>
    <w:rsid w:val="00443103"/>
    <w:rsid w:val="0044335A"/>
    <w:rsid w:val="0044359C"/>
    <w:rsid w:val="0044488C"/>
    <w:rsid w:val="004448BD"/>
    <w:rsid w:val="00446C30"/>
    <w:rsid w:val="00446E7A"/>
    <w:rsid w:val="00447226"/>
    <w:rsid w:val="00447816"/>
    <w:rsid w:val="00450365"/>
    <w:rsid w:val="00450694"/>
    <w:rsid w:val="004507AC"/>
    <w:rsid w:val="00450987"/>
    <w:rsid w:val="0045114B"/>
    <w:rsid w:val="00451816"/>
    <w:rsid w:val="00451EA0"/>
    <w:rsid w:val="004520C0"/>
    <w:rsid w:val="004532AE"/>
    <w:rsid w:val="00454BA8"/>
    <w:rsid w:val="004558E7"/>
    <w:rsid w:val="00455E15"/>
    <w:rsid w:val="00456925"/>
    <w:rsid w:val="00457419"/>
    <w:rsid w:val="00457636"/>
    <w:rsid w:val="00457BEC"/>
    <w:rsid w:val="0046031C"/>
    <w:rsid w:val="00460BF5"/>
    <w:rsid w:val="0046213C"/>
    <w:rsid w:val="0046264B"/>
    <w:rsid w:val="004627CE"/>
    <w:rsid w:val="00464E61"/>
    <w:rsid w:val="00464FC5"/>
    <w:rsid w:val="00465FB9"/>
    <w:rsid w:val="00466BA0"/>
    <w:rsid w:val="00467366"/>
    <w:rsid w:val="00467691"/>
    <w:rsid w:val="0047084A"/>
    <w:rsid w:val="004708E9"/>
    <w:rsid w:val="00470D0C"/>
    <w:rsid w:val="00470F43"/>
    <w:rsid w:val="004713BF"/>
    <w:rsid w:val="00471466"/>
    <w:rsid w:val="00472058"/>
    <w:rsid w:val="004722E4"/>
    <w:rsid w:val="00473325"/>
    <w:rsid w:val="0047345D"/>
    <w:rsid w:val="00473FF0"/>
    <w:rsid w:val="004742AD"/>
    <w:rsid w:val="00474611"/>
    <w:rsid w:val="00474E57"/>
    <w:rsid w:val="00474F75"/>
    <w:rsid w:val="00475715"/>
    <w:rsid w:val="004757C7"/>
    <w:rsid w:val="004769F5"/>
    <w:rsid w:val="00476B3E"/>
    <w:rsid w:val="00476E37"/>
    <w:rsid w:val="00477F76"/>
    <w:rsid w:val="00480114"/>
    <w:rsid w:val="00480310"/>
    <w:rsid w:val="004808B8"/>
    <w:rsid w:val="00480908"/>
    <w:rsid w:val="00480AD5"/>
    <w:rsid w:val="00481464"/>
    <w:rsid w:val="004816F4"/>
    <w:rsid w:val="00483549"/>
    <w:rsid w:val="0048363F"/>
    <w:rsid w:val="00484236"/>
    <w:rsid w:val="00484D9C"/>
    <w:rsid w:val="00485D65"/>
    <w:rsid w:val="00486281"/>
    <w:rsid w:val="0048632C"/>
    <w:rsid w:val="00486476"/>
    <w:rsid w:val="00486B8A"/>
    <w:rsid w:val="00486C24"/>
    <w:rsid w:val="00487A9F"/>
    <w:rsid w:val="00487C40"/>
    <w:rsid w:val="00487F9A"/>
    <w:rsid w:val="004913CF"/>
    <w:rsid w:val="00491E6F"/>
    <w:rsid w:val="0049239F"/>
    <w:rsid w:val="00492B18"/>
    <w:rsid w:val="0049448A"/>
    <w:rsid w:val="00494C9F"/>
    <w:rsid w:val="00494F3A"/>
    <w:rsid w:val="00495433"/>
    <w:rsid w:val="004964C3"/>
    <w:rsid w:val="00497323"/>
    <w:rsid w:val="00497434"/>
    <w:rsid w:val="004A08C6"/>
    <w:rsid w:val="004A21BF"/>
    <w:rsid w:val="004A22EA"/>
    <w:rsid w:val="004A26BE"/>
    <w:rsid w:val="004A2769"/>
    <w:rsid w:val="004A2AAD"/>
    <w:rsid w:val="004A2B35"/>
    <w:rsid w:val="004A3940"/>
    <w:rsid w:val="004A4475"/>
    <w:rsid w:val="004A449C"/>
    <w:rsid w:val="004A71CF"/>
    <w:rsid w:val="004A724E"/>
    <w:rsid w:val="004A75E6"/>
    <w:rsid w:val="004A78B6"/>
    <w:rsid w:val="004B0A9D"/>
    <w:rsid w:val="004B1D26"/>
    <w:rsid w:val="004B2226"/>
    <w:rsid w:val="004B359A"/>
    <w:rsid w:val="004B3926"/>
    <w:rsid w:val="004B480C"/>
    <w:rsid w:val="004B574E"/>
    <w:rsid w:val="004B58EB"/>
    <w:rsid w:val="004C0172"/>
    <w:rsid w:val="004C090B"/>
    <w:rsid w:val="004C0AA7"/>
    <w:rsid w:val="004C0B04"/>
    <w:rsid w:val="004C1B64"/>
    <w:rsid w:val="004C269D"/>
    <w:rsid w:val="004C2B2F"/>
    <w:rsid w:val="004C3A16"/>
    <w:rsid w:val="004C403A"/>
    <w:rsid w:val="004C4C1C"/>
    <w:rsid w:val="004C584C"/>
    <w:rsid w:val="004C5EAE"/>
    <w:rsid w:val="004C7491"/>
    <w:rsid w:val="004D0671"/>
    <w:rsid w:val="004D0C66"/>
    <w:rsid w:val="004D0D96"/>
    <w:rsid w:val="004D184C"/>
    <w:rsid w:val="004D37B1"/>
    <w:rsid w:val="004D44E0"/>
    <w:rsid w:val="004D5550"/>
    <w:rsid w:val="004D5721"/>
    <w:rsid w:val="004D5982"/>
    <w:rsid w:val="004D6525"/>
    <w:rsid w:val="004E26D5"/>
    <w:rsid w:val="004E2970"/>
    <w:rsid w:val="004E2A4E"/>
    <w:rsid w:val="004E3137"/>
    <w:rsid w:val="004E346C"/>
    <w:rsid w:val="004E3E21"/>
    <w:rsid w:val="004E431A"/>
    <w:rsid w:val="004E4DCB"/>
    <w:rsid w:val="004E534B"/>
    <w:rsid w:val="004E55D0"/>
    <w:rsid w:val="004E575D"/>
    <w:rsid w:val="004E5A86"/>
    <w:rsid w:val="004E6743"/>
    <w:rsid w:val="004E73EB"/>
    <w:rsid w:val="004E7A78"/>
    <w:rsid w:val="004F06EF"/>
    <w:rsid w:val="004F0E29"/>
    <w:rsid w:val="004F1034"/>
    <w:rsid w:val="004F1865"/>
    <w:rsid w:val="004F1B94"/>
    <w:rsid w:val="004F1FCA"/>
    <w:rsid w:val="004F2558"/>
    <w:rsid w:val="004F2AEA"/>
    <w:rsid w:val="004F3386"/>
    <w:rsid w:val="004F34FB"/>
    <w:rsid w:val="004F3AD2"/>
    <w:rsid w:val="004F56CE"/>
    <w:rsid w:val="004F59E8"/>
    <w:rsid w:val="004F70DB"/>
    <w:rsid w:val="004F76F9"/>
    <w:rsid w:val="00500DEA"/>
    <w:rsid w:val="005017B0"/>
    <w:rsid w:val="00501F30"/>
    <w:rsid w:val="00502523"/>
    <w:rsid w:val="00503003"/>
    <w:rsid w:val="00503322"/>
    <w:rsid w:val="00503342"/>
    <w:rsid w:val="005035E3"/>
    <w:rsid w:val="00503840"/>
    <w:rsid w:val="00503D7A"/>
    <w:rsid w:val="005044FF"/>
    <w:rsid w:val="00504AC9"/>
    <w:rsid w:val="005067BD"/>
    <w:rsid w:val="005068F2"/>
    <w:rsid w:val="00507E0E"/>
    <w:rsid w:val="00511837"/>
    <w:rsid w:val="00511F43"/>
    <w:rsid w:val="00512B00"/>
    <w:rsid w:val="00515178"/>
    <w:rsid w:val="00515E8A"/>
    <w:rsid w:val="00516D17"/>
    <w:rsid w:val="005200E1"/>
    <w:rsid w:val="00520477"/>
    <w:rsid w:val="00520516"/>
    <w:rsid w:val="00520841"/>
    <w:rsid w:val="00521610"/>
    <w:rsid w:val="00521AA3"/>
    <w:rsid w:val="00523230"/>
    <w:rsid w:val="00523B78"/>
    <w:rsid w:val="0052591C"/>
    <w:rsid w:val="005267DF"/>
    <w:rsid w:val="00526C6C"/>
    <w:rsid w:val="00527046"/>
    <w:rsid w:val="00527BD2"/>
    <w:rsid w:val="00530ECA"/>
    <w:rsid w:val="00530FAC"/>
    <w:rsid w:val="0053226F"/>
    <w:rsid w:val="005335B1"/>
    <w:rsid w:val="00533A9A"/>
    <w:rsid w:val="0053415F"/>
    <w:rsid w:val="00534B3C"/>
    <w:rsid w:val="00534B7C"/>
    <w:rsid w:val="0053500A"/>
    <w:rsid w:val="00535EAF"/>
    <w:rsid w:val="005374DC"/>
    <w:rsid w:val="00537892"/>
    <w:rsid w:val="00540828"/>
    <w:rsid w:val="005424D6"/>
    <w:rsid w:val="00543176"/>
    <w:rsid w:val="005432D5"/>
    <w:rsid w:val="005437BE"/>
    <w:rsid w:val="00543899"/>
    <w:rsid w:val="00544883"/>
    <w:rsid w:val="005449CC"/>
    <w:rsid w:val="00544C82"/>
    <w:rsid w:val="00545768"/>
    <w:rsid w:val="005457F9"/>
    <w:rsid w:val="0054608E"/>
    <w:rsid w:val="00546357"/>
    <w:rsid w:val="00546583"/>
    <w:rsid w:val="00546FA8"/>
    <w:rsid w:val="00550B89"/>
    <w:rsid w:val="00551BBB"/>
    <w:rsid w:val="00551C55"/>
    <w:rsid w:val="0055251A"/>
    <w:rsid w:val="00552999"/>
    <w:rsid w:val="00552B6A"/>
    <w:rsid w:val="00553020"/>
    <w:rsid w:val="005533C4"/>
    <w:rsid w:val="005538C3"/>
    <w:rsid w:val="00553D0D"/>
    <w:rsid w:val="00553E97"/>
    <w:rsid w:val="00553FB4"/>
    <w:rsid w:val="00554822"/>
    <w:rsid w:val="00555268"/>
    <w:rsid w:val="005559CE"/>
    <w:rsid w:val="00555DC1"/>
    <w:rsid w:val="00555FB4"/>
    <w:rsid w:val="00556462"/>
    <w:rsid w:val="005564D0"/>
    <w:rsid w:val="0055786D"/>
    <w:rsid w:val="005606D9"/>
    <w:rsid w:val="005607D1"/>
    <w:rsid w:val="00560DA6"/>
    <w:rsid w:val="00561579"/>
    <w:rsid w:val="00561768"/>
    <w:rsid w:val="00561DFE"/>
    <w:rsid w:val="005622FE"/>
    <w:rsid w:val="00564E6F"/>
    <w:rsid w:val="00565CBB"/>
    <w:rsid w:val="005670DD"/>
    <w:rsid w:val="005701F8"/>
    <w:rsid w:val="00570686"/>
    <w:rsid w:val="00570C48"/>
    <w:rsid w:val="00570C87"/>
    <w:rsid w:val="00571028"/>
    <w:rsid w:val="00571FDE"/>
    <w:rsid w:val="00572BFB"/>
    <w:rsid w:val="00572F3F"/>
    <w:rsid w:val="005731A7"/>
    <w:rsid w:val="005738A5"/>
    <w:rsid w:val="00574A68"/>
    <w:rsid w:val="00575CAD"/>
    <w:rsid w:val="00580DAC"/>
    <w:rsid w:val="0058184E"/>
    <w:rsid w:val="00581AAC"/>
    <w:rsid w:val="00582684"/>
    <w:rsid w:val="00582AAE"/>
    <w:rsid w:val="00583204"/>
    <w:rsid w:val="005832D4"/>
    <w:rsid w:val="00583FD5"/>
    <w:rsid w:val="00584904"/>
    <w:rsid w:val="00584C35"/>
    <w:rsid w:val="00584E9C"/>
    <w:rsid w:val="005850F4"/>
    <w:rsid w:val="00585865"/>
    <w:rsid w:val="00586DEE"/>
    <w:rsid w:val="00587D93"/>
    <w:rsid w:val="005906A0"/>
    <w:rsid w:val="00590B2A"/>
    <w:rsid w:val="0059286C"/>
    <w:rsid w:val="005930EE"/>
    <w:rsid w:val="005939FE"/>
    <w:rsid w:val="00594F99"/>
    <w:rsid w:val="00595181"/>
    <w:rsid w:val="005954C2"/>
    <w:rsid w:val="005955F9"/>
    <w:rsid w:val="00595617"/>
    <w:rsid w:val="00595C15"/>
    <w:rsid w:val="00596892"/>
    <w:rsid w:val="00596C5E"/>
    <w:rsid w:val="00597214"/>
    <w:rsid w:val="005A057D"/>
    <w:rsid w:val="005A07A2"/>
    <w:rsid w:val="005A0B9C"/>
    <w:rsid w:val="005A1A7B"/>
    <w:rsid w:val="005A1F25"/>
    <w:rsid w:val="005A3361"/>
    <w:rsid w:val="005A352F"/>
    <w:rsid w:val="005A4850"/>
    <w:rsid w:val="005A5F87"/>
    <w:rsid w:val="005A6B86"/>
    <w:rsid w:val="005A6BA9"/>
    <w:rsid w:val="005A6BE4"/>
    <w:rsid w:val="005A74BD"/>
    <w:rsid w:val="005A7613"/>
    <w:rsid w:val="005B03C6"/>
    <w:rsid w:val="005B2B0D"/>
    <w:rsid w:val="005B39BD"/>
    <w:rsid w:val="005B4706"/>
    <w:rsid w:val="005B47B3"/>
    <w:rsid w:val="005B48AE"/>
    <w:rsid w:val="005B4A46"/>
    <w:rsid w:val="005B4B68"/>
    <w:rsid w:val="005B4D4F"/>
    <w:rsid w:val="005B7A32"/>
    <w:rsid w:val="005B7D8A"/>
    <w:rsid w:val="005B7F3A"/>
    <w:rsid w:val="005C0C1F"/>
    <w:rsid w:val="005C19AC"/>
    <w:rsid w:val="005C1D3A"/>
    <w:rsid w:val="005C20EC"/>
    <w:rsid w:val="005C290E"/>
    <w:rsid w:val="005C35C3"/>
    <w:rsid w:val="005C4106"/>
    <w:rsid w:val="005C4160"/>
    <w:rsid w:val="005C4611"/>
    <w:rsid w:val="005C47AD"/>
    <w:rsid w:val="005C510C"/>
    <w:rsid w:val="005C55B3"/>
    <w:rsid w:val="005C5770"/>
    <w:rsid w:val="005C5C35"/>
    <w:rsid w:val="005C5D0D"/>
    <w:rsid w:val="005C6255"/>
    <w:rsid w:val="005C69E2"/>
    <w:rsid w:val="005C79BE"/>
    <w:rsid w:val="005D041E"/>
    <w:rsid w:val="005D102B"/>
    <w:rsid w:val="005D12A2"/>
    <w:rsid w:val="005D1BC7"/>
    <w:rsid w:val="005D2147"/>
    <w:rsid w:val="005D2338"/>
    <w:rsid w:val="005D37CA"/>
    <w:rsid w:val="005D44B3"/>
    <w:rsid w:val="005D46E7"/>
    <w:rsid w:val="005D541B"/>
    <w:rsid w:val="005D5971"/>
    <w:rsid w:val="005D59FB"/>
    <w:rsid w:val="005E032A"/>
    <w:rsid w:val="005E07C7"/>
    <w:rsid w:val="005E1F73"/>
    <w:rsid w:val="005E244E"/>
    <w:rsid w:val="005E2AD4"/>
    <w:rsid w:val="005E32A3"/>
    <w:rsid w:val="005E3A3F"/>
    <w:rsid w:val="005E411B"/>
    <w:rsid w:val="005E41F8"/>
    <w:rsid w:val="005E45B4"/>
    <w:rsid w:val="005E4BFD"/>
    <w:rsid w:val="005E50FA"/>
    <w:rsid w:val="005E5B63"/>
    <w:rsid w:val="005E5F5D"/>
    <w:rsid w:val="005E609A"/>
    <w:rsid w:val="005E6371"/>
    <w:rsid w:val="005E7226"/>
    <w:rsid w:val="005E797D"/>
    <w:rsid w:val="005E7CE1"/>
    <w:rsid w:val="005F1F57"/>
    <w:rsid w:val="005F3486"/>
    <w:rsid w:val="005F430C"/>
    <w:rsid w:val="005F43EC"/>
    <w:rsid w:val="005F48C3"/>
    <w:rsid w:val="005F4BEE"/>
    <w:rsid w:val="005F50A7"/>
    <w:rsid w:val="005F50C7"/>
    <w:rsid w:val="005F5455"/>
    <w:rsid w:val="005F560B"/>
    <w:rsid w:val="005F58EB"/>
    <w:rsid w:val="005F5C6E"/>
    <w:rsid w:val="005F643C"/>
    <w:rsid w:val="005F7071"/>
    <w:rsid w:val="005F7C4F"/>
    <w:rsid w:val="00600550"/>
    <w:rsid w:val="00600BBC"/>
    <w:rsid w:val="006016D5"/>
    <w:rsid w:val="00601D46"/>
    <w:rsid w:val="0060238E"/>
    <w:rsid w:val="0060335F"/>
    <w:rsid w:val="006037C8"/>
    <w:rsid w:val="00603AEC"/>
    <w:rsid w:val="006041AC"/>
    <w:rsid w:val="006050CB"/>
    <w:rsid w:val="0060512D"/>
    <w:rsid w:val="00605854"/>
    <w:rsid w:val="00605D56"/>
    <w:rsid w:val="00607243"/>
    <w:rsid w:val="006075AE"/>
    <w:rsid w:val="006104D5"/>
    <w:rsid w:val="00610AC2"/>
    <w:rsid w:val="00610F77"/>
    <w:rsid w:val="00611203"/>
    <w:rsid w:val="00611D27"/>
    <w:rsid w:val="00612600"/>
    <w:rsid w:val="00612AD2"/>
    <w:rsid w:val="00612AE6"/>
    <w:rsid w:val="00612B4C"/>
    <w:rsid w:val="00613099"/>
    <w:rsid w:val="00613342"/>
    <w:rsid w:val="0061340A"/>
    <w:rsid w:val="00613641"/>
    <w:rsid w:val="006138CB"/>
    <w:rsid w:val="006146A3"/>
    <w:rsid w:val="006149E5"/>
    <w:rsid w:val="00615469"/>
    <w:rsid w:val="00615542"/>
    <w:rsid w:val="0061573C"/>
    <w:rsid w:val="0061653E"/>
    <w:rsid w:val="00617FF2"/>
    <w:rsid w:val="0062031D"/>
    <w:rsid w:val="006204FD"/>
    <w:rsid w:val="0062056A"/>
    <w:rsid w:val="00620AFA"/>
    <w:rsid w:val="00621DAB"/>
    <w:rsid w:val="00623598"/>
    <w:rsid w:val="006235E3"/>
    <w:rsid w:val="00623BAA"/>
    <w:rsid w:val="00623C25"/>
    <w:rsid w:val="006241B9"/>
    <w:rsid w:val="00624891"/>
    <w:rsid w:val="00624932"/>
    <w:rsid w:val="00626A70"/>
    <w:rsid w:val="006271CB"/>
    <w:rsid w:val="00630235"/>
    <w:rsid w:val="00632597"/>
    <w:rsid w:val="00632ABA"/>
    <w:rsid w:val="006338DA"/>
    <w:rsid w:val="00634564"/>
    <w:rsid w:val="0063474C"/>
    <w:rsid w:val="006360F8"/>
    <w:rsid w:val="00636609"/>
    <w:rsid w:val="00636F42"/>
    <w:rsid w:val="006401CC"/>
    <w:rsid w:val="006418C4"/>
    <w:rsid w:val="006423F4"/>
    <w:rsid w:val="00642579"/>
    <w:rsid w:val="00642657"/>
    <w:rsid w:val="00642766"/>
    <w:rsid w:val="00642BE5"/>
    <w:rsid w:val="00642E3B"/>
    <w:rsid w:val="00643178"/>
    <w:rsid w:val="0064435C"/>
    <w:rsid w:val="006443F4"/>
    <w:rsid w:val="006460BE"/>
    <w:rsid w:val="00646162"/>
    <w:rsid w:val="00646913"/>
    <w:rsid w:val="00647A83"/>
    <w:rsid w:val="00647AC4"/>
    <w:rsid w:val="00647AF8"/>
    <w:rsid w:val="00651042"/>
    <w:rsid w:val="0065141E"/>
    <w:rsid w:val="00651A83"/>
    <w:rsid w:val="00652DDD"/>
    <w:rsid w:val="00653029"/>
    <w:rsid w:val="00655092"/>
    <w:rsid w:val="00655C3C"/>
    <w:rsid w:val="006561B0"/>
    <w:rsid w:val="006563F7"/>
    <w:rsid w:val="00656AE2"/>
    <w:rsid w:val="00656F73"/>
    <w:rsid w:val="00657DFE"/>
    <w:rsid w:val="006606ED"/>
    <w:rsid w:val="00660A4F"/>
    <w:rsid w:val="0066109A"/>
    <w:rsid w:val="00662136"/>
    <w:rsid w:val="0066306B"/>
    <w:rsid w:val="00663081"/>
    <w:rsid w:val="00663E29"/>
    <w:rsid w:val="006642DC"/>
    <w:rsid w:val="00664BB7"/>
    <w:rsid w:val="00664E6E"/>
    <w:rsid w:val="00665ACD"/>
    <w:rsid w:val="00667C5F"/>
    <w:rsid w:val="00670C0B"/>
    <w:rsid w:val="00670D0C"/>
    <w:rsid w:val="006711C7"/>
    <w:rsid w:val="006713D8"/>
    <w:rsid w:val="00671DFE"/>
    <w:rsid w:val="00672FAF"/>
    <w:rsid w:val="00673019"/>
    <w:rsid w:val="00673C31"/>
    <w:rsid w:val="00674E39"/>
    <w:rsid w:val="0067537D"/>
    <w:rsid w:val="00675CAB"/>
    <w:rsid w:val="00675FB8"/>
    <w:rsid w:val="006763A5"/>
    <w:rsid w:val="00676B88"/>
    <w:rsid w:val="00676EA3"/>
    <w:rsid w:val="0067796F"/>
    <w:rsid w:val="00677D2E"/>
    <w:rsid w:val="006807F3"/>
    <w:rsid w:val="00680CF2"/>
    <w:rsid w:val="006855F4"/>
    <w:rsid w:val="00686944"/>
    <w:rsid w:val="00687AC0"/>
    <w:rsid w:val="0069038A"/>
    <w:rsid w:val="00690C93"/>
    <w:rsid w:val="006915B8"/>
    <w:rsid w:val="00691A8F"/>
    <w:rsid w:val="00691B65"/>
    <w:rsid w:val="00691F75"/>
    <w:rsid w:val="00692817"/>
    <w:rsid w:val="00693659"/>
    <w:rsid w:val="00694664"/>
    <w:rsid w:val="006961AF"/>
    <w:rsid w:val="00697383"/>
    <w:rsid w:val="00697814"/>
    <w:rsid w:val="00697CA3"/>
    <w:rsid w:val="006A07C3"/>
    <w:rsid w:val="006A0854"/>
    <w:rsid w:val="006A0DDC"/>
    <w:rsid w:val="006A12A3"/>
    <w:rsid w:val="006A1915"/>
    <w:rsid w:val="006A2BCC"/>
    <w:rsid w:val="006A483C"/>
    <w:rsid w:val="006A4E55"/>
    <w:rsid w:val="006A5904"/>
    <w:rsid w:val="006A5905"/>
    <w:rsid w:val="006A6326"/>
    <w:rsid w:val="006A729E"/>
    <w:rsid w:val="006A72ED"/>
    <w:rsid w:val="006A73C7"/>
    <w:rsid w:val="006A7A66"/>
    <w:rsid w:val="006B07F9"/>
    <w:rsid w:val="006B09B6"/>
    <w:rsid w:val="006B1067"/>
    <w:rsid w:val="006B1B2A"/>
    <w:rsid w:val="006B2C6D"/>
    <w:rsid w:val="006B4AD8"/>
    <w:rsid w:val="006B4E5D"/>
    <w:rsid w:val="006B4F40"/>
    <w:rsid w:val="006B6561"/>
    <w:rsid w:val="006B7FF2"/>
    <w:rsid w:val="006C085A"/>
    <w:rsid w:val="006C0930"/>
    <w:rsid w:val="006C0B50"/>
    <w:rsid w:val="006C165C"/>
    <w:rsid w:val="006C1D4D"/>
    <w:rsid w:val="006C3107"/>
    <w:rsid w:val="006C3FE9"/>
    <w:rsid w:val="006C41D6"/>
    <w:rsid w:val="006C4460"/>
    <w:rsid w:val="006C48BA"/>
    <w:rsid w:val="006C59D9"/>
    <w:rsid w:val="006C5C7C"/>
    <w:rsid w:val="006C5D08"/>
    <w:rsid w:val="006C5F1C"/>
    <w:rsid w:val="006C6793"/>
    <w:rsid w:val="006C69EC"/>
    <w:rsid w:val="006C70A0"/>
    <w:rsid w:val="006C7523"/>
    <w:rsid w:val="006C7B92"/>
    <w:rsid w:val="006D00ED"/>
    <w:rsid w:val="006D07F2"/>
    <w:rsid w:val="006D173F"/>
    <w:rsid w:val="006D1B55"/>
    <w:rsid w:val="006D1F45"/>
    <w:rsid w:val="006D280E"/>
    <w:rsid w:val="006D2ACA"/>
    <w:rsid w:val="006D3631"/>
    <w:rsid w:val="006D3E64"/>
    <w:rsid w:val="006D638E"/>
    <w:rsid w:val="006D6614"/>
    <w:rsid w:val="006D6AD5"/>
    <w:rsid w:val="006E16E3"/>
    <w:rsid w:val="006E1CB0"/>
    <w:rsid w:val="006E2022"/>
    <w:rsid w:val="006E2206"/>
    <w:rsid w:val="006E24CD"/>
    <w:rsid w:val="006E24D1"/>
    <w:rsid w:val="006E381F"/>
    <w:rsid w:val="006E4E8A"/>
    <w:rsid w:val="006E4F2B"/>
    <w:rsid w:val="006E567A"/>
    <w:rsid w:val="006E6005"/>
    <w:rsid w:val="006E6565"/>
    <w:rsid w:val="006E6DB0"/>
    <w:rsid w:val="006E7FB5"/>
    <w:rsid w:val="006F084F"/>
    <w:rsid w:val="006F0F69"/>
    <w:rsid w:val="006F1330"/>
    <w:rsid w:val="006F149C"/>
    <w:rsid w:val="006F1C3C"/>
    <w:rsid w:val="006F2F2E"/>
    <w:rsid w:val="006F31D6"/>
    <w:rsid w:val="006F35A1"/>
    <w:rsid w:val="006F36D9"/>
    <w:rsid w:val="006F3FFE"/>
    <w:rsid w:val="006F4535"/>
    <w:rsid w:val="006F46B9"/>
    <w:rsid w:val="006F50BC"/>
    <w:rsid w:val="006F514C"/>
    <w:rsid w:val="006F51E6"/>
    <w:rsid w:val="006F5880"/>
    <w:rsid w:val="006F602E"/>
    <w:rsid w:val="006F6ABD"/>
    <w:rsid w:val="006F6D1C"/>
    <w:rsid w:val="006F767F"/>
    <w:rsid w:val="006F7C99"/>
    <w:rsid w:val="007003E2"/>
    <w:rsid w:val="007010B5"/>
    <w:rsid w:val="0070208A"/>
    <w:rsid w:val="00702937"/>
    <w:rsid w:val="007031CE"/>
    <w:rsid w:val="00706A61"/>
    <w:rsid w:val="00706FAA"/>
    <w:rsid w:val="00710E80"/>
    <w:rsid w:val="00710F02"/>
    <w:rsid w:val="00711776"/>
    <w:rsid w:val="00711C63"/>
    <w:rsid w:val="00711F61"/>
    <w:rsid w:val="007126D2"/>
    <w:rsid w:val="00713417"/>
    <w:rsid w:val="007135D0"/>
    <w:rsid w:val="00713B01"/>
    <w:rsid w:val="0071489F"/>
    <w:rsid w:val="00714CFE"/>
    <w:rsid w:val="00714D01"/>
    <w:rsid w:val="00716B14"/>
    <w:rsid w:val="00717230"/>
    <w:rsid w:val="00717294"/>
    <w:rsid w:val="007200C1"/>
    <w:rsid w:val="00720825"/>
    <w:rsid w:val="00720C98"/>
    <w:rsid w:val="00721373"/>
    <w:rsid w:val="00721CC6"/>
    <w:rsid w:val="00721E09"/>
    <w:rsid w:val="00721E45"/>
    <w:rsid w:val="00722197"/>
    <w:rsid w:val="00722823"/>
    <w:rsid w:val="00722A7E"/>
    <w:rsid w:val="00722CD3"/>
    <w:rsid w:val="00722D59"/>
    <w:rsid w:val="00723994"/>
    <w:rsid w:val="00723ADB"/>
    <w:rsid w:val="00723B47"/>
    <w:rsid w:val="00723CA2"/>
    <w:rsid w:val="00726CA4"/>
    <w:rsid w:val="00726FF2"/>
    <w:rsid w:val="0072784E"/>
    <w:rsid w:val="00727C2F"/>
    <w:rsid w:val="0073102D"/>
    <w:rsid w:val="00731290"/>
    <w:rsid w:val="00731493"/>
    <w:rsid w:val="00731DAB"/>
    <w:rsid w:val="00731E04"/>
    <w:rsid w:val="00731F28"/>
    <w:rsid w:val="007324F6"/>
    <w:rsid w:val="00732CBD"/>
    <w:rsid w:val="00732F81"/>
    <w:rsid w:val="00733993"/>
    <w:rsid w:val="007349B3"/>
    <w:rsid w:val="00734B29"/>
    <w:rsid w:val="00735B22"/>
    <w:rsid w:val="00735E5F"/>
    <w:rsid w:val="0073617F"/>
    <w:rsid w:val="0073686B"/>
    <w:rsid w:val="00737628"/>
    <w:rsid w:val="00737E75"/>
    <w:rsid w:val="007406A4"/>
    <w:rsid w:val="00743024"/>
    <w:rsid w:val="007439FC"/>
    <w:rsid w:val="00743D20"/>
    <w:rsid w:val="00743E13"/>
    <w:rsid w:val="0074449A"/>
    <w:rsid w:val="00744D69"/>
    <w:rsid w:val="00744F09"/>
    <w:rsid w:val="0074500A"/>
    <w:rsid w:val="0074508D"/>
    <w:rsid w:val="007455FA"/>
    <w:rsid w:val="007458BA"/>
    <w:rsid w:val="00746C49"/>
    <w:rsid w:val="00747166"/>
    <w:rsid w:val="00747AE3"/>
    <w:rsid w:val="00747D21"/>
    <w:rsid w:val="00750322"/>
    <w:rsid w:val="0075046E"/>
    <w:rsid w:val="00751439"/>
    <w:rsid w:val="00751B9A"/>
    <w:rsid w:val="00752BB9"/>
    <w:rsid w:val="00752CE4"/>
    <w:rsid w:val="0075345D"/>
    <w:rsid w:val="007538DC"/>
    <w:rsid w:val="00754440"/>
    <w:rsid w:val="00754DDA"/>
    <w:rsid w:val="00755762"/>
    <w:rsid w:val="00755A46"/>
    <w:rsid w:val="0075625D"/>
    <w:rsid w:val="00756A46"/>
    <w:rsid w:val="007573F4"/>
    <w:rsid w:val="00757447"/>
    <w:rsid w:val="0075751E"/>
    <w:rsid w:val="00757E49"/>
    <w:rsid w:val="00760924"/>
    <w:rsid w:val="00761A48"/>
    <w:rsid w:val="00761EEB"/>
    <w:rsid w:val="0076207F"/>
    <w:rsid w:val="00763107"/>
    <w:rsid w:val="00764178"/>
    <w:rsid w:val="00764655"/>
    <w:rsid w:val="00764B41"/>
    <w:rsid w:val="007667FD"/>
    <w:rsid w:val="0076685F"/>
    <w:rsid w:val="00766B7F"/>
    <w:rsid w:val="00767491"/>
    <w:rsid w:val="007676B1"/>
    <w:rsid w:val="007705BF"/>
    <w:rsid w:val="00770900"/>
    <w:rsid w:val="007713A5"/>
    <w:rsid w:val="0077329E"/>
    <w:rsid w:val="00773367"/>
    <w:rsid w:val="00773C55"/>
    <w:rsid w:val="00774FA7"/>
    <w:rsid w:val="007761D5"/>
    <w:rsid w:val="00776907"/>
    <w:rsid w:val="00777F8E"/>
    <w:rsid w:val="00781CEB"/>
    <w:rsid w:val="007832F2"/>
    <w:rsid w:val="007837ED"/>
    <w:rsid w:val="007841B0"/>
    <w:rsid w:val="007845BB"/>
    <w:rsid w:val="00784F3B"/>
    <w:rsid w:val="00786085"/>
    <w:rsid w:val="00786195"/>
    <w:rsid w:val="00787B4F"/>
    <w:rsid w:val="007904C1"/>
    <w:rsid w:val="00790C98"/>
    <w:rsid w:val="0079190A"/>
    <w:rsid w:val="007919B9"/>
    <w:rsid w:val="00792EB0"/>
    <w:rsid w:val="00793054"/>
    <w:rsid w:val="00795B2D"/>
    <w:rsid w:val="00795B37"/>
    <w:rsid w:val="00795D10"/>
    <w:rsid w:val="007963E7"/>
    <w:rsid w:val="00796747"/>
    <w:rsid w:val="007973A6"/>
    <w:rsid w:val="00797A4E"/>
    <w:rsid w:val="007A0A6C"/>
    <w:rsid w:val="007A1565"/>
    <w:rsid w:val="007A19F3"/>
    <w:rsid w:val="007A1B2B"/>
    <w:rsid w:val="007A29A8"/>
    <w:rsid w:val="007A3340"/>
    <w:rsid w:val="007A3ABB"/>
    <w:rsid w:val="007A433D"/>
    <w:rsid w:val="007A46DE"/>
    <w:rsid w:val="007A6CD5"/>
    <w:rsid w:val="007A74B0"/>
    <w:rsid w:val="007A799E"/>
    <w:rsid w:val="007A7B07"/>
    <w:rsid w:val="007B09E6"/>
    <w:rsid w:val="007B1223"/>
    <w:rsid w:val="007B18A7"/>
    <w:rsid w:val="007B197A"/>
    <w:rsid w:val="007B1C16"/>
    <w:rsid w:val="007B24F7"/>
    <w:rsid w:val="007B2ABD"/>
    <w:rsid w:val="007B33A9"/>
    <w:rsid w:val="007B3A5C"/>
    <w:rsid w:val="007B449E"/>
    <w:rsid w:val="007B4ABC"/>
    <w:rsid w:val="007B4CC3"/>
    <w:rsid w:val="007B5A8D"/>
    <w:rsid w:val="007B6226"/>
    <w:rsid w:val="007B65E8"/>
    <w:rsid w:val="007B6A75"/>
    <w:rsid w:val="007B701F"/>
    <w:rsid w:val="007B7372"/>
    <w:rsid w:val="007B742A"/>
    <w:rsid w:val="007B7731"/>
    <w:rsid w:val="007B7743"/>
    <w:rsid w:val="007C04CD"/>
    <w:rsid w:val="007C11A9"/>
    <w:rsid w:val="007C1315"/>
    <w:rsid w:val="007C284D"/>
    <w:rsid w:val="007C2AC9"/>
    <w:rsid w:val="007C3200"/>
    <w:rsid w:val="007C336E"/>
    <w:rsid w:val="007C3D3E"/>
    <w:rsid w:val="007C3EA8"/>
    <w:rsid w:val="007C4827"/>
    <w:rsid w:val="007C49A3"/>
    <w:rsid w:val="007C4A75"/>
    <w:rsid w:val="007C4B35"/>
    <w:rsid w:val="007C4E76"/>
    <w:rsid w:val="007C52C7"/>
    <w:rsid w:val="007C6705"/>
    <w:rsid w:val="007C6C40"/>
    <w:rsid w:val="007C70A2"/>
    <w:rsid w:val="007C72E7"/>
    <w:rsid w:val="007D104F"/>
    <w:rsid w:val="007D10BA"/>
    <w:rsid w:val="007D1385"/>
    <w:rsid w:val="007D2060"/>
    <w:rsid w:val="007D25D7"/>
    <w:rsid w:val="007D284C"/>
    <w:rsid w:val="007D514B"/>
    <w:rsid w:val="007D5CCB"/>
    <w:rsid w:val="007D66F8"/>
    <w:rsid w:val="007D6B5E"/>
    <w:rsid w:val="007D6C2A"/>
    <w:rsid w:val="007E0B03"/>
    <w:rsid w:val="007E0EA9"/>
    <w:rsid w:val="007E11A5"/>
    <w:rsid w:val="007E124E"/>
    <w:rsid w:val="007E1257"/>
    <w:rsid w:val="007E1470"/>
    <w:rsid w:val="007E1845"/>
    <w:rsid w:val="007E18D2"/>
    <w:rsid w:val="007E1B2B"/>
    <w:rsid w:val="007E1BBF"/>
    <w:rsid w:val="007E22BB"/>
    <w:rsid w:val="007E2572"/>
    <w:rsid w:val="007E2C3E"/>
    <w:rsid w:val="007E3549"/>
    <w:rsid w:val="007E594C"/>
    <w:rsid w:val="007E68E1"/>
    <w:rsid w:val="007E68F7"/>
    <w:rsid w:val="007E79ED"/>
    <w:rsid w:val="007E7A5C"/>
    <w:rsid w:val="007F21EE"/>
    <w:rsid w:val="007F2352"/>
    <w:rsid w:val="007F23F3"/>
    <w:rsid w:val="007F317E"/>
    <w:rsid w:val="007F3511"/>
    <w:rsid w:val="007F3CDA"/>
    <w:rsid w:val="007F3D27"/>
    <w:rsid w:val="007F44C2"/>
    <w:rsid w:val="007F49CC"/>
    <w:rsid w:val="007F5DE3"/>
    <w:rsid w:val="007F5EB5"/>
    <w:rsid w:val="007F6406"/>
    <w:rsid w:val="007F6AC2"/>
    <w:rsid w:val="00801AD5"/>
    <w:rsid w:val="008022DD"/>
    <w:rsid w:val="008024E6"/>
    <w:rsid w:val="00802620"/>
    <w:rsid w:val="00803A6C"/>
    <w:rsid w:val="00805093"/>
    <w:rsid w:val="008053F2"/>
    <w:rsid w:val="0080592E"/>
    <w:rsid w:val="008064AD"/>
    <w:rsid w:val="00806EAF"/>
    <w:rsid w:val="0080727C"/>
    <w:rsid w:val="008102F2"/>
    <w:rsid w:val="00810A28"/>
    <w:rsid w:val="008118C2"/>
    <w:rsid w:val="00811BD4"/>
    <w:rsid w:val="00811F6C"/>
    <w:rsid w:val="00812AEB"/>
    <w:rsid w:val="008139A3"/>
    <w:rsid w:val="008146E4"/>
    <w:rsid w:val="00814BE6"/>
    <w:rsid w:val="00814CE2"/>
    <w:rsid w:val="00815CC5"/>
    <w:rsid w:val="00816A14"/>
    <w:rsid w:val="008200D7"/>
    <w:rsid w:val="0082010D"/>
    <w:rsid w:val="00820CE5"/>
    <w:rsid w:val="00820E34"/>
    <w:rsid w:val="0082103B"/>
    <w:rsid w:val="00821117"/>
    <w:rsid w:val="00822FD7"/>
    <w:rsid w:val="0082327B"/>
    <w:rsid w:val="008232B7"/>
    <w:rsid w:val="00824DB6"/>
    <w:rsid w:val="00825567"/>
    <w:rsid w:val="00825579"/>
    <w:rsid w:val="008262E7"/>
    <w:rsid w:val="00826324"/>
    <w:rsid w:val="00827248"/>
    <w:rsid w:val="008276D9"/>
    <w:rsid w:val="008320A9"/>
    <w:rsid w:val="008325E9"/>
    <w:rsid w:val="008341B4"/>
    <w:rsid w:val="008343D8"/>
    <w:rsid w:val="00834E96"/>
    <w:rsid w:val="00835D8F"/>
    <w:rsid w:val="0083683E"/>
    <w:rsid w:val="00836953"/>
    <w:rsid w:val="00836975"/>
    <w:rsid w:val="008378F1"/>
    <w:rsid w:val="00837DA2"/>
    <w:rsid w:val="008403AD"/>
    <w:rsid w:val="0084050C"/>
    <w:rsid w:val="00840C71"/>
    <w:rsid w:val="00841601"/>
    <w:rsid w:val="0084211A"/>
    <w:rsid w:val="00842330"/>
    <w:rsid w:val="00842892"/>
    <w:rsid w:val="00842C6E"/>
    <w:rsid w:val="00842DA5"/>
    <w:rsid w:val="00843546"/>
    <w:rsid w:val="008438F9"/>
    <w:rsid w:val="00843AE6"/>
    <w:rsid w:val="0084437F"/>
    <w:rsid w:val="00844949"/>
    <w:rsid w:val="00844FE9"/>
    <w:rsid w:val="00845B2E"/>
    <w:rsid w:val="0084687B"/>
    <w:rsid w:val="00847AA0"/>
    <w:rsid w:val="00847D36"/>
    <w:rsid w:val="00847D92"/>
    <w:rsid w:val="008501B5"/>
    <w:rsid w:val="008503D8"/>
    <w:rsid w:val="00850478"/>
    <w:rsid w:val="00850889"/>
    <w:rsid w:val="00850A2B"/>
    <w:rsid w:val="00851404"/>
    <w:rsid w:val="0085177D"/>
    <w:rsid w:val="00851DB9"/>
    <w:rsid w:val="008531B1"/>
    <w:rsid w:val="00853FAA"/>
    <w:rsid w:val="00854109"/>
    <w:rsid w:val="00854AB4"/>
    <w:rsid w:val="00855F8E"/>
    <w:rsid w:val="00856CA7"/>
    <w:rsid w:val="00857420"/>
    <w:rsid w:val="0085774D"/>
    <w:rsid w:val="0086165E"/>
    <w:rsid w:val="00861AF5"/>
    <w:rsid w:val="00862158"/>
    <w:rsid w:val="00862203"/>
    <w:rsid w:val="00862A73"/>
    <w:rsid w:val="008634ED"/>
    <w:rsid w:val="008635BA"/>
    <w:rsid w:val="00864050"/>
    <w:rsid w:val="0086438D"/>
    <w:rsid w:val="00864499"/>
    <w:rsid w:val="00864934"/>
    <w:rsid w:val="008659A4"/>
    <w:rsid w:val="0086771C"/>
    <w:rsid w:val="00867A77"/>
    <w:rsid w:val="00867CC2"/>
    <w:rsid w:val="00870561"/>
    <w:rsid w:val="00870D67"/>
    <w:rsid w:val="00870E56"/>
    <w:rsid w:val="00871316"/>
    <w:rsid w:val="008717F8"/>
    <w:rsid w:val="00872663"/>
    <w:rsid w:val="008727B2"/>
    <w:rsid w:val="00872FBB"/>
    <w:rsid w:val="00873211"/>
    <w:rsid w:val="008732D6"/>
    <w:rsid w:val="00873CF0"/>
    <w:rsid w:val="00873D75"/>
    <w:rsid w:val="00873E35"/>
    <w:rsid w:val="0087441F"/>
    <w:rsid w:val="00877A7B"/>
    <w:rsid w:val="0088085E"/>
    <w:rsid w:val="00880EB0"/>
    <w:rsid w:val="008812BF"/>
    <w:rsid w:val="00881EB3"/>
    <w:rsid w:val="00883011"/>
    <w:rsid w:val="00883750"/>
    <w:rsid w:val="00884B0B"/>
    <w:rsid w:val="00884E5D"/>
    <w:rsid w:val="00885527"/>
    <w:rsid w:val="008860D2"/>
    <w:rsid w:val="008866BB"/>
    <w:rsid w:val="00886C89"/>
    <w:rsid w:val="00886FA7"/>
    <w:rsid w:val="00887251"/>
    <w:rsid w:val="008876A9"/>
    <w:rsid w:val="00890814"/>
    <w:rsid w:val="00891E57"/>
    <w:rsid w:val="008922E5"/>
    <w:rsid w:val="008923CA"/>
    <w:rsid w:val="00892998"/>
    <w:rsid w:val="00892D49"/>
    <w:rsid w:val="00893C5A"/>
    <w:rsid w:val="00893F12"/>
    <w:rsid w:val="00894155"/>
    <w:rsid w:val="00895312"/>
    <w:rsid w:val="00896874"/>
    <w:rsid w:val="00897A0C"/>
    <w:rsid w:val="008A1AD2"/>
    <w:rsid w:val="008A2D90"/>
    <w:rsid w:val="008A3E0E"/>
    <w:rsid w:val="008A463D"/>
    <w:rsid w:val="008A4A78"/>
    <w:rsid w:val="008A4CDD"/>
    <w:rsid w:val="008A4FFD"/>
    <w:rsid w:val="008A500A"/>
    <w:rsid w:val="008A5532"/>
    <w:rsid w:val="008A55FD"/>
    <w:rsid w:val="008A6C62"/>
    <w:rsid w:val="008A6D1C"/>
    <w:rsid w:val="008B0017"/>
    <w:rsid w:val="008B0508"/>
    <w:rsid w:val="008B0BAF"/>
    <w:rsid w:val="008B159A"/>
    <w:rsid w:val="008B224A"/>
    <w:rsid w:val="008B25E1"/>
    <w:rsid w:val="008B274E"/>
    <w:rsid w:val="008B30FB"/>
    <w:rsid w:val="008B3336"/>
    <w:rsid w:val="008B3E89"/>
    <w:rsid w:val="008B424D"/>
    <w:rsid w:val="008B51C6"/>
    <w:rsid w:val="008B558A"/>
    <w:rsid w:val="008B5F9E"/>
    <w:rsid w:val="008B6A72"/>
    <w:rsid w:val="008B76E5"/>
    <w:rsid w:val="008C0835"/>
    <w:rsid w:val="008C12BC"/>
    <w:rsid w:val="008C1EF4"/>
    <w:rsid w:val="008C21ED"/>
    <w:rsid w:val="008C2380"/>
    <w:rsid w:val="008C2824"/>
    <w:rsid w:val="008C2AA1"/>
    <w:rsid w:val="008C2DFB"/>
    <w:rsid w:val="008C35BB"/>
    <w:rsid w:val="008C4108"/>
    <w:rsid w:val="008C469C"/>
    <w:rsid w:val="008C46D3"/>
    <w:rsid w:val="008C4BBA"/>
    <w:rsid w:val="008C4F0B"/>
    <w:rsid w:val="008C5BF3"/>
    <w:rsid w:val="008C7B63"/>
    <w:rsid w:val="008D076F"/>
    <w:rsid w:val="008D0EC2"/>
    <w:rsid w:val="008D110D"/>
    <w:rsid w:val="008D13AF"/>
    <w:rsid w:val="008D1416"/>
    <w:rsid w:val="008D14D3"/>
    <w:rsid w:val="008D2748"/>
    <w:rsid w:val="008D2B7E"/>
    <w:rsid w:val="008D3AE9"/>
    <w:rsid w:val="008D4CA7"/>
    <w:rsid w:val="008D58A9"/>
    <w:rsid w:val="008D58B5"/>
    <w:rsid w:val="008D5AAC"/>
    <w:rsid w:val="008D5CAA"/>
    <w:rsid w:val="008D6C4B"/>
    <w:rsid w:val="008D76F6"/>
    <w:rsid w:val="008E0A9F"/>
    <w:rsid w:val="008E0E1A"/>
    <w:rsid w:val="008E21BF"/>
    <w:rsid w:val="008E2DAB"/>
    <w:rsid w:val="008E3ED4"/>
    <w:rsid w:val="008E4428"/>
    <w:rsid w:val="008E44D1"/>
    <w:rsid w:val="008E49B5"/>
    <w:rsid w:val="008E51B5"/>
    <w:rsid w:val="008E5CB6"/>
    <w:rsid w:val="008E655E"/>
    <w:rsid w:val="008E6ADB"/>
    <w:rsid w:val="008E71DB"/>
    <w:rsid w:val="008E76F6"/>
    <w:rsid w:val="008E7E01"/>
    <w:rsid w:val="008F1352"/>
    <w:rsid w:val="008F15C3"/>
    <w:rsid w:val="008F1893"/>
    <w:rsid w:val="008F2679"/>
    <w:rsid w:val="008F35CC"/>
    <w:rsid w:val="008F3697"/>
    <w:rsid w:val="008F3903"/>
    <w:rsid w:val="008F5F19"/>
    <w:rsid w:val="008F5F79"/>
    <w:rsid w:val="0090045C"/>
    <w:rsid w:val="00900F08"/>
    <w:rsid w:val="0090236F"/>
    <w:rsid w:val="00902B77"/>
    <w:rsid w:val="00903ACA"/>
    <w:rsid w:val="00903BDB"/>
    <w:rsid w:val="0090485A"/>
    <w:rsid w:val="00904B1B"/>
    <w:rsid w:val="00905542"/>
    <w:rsid w:val="00906D7F"/>
    <w:rsid w:val="00906F30"/>
    <w:rsid w:val="00907A32"/>
    <w:rsid w:val="009105B5"/>
    <w:rsid w:val="00910C81"/>
    <w:rsid w:val="00911EB3"/>
    <w:rsid w:val="009125DD"/>
    <w:rsid w:val="00912A70"/>
    <w:rsid w:val="00912CE2"/>
    <w:rsid w:val="0091327D"/>
    <w:rsid w:val="00913EE2"/>
    <w:rsid w:val="00913F57"/>
    <w:rsid w:val="00914CD5"/>
    <w:rsid w:val="00915568"/>
    <w:rsid w:val="009166BC"/>
    <w:rsid w:val="00916A99"/>
    <w:rsid w:val="009172A2"/>
    <w:rsid w:val="00920655"/>
    <w:rsid w:val="009209A0"/>
    <w:rsid w:val="0092202D"/>
    <w:rsid w:val="009223C5"/>
    <w:rsid w:val="00922613"/>
    <w:rsid w:val="00922D79"/>
    <w:rsid w:val="00922FB1"/>
    <w:rsid w:val="0092482C"/>
    <w:rsid w:val="00924FA1"/>
    <w:rsid w:val="00925B66"/>
    <w:rsid w:val="00926E28"/>
    <w:rsid w:val="0092797E"/>
    <w:rsid w:val="009303BD"/>
    <w:rsid w:val="00930476"/>
    <w:rsid w:val="00930D5C"/>
    <w:rsid w:val="00930DC8"/>
    <w:rsid w:val="00930ED6"/>
    <w:rsid w:val="00930EE8"/>
    <w:rsid w:val="00930F1F"/>
    <w:rsid w:val="009310D8"/>
    <w:rsid w:val="00931724"/>
    <w:rsid w:val="009326F7"/>
    <w:rsid w:val="0093341A"/>
    <w:rsid w:val="00933B04"/>
    <w:rsid w:val="0093535E"/>
    <w:rsid w:val="0093595B"/>
    <w:rsid w:val="00935C99"/>
    <w:rsid w:val="0093773B"/>
    <w:rsid w:val="00937D0F"/>
    <w:rsid w:val="00940165"/>
    <w:rsid w:val="00940CDA"/>
    <w:rsid w:val="009417C2"/>
    <w:rsid w:val="0094193C"/>
    <w:rsid w:val="00941A61"/>
    <w:rsid w:val="0094238A"/>
    <w:rsid w:val="00943491"/>
    <w:rsid w:val="00943A8E"/>
    <w:rsid w:val="00943B80"/>
    <w:rsid w:val="00943F9D"/>
    <w:rsid w:val="00944054"/>
    <w:rsid w:val="00946C17"/>
    <w:rsid w:val="00946CF9"/>
    <w:rsid w:val="0094758E"/>
    <w:rsid w:val="00947A9B"/>
    <w:rsid w:val="00947F1F"/>
    <w:rsid w:val="009515D7"/>
    <w:rsid w:val="00951815"/>
    <w:rsid w:val="009527D7"/>
    <w:rsid w:val="0095310C"/>
    <w:rsid w:val="00953C31"/>
    <w:rsid w:val="00954304"/>
    <w:rsid w:val="009544C2"/>
    <w:rsid w:val="00954750"/>
    <w:rsid w:val="0095574A"/>
    <w:rsid w:val="00955D45"/>
    <w:rsid w:val="00955ED2"/>
    <w:rsid w:val="0095629C"/>
    <w:rsid w:val="00956A2F"/>
    <w:rsid w:val="0095706F"/>
    <w:rsid w:val="009578E7"/>
    <w:rsid w:val="009606AC"/>
    <w:rsid w:val="009609F4"/>
    <w:rsid w:val="00961550"/>
    <w:rsid w:val="009619FC"/>
    <w:rsid w:val="00963DCE"/>
    <w:rsid w:val="00963FBE"/>
    <w:rsid w:val="00964876"/>
    <w:rsid w:val="00965C0E"/>
    <w:rsid w:val="00965F12"/>
    <w:rsid w:val="009666A7"/>
    <w:rsid w:val="00966A1D"/>
    <w:rsid w:val="009677AA"/>
    <w:rsid w:val="00967999"/>
    <w:rsid w:val="00967AD1"/>
    <w:rsid w:val="00967E1A"/>
    <w:rsid w:val="0097009F"/>
    <w:rsid w:val="00970DC2"/>
    <w:rsid w:val="00971974"/>
    <w:rsid w:val="00971DB3"/>
    <w:rsid w:val="00972572"/>
    <w:rsid w:val="009738F4"/>
    <w:rsid w:val="00973CFC"/>
    <w:rsid w:val="009740D4"/>
    <w:rsid w:val="0097411F"/>
    <w:rsid w:val="00974C72"/>
    <w:rsid w:val="00976359"/>
    <w:rsid w:val="00976975"/>
    <w:rsid w:val="00976B17"/>
    <w:rsid w:val="0097709D"/>
    <w:rsid w:val="0097716A"/>
    <w:rsid w:val="009813BB"/>
    <w:rsid w:val="009818A2"/>
    <w:rsid w:val="00981E4A"/>
    <w:rsid w:val="009821D5"/>
    <w:rsid w:val="009821D7"/>
    <w:rsid w:val="009827BF"/>
    <w:rsid w:val="009837F7"/>
    <w:rsid w:val="009838D2"/>
    <w:rsid w:val="00983D2E"/>
    <w:rsid w:val="00984811"/>
    <w:rsid w:val="00984C2C"/>
    <w:rsid w:val="00984EFD"/>
    <w:rsid w:val="00984FCF"/>
    <w:rsid w:val="00985002"/>
    <w:rsid w:val="00986264"/>
    <w:rsid w:val="009866C5"/>
    <w:rsid w:val="00986CBB"/>
    <w:rsid w:val="0098769C"/>
    <w:rsid w:val="00987D59"/>
    <w:rsid w:val="0099064F"/>
    <w:rsid w:val="00990A4F"/>
    <w:rsid w:val="00990D9C"/>
    <w:rsid w:val="00990ECF"/>
    <w:rsid w:val="009911A4"/>
    <w:rsid w:val="009934D0"/>
    <w:rsid w:val="00993FB0"/>
    <w:rsid w:val="00995DA3"/>
    <w:rsid w:val="009A10BA"/>
    <w:rsid w:val="009A14E6"/>
    <w:rsid w:val="009A21CD"/>
    <w:rsid w:val="009A3590"/>
    <w:rsid w:val="009A380B"/>
    <w:rsid w:val="009A3EEF"/>
    <w:rsid w:val="009A40A0"/>
    <w:rsid w:val="009A492F"/>
    <w:rsid w:val="009A4A06"/>
    <w:rsid w:val="009A4F92"/>
    <w:rsid w:val="009A5255"/>
    <w:rsid w:val="009A5A79"/>
    <w:rsid w:val="009A7164"/>
    <w:rsid w:val="009A74CA"/>
    <w:rsid w:val="009A771A"/>
    <w:rsid w:val="009A7822"/>
    <w:rsid w:val="009B0B7E"/>
    <w:rsid w:val="009B1702"/>
    <w:rsid w:val="009B1891"/>
    <w:rsid w:val="009B2EC8"/>
    <w:rsid w:val="009B358F"/>
    <w:rsid w:val="009B3626"/>
    <w:rsid w:val="009B3931"/>
    <w:rsid w:val="009B45FF"/>
    <w:rsid w:val="009B4C27"/>
    <w:rsid w:val="009B73CD"/>
    <w:rsid w:val="009B7462"/>
    <w:rsid w:val="009B79DE"/>
    <w:rsid w:val="009B7C52"/>
    <w:rsid w:val="009C00C8"/>
    <w:rsid w:val="009C09D0"/>
    <w:rsid w:val="009C17C4"/>
    <w:rsid w:val="009C1A48"/>
    <w:rsid w:val="009C2FEC"/>
    <w:rsid w:val="009C343C"/>
    <w:rsid w:val="009C3CA9"/>
    <w:rsid w:val="009C3F4F"/>
    <w:rsid w:val="009C3FD5"/>
    <w:rsid w:val="009C5156"/>
    <w:rsid w:val="009C573D"/>
    <w:rsid w:val="009C7144"/>
    <w:rsid w:val="009C7165"/>
    <w:rsid w:val="009C7436"/>
    <w:rsid w:val="009C7E38"/>
    <w:rsid w:val="009D055C"/>
    <w:rsid w:val="009D09AB"/>
    <w:rsid w:val="009D0B8E"/>
    <w:rsid w:val="009D0E81"/>
    <w:rsid w:val="009D2061"/>
    <w:rsid w:val="009D3AE9"/>
    <w:rsid w:val="009D4D27"/>
    <w:rsid w:val="009D52C4"/>
    <w:rsid w:val="009D573A"/>
    <w:rsid w:val="009D5ABF"/>
    <w:rsid w:val="009D5B78"/>
    <w:rsid w:val="009D5DDB"/>
    <w:rsid w:val="009D63B7"/>
    <w:rsid w:val="009D6878"/>
    <w:rsid w:val="009D6FE4"/>
    <w:rsid w:val="009D73C5"/>
    <w:rsid w:val="009E1177"/>
    <w:rsid w:val="009E2135"/>
    <w:rsid w:val="009E33A2"/>
    <w:rsid w:val="009E3722"/>
    <w:rsid w:val="009E4020"/>
    <w:rsid w:val="009E49EA"/>
    <w:rsid w:val="009E5C37"/>
    <w:rsid w:val="009E797A"/>
    <w:rsid w:val="009F028A"/>
    <w:rsid w:val="009F1BF7"/>
    <w:rsid w:val="009F2DBF"/>
    <w:rsid w:val="009F36E5"/>
    <w:rsid w:val="009F451A"/>
    <w:rsid w:val="009F483B"/>
    <w:rsid w:val="009F4A9F"/>
    <w:rsid w:val="009F4DB3"/>
    <w:rsid w:val="009F5975"/>
    <w:rsid w:val="009F59AD"/>
    <w:rsid w:val="009F5D65"/>
    <w:rsid w:val="009F6930"/>
    <w:rsid w:val="009F7F2E"/>
    <w:rsid w:val="00A0131A"/>
    <w:rsid w:val="00A01C2A"/>
    <w:rsid w:val="00A01F86"/>
    <w:rsid w:val="00A03295"/>
    <w:rsid w:val="00A032E4"/>
    <w:rsid w:val="00A03385"/>
    <w:rsid w:val="00A0420C"/>
    <w:rsid w:val="00A0483C"/>
    <w:rsid w:val="00A04A78"/>
    <w:rsid w:val="00A059FD"/>
    <w:rsid w:val="00A06BBD"/>
    <w:rsid w:val="00A07602"/>
    <w:rsid w:val="00A07F9F"/>
    <w:rsid w:val="00A10A79"/>
    <w:rsid w:val="00A10D34"/>
    <w:rsid w:val="00A11190"/>
    <w:rsid w:val="00A11371"/>
    <w:rsid w:val="00A124BF"/>
    <w:rsid w:val="00A126A1"/>
    <w:rsid w:val="00A1380A"/>
    <w:rsid w:val="00A14A46"/>
    <w:rsid w:val="00A14FEB"/>
    <w:rsid w:val="00A15B7C"/>
    <w:rsid w:val="00A161F5"/>
    <w:rsid w:val="00A16358"/>
    <w:rsid w:val="00A166C0"/>
    <w:rsid w:val="00A16CEE"/>
    <w:rsid w:val="00A178E9"/>
    <w:rsid w:val="00A1798A"/>
    <w:rsid w:val="00A17A5A"/>
    <w:rsid w:val="00A17A69"/>
    <w:rsid w:val="00A17ACE"/>
    <w:rsid w:val="00A2027B"/>
    <w:rsid w:val="00A206D7"/>
    <w:rsid w:val="00A20E01"/>
    <w:rsid w:val="00A21458"/>
    <w:rsid w:val="00A21D85"/>
    <w:rsid w:val="00A2280F"/>
    <w:rsid w:val="00A22BA6"/>
    <w:rsid w:val="00A22CA4"/>
    <w:rsid w:val="00A23067"/>
    <w:rsid w:val="00A239D1"/>
    <w:rsid w:val="00A23B62"/>
    <w:rsid w:val="00A2463A"/>
    <w:rsid w:val="00A25515"/>
    <w:rsid w:val="00A262A3"/>
    <w:rsid w:val="00A26865"/>
    <w:rsid w:val="00A276A8"/>
    <w:rsid w:val="00A27A49"/>
    <w:rsid w:val="00A327EC"/>
    <w:rsid w:val="00A32D11"/>
    <w:rsid w:val="00A3383F"/>
    <w:rsid w:val="00A33F38"/>
    <w:rsid w:val="00A345DA"/>
    <w:rsid w:val="00A348DB"/>
    <w:rsid w:val="00A34AC4"/>
    <w:rsid w:val="00A3504F"/>
    <w:rsid w:val="00A366A0"/>
    <w:rsid w:val="00A40010"/>
    <w:rsid w:val="00A406B4"/>
    <w:rsid w:val="00A40703"/>
    <w:rsid w:val="00A42ECF"/>
    <w:rsid w:val="00A43840"/>
    <w:rsid w:val="00A43DC2"/>
    <w:rsid w:val="00A442C8"/>
    <w:rsid w:val="00A44341"/>
    <w:rsid w:val="00A44507"/>
    <w:rsid w:val="00A44CFE"/>
    <w:rsid w:val="00A459A3"/>
    <w:rsid w:val="00A46837"/>
    <w:rsid w:val="00A47357"/>
    <w:rsid w:val="00A4754A"/>
    <w:rsid w:val="00A476B5"/>
    <w:rsid w:val="00A5043F"/>
    <w:rsid w:val="00A528F3"/>
    <w:rsid w:val="00A53289"/>
    <w:rsid w:val="00A53A1F"/>
    <w:rsid w:val="00A549D1"/>
    <w:rsid w:val="00A54CD4"/>
    <w:rsid w:val="00A55255"/>
    <w:rsid w:val="00A561B3"/>
    <w:rsid w:val="00A563A4"/>
    <w:rsid w:val="00A572F1"/>
    <w:rsid w:val="00A608B6"/>
    <w:rsid w:val="00A60BF5"/>
    <w:rsid w:val="00A60D0D"/>
    <w:rsid w:val="00A60EFA"/>
    <w:rsid w:val="00A6198E"/>
    <w:rsid w:val="00A61B0A"/>
    <w:rsid w:val="00A61FF7"/>
    <w:rsid w:val="00A6355E"/>
    <w:rsid w:val="00A63691"/>
    <w:rsid w:val="00A636A8"/>
    <w:rsid w:val="00A63B36"/>
    <w:rsid w:val="00A64528"/>
    <w:rsid w:val="00A64B51"/>
    <w:rsid w:val="00A65754"/>
    <w:rsid w:val="00A65C2D"/>
    <w:rsid w:val="00A666A2"/>
    <w:rsid w:val="00A66DA1"/>
    <w:rsid w:val="00A670CE"/>
    <w:rsid w:val="00A718A5"/>
    <w:rsid w:val="00A73197"/>
    <w:rsid w:val="00A73684"/>
    <w:rsid w:val="00A751F3"/>
    <w:rsid w:val="00A75246"/>
    <w:rsid w:val="00A76110"/>
    <w:rsid w:val="00A768BF"/>
    <w:rsid w:val="00A76E5A"/>
    <w:rsid w:val="00A80162"/>
    <w:rsid w:val="00A814CD"/>
    <w:rsid w:val="00A8189A"/>
    <w:rsid w:val="00A81C8E"/>
    <w:rsid w:val="00A82233"/>
    <w:rsid w:val="00A8291E"/>
    <w:rsid w:val="00A833A5"/>
    <w:rsid w:val="00A8346C"/>
    <w:rsid w:val="00A83E9F"/>
    <w:rsid w:val="00A84E56"/>
    <w:rsid w:val="00A8623F"/>
    <w:rsid w:val="00A875A2"/>
    <w:rsid w:val="00A87746"/>
    <w:rsid w:val="00A87E89"/>
    <w:rsid w:val="00A900C2"/>
    <w:rsid w:val="00A9084A"/>
    <w:rsid w:val="00A9091C"/>
    <w:rsid w:val="00A90972"/>
    <w:rsid w:val="00A90CEC"/>
    <w:rsid w:val="00A90EFB"/>
    <w:rsid w:val="00A910DD"/>
    <w:rsid w:val="00A918BF"/>
    <w:rsid w:val="00A91EED"/>
    <w:rsid w:val="00A92584"/>
    <w:rsid w:val="00A92AE2"/>
    <w:rsid w:val="00A92FDE"/>
    <w:rsid w:val="00A93053"/>
    <w:rsid w:val="00A9327A"/>
    <w:rsid w:val="00A9403C"/>
    <w:rsid w:val="00A94B10"/>
    <w:rsid w:val="00A95F0D"/>
    <w:rsid w:val="00A9646E"/>
    <w:rsid w:val="00A96781"/>
    <w:rsid w:val="00A96FD6"/>
    <w:rsid w:val="00A974AC"/>
    <w:rsid w:val="00A97D5C"/>
    <w:rsid w:val="00A97FB5"/>
    <w:rsid w:val="00AA0741"/>
    <w:rsid w:val="00AA0E9C"/>
    <w:rsid w:val="00AA1434"/>
    <w:rsid w:val="00AA2223"/>
    <w:rsid w:val="00AA2D3F"/>
    <w:rsid w:val="00AA3AB5"/>
    <w:rsid w:val="00AA3E7C"/>
    <w:rsid w:val="00AA4DB1"/>
    <w:rsid w:val="00AA5329"/>
    <w:rsid w:val="00AA5C6D"/>
    <w:rsid w:val="00AA60C2"/>
    <w:rsid w:val="00AA6B21"/>
    <w:rsid w:val="00AA72DC"/>
    <w:rsid w:val="00AA75B4"/>
    <w:rsid w:val="00AA79F6"/>
    <w:rsid w:val="00AB15FD"/>
    <w:rsid w:val="00AB17E8"/>
    <w:rsid w:val="00AB19EA"/>
    <w:rsid w:val="00AB20CE"/>
    <w:rsid w:val="00AB30A1"/>
    <w:rsid w:val="00AB3DDA"/>
    <w:rsid w:val="00AB4076"/>
    <w:rsid w:val="00AB4BC5"/>
    <w:rsid w:val="00AB6066"/>
    <w:rsid w:val="00AB641E"/>
    <w:rsid w:val="00AB65F7"/>
    <w:rsid w:val="00AB7429"/>
    <w:rsid w:val="00AB78CA"/>
    <w:rsid w:val="00AB7C6F"/>
    <w:rsid w:val="00AC0289"/>
    <w:rsid w:val="00AC11D3"/>
    <w:rsid w:val="00AC1496"/>
    <w:rsid w:val="00AC367C"/>
    <w:rsid w:val="00AC3869"/>
    <w:rsid w:val="00AC456D"/>
    <w:rsid w:val="00AC5A34"/>
    <w:rsid w:val="00AC6B7E"/>
    <w:rsid w:val="00AC6E76"/>
    <w:rsid w:val="00AC742B"/>
    <w:rsid w:val="00AC7634"/>
    <w:rsid w:val="00AC77B2"/>
    <w:rsid w:val="00AD00AB"/>
    <w:rsid w:val="00AD03C5"/>
    <w:rsid w:val="00AD0555"/>
    <w:rsid w:val="00AD0F25"/>
    <w:rsid w:val="00AD1A22"/>
    <w:rsid w:val="00AD28DB"/>
    <w:rsid w:val="00AD33EE"/>
    <w:rsid w:val="00AD3414"/>
    <w:rsid w:val="00AD4CA4"/>
    <w:rsid w:val="00AD5121"/>
    <w:rsid w:val="00AD6C23"/>
    <w:rsid w:val="00AD6D66"/>
    <w:rsid w:val="00AD6E32"/>
    <w:rsid w:val="00AD7BD1"/>
    <w:rsid w:val="00AD7E40"/>
    <w:rsid w:val="00AE0135"/>
    <w:rsid w:val="00AE040D"/>
    <w:rsid w:val="00AE0D97"/>
    <w:rsid w:val="00AE13E2"/>
    <w:rsid w:val="00AE27FE"/>
    <w:rsid w:val="00AE3FC1"/>
    <w:rsid w:val="00AE4858"/>
    <w:rsid w:val="00AE49F4"/>
    <w:rsid w:val="00AE56DC"/>
    <w:rsid w:val="00AE6632"/>
    <w:rsid w:val="00AE6A53"/>
    <w:rsid w:val="00AE6E22"/>
    <w:rsid w:val="00AE7076"/>
    <w:rsid w:val="00AE7C9F"/>
    <w:rsid w:val="00AF015F"/>
    <w:rsid w:val="00AF0B72"/>
    <w:rsid w:val="00AF202A"/>
    <w:rsid w:val="00AF2534"/>
    <w:rsid w:val="00AF25CB"/>
    <w:rsid w:val="00AF288E"/>
    <w:rsid w:val="00AF3E30"/>
    <w:rsid w:val="00AF40B4"/>
    <w:rsid w:val="00AF4C6E"/>
    <w:rsid w:val="00AF509C"/>
    <w:rsid w:val="00AF79E0"/>
    <w:rsid w:val="00AF7E4F"/>
    <w:rsid w:val="00B004ED"/>
    <w:rsid w:val="00B0054C"/>
    <w:rsid w:val="00B00782"/>
    <w:rsid w:val="00B00C2F"/>
    <w:rsid w:val="00B01097"/>
    <w:rsid w:val="00B011ED"/>
    <w:rsid w:val="00B01384"/>
    <w:rsid w:val="00B01C13"/>
    <w:rsid w:val="00B02078"/>
    <w:rsid w:val="00B02975"/>
    <w:rsid w:val="00B03630"/>
    <w:rsid w:val="00B0409F"/>
    <w:rsid w:val="00B042FE"/>
    <w:rsid w:val="00B047B8"/>
    <w:rsid w:val="00B04AF9"/>
    <w:rsid w:val="00B04EDD"/>
    <w:rsid w:val="00B058D6"/>
    <w:rsid w:val="00B0606F"/>
    <w:rsid w:val="00B06F82"/>
    <w:rsid w:val="00B07E8A"/>
    <w:rsid w:val="00B106B7"/>
    <w:rsid w:val="00B10D1A"/>
    <w:rsid w:val="00B11777"/>
    <w:rsid w:val="00B11A5E"/>
    <w:rsid w:val="00B12CF0"/>
    <w:rsid w:val="00B12EC2"/>
    <w:rsid w:val="00B130ED"/>
    <w:rsid w:val="00B14895"/>
    <w:rsid w:val="00B14BB6"/>
    <w:rsid w:val="00B15291"/>
    <w:rsid w:val="00B15393"/>
    <w:rsid w:val="00B1655A"/>
    <w:rsid w:val="00B1694B"/>
    <w:rsid w:val="00B173C5"/>
    <w:rsid w:val="00B17769"/>
    <w:rsid w:val="00B1786B"/>
    <w:rsid w:val="00B20017"/>
    <w:rsid w:val="00B2056F"/>
    <w:rsid w:val="00B20B7B"/>
    <w:rsid w:val="00B218CD"/>
    <w:rsid w:val="00B21B08"/>
    <w:rsid w:val="00B21D3B"/>
    <w:rsid w:val="00B22CCA"/>
    <w:rsid w:val="00B24F39"/>
    <w:rsid w:val="00B2523A"/>
    <w:rsid w:val="00B25420"/>
    <w:rsid w:val="00B2708F"/>
    <w:rsid w:val="00B30810"/>
    <w:rsid w:val="00B31897"/>
    <w:rsid w:val="00B31ED6"/>
    <w:rsid w:val="00B31F96"/>
    <w:rsid w:val="00B32125"/>
    <w:rsid w:val="00B324A1"/>
    <w:rsid w:val="00B324B5"/>
    <w:rsid w:val="00B33270"/>
    <w:rsid w:val="00B33CEE"/>
    <w:rsid w:val="00B348B8"/>
    <w:rsid w:val="00B352A1"/>
    <w:rsid w:val="00B3567C"/>
    <w:rsid w:val="00B35955"/>
    <w:rsid w:val="00B361F6"/>
    <w:rsid w:val="00B36309"/>
    <w:rsid w:val="00B367CC"/>
    <w:rsid w:val="00B36F3E"/>
    <w:rsid w:val="00B3722E"/>
    <w:rsid w:val="00B3731E"/>
    <w:rsid w:val="00B408A6"/>
    <w:rsid w:val="00B40A3C"/>
    <w:rsid w:val="00B411B6"/>
    <w:rsid w:val="00B4147F"/>
    <w:rsid w:val="00B42031"/>
    <w:rsid w:val="00B42BB5"/>
    <w:rsid w:val="00B42C58"/>
    <w:rsid w:val="00B42CF3"/>
    <w:rsid w:val="00B4326F"/>
    <w:rsid w:val="00B438AD"/>
    <w:rsid w:val="00B43E03"/>
    <w:rsid w:val="00B4474D"/>
    <w:rsid w:val="00B4488D"/>
    <w:rsid w:val="00B449B9"/>
    <w:rsid w:val="00B453CB"/>
    <w:rsid w:val="00B4562C"/>
    <w:rsid w:val="00B45A6D"/>
    <w:rsid w:val="00B464D6"/>
    <w:rsid w:val="00B47824"/>
    <w:rsid w:val="00B47DCE"/>
    <w:rsid w:val="00B47F1B"/>
    <w:rsid w:val="00B50280"/>
    <w:rsid w:val="00B5028B"/>
    <w:rsid w:val="00B523EA"/>
    <w:rsid w:val="00B5336C"/>
    <w:rsid w:val="00B53DA1"/>
    <w:rsid w:val="00B548A2"/>
    <w:rsid w:val="00B54944"/>
    <w:rsid w:val="00B54F3B"/>
    <w:rsid w:val="00B558A4"/>
    <w:rsid w:val="00B55DB6"/>
    <w:rsid w:val="00B6075B"/>
    <w:rsid w:val="00B61486"/>
    <w:rsid w:val="00B61AEA"/>
    <w:rsid w:val="00B63353"/>
    <w:rsid w:val="00B63AA9"/>
    <w:rsid w:val="00B63B35"/>
    <w:rsid w:val="00B63E27"/>
    <w:rsid w:val="00B6409F"/>
    <w:rsid w:val="00B640B5"/>
    <w:rsid w:val="00B65E70"/>
    <w:rsid w:val="00B65F5F"/>
    <w:rsid w:val="00B66524"/>
    <w:rsid w:val="00B66AF9"/>
    <w:rsid w:val="00B67224"/>
    <w:rsid w:val="00B67EA2"/>
    <w:rsid w:val="00B7085D"/>
    <w:rsid w:val="00B7126C"/>
    <w:rsid w:val="00B72320"/>
    <w:rsid w:val="00B7248D"/>
    <w:rsid w:val="00B73A41"/>
    <w:rsid w:val="00B73D38"/>
    <w:rsid w:val="00B744F6"/>
    <w:rsid w:val="00B748D5"/>
    <w:rsid w:val="00B74DB8"/>
    <w:rsid w:val="00B75057"/>
    <w:rsid w:val="00B756F1"/>
    <w:rsid w:val="00B76116"/>
    <w:rsid w:val="00B761DC"/>
    <w:rsid w:val="00B76D03"/>
    <w:rsid w:val="00B802D8"/>
    <w:rsid w:val="00B80427"/>
    <w:rsid w:val="00B80F77"/>
    <w:rsid w:val="00B81461"/>
    <w:rsid w:val="00B81C85"/>
    <w:rsid w:val="00B82DE8"/>
    <w:rsid w:val="00B83033"/>
    <w:rsid w:val="00B8307F"/>
    <w:rsid w:val="00B8322B"/>
    <w:rsid w:val="00B8327D"/>
    <w:rsid w:val="00B848F3"/>
    <w:rsid w:val="00B84D28"/>
    <w:rsid w:val="00B84D8F"/>
    <w:rsid w:val="00B84E4A"/>
    <w:rsid w:val="00B851B3"/>
    <w:rsid w:val="00B8630C"/>
    <w:rsid w:val="00B8668D"/>
    <w:rsid w:val="00B86830"/>
    <w:rsid w:val="00B86EB0"/>
    <w:rsid w:val="00B8717B"/>
    <w:rsid w:val="00B8772E"/>
    <w:rsid w:val="00B87EBC"/>
    <w:rsid w:val="00B91167"/>
    <w:rsid w:val="00B911B3"/>
    <w:rsid w:val="00B94023"/>
    <w:rsid w:val="00B94AF6"/>
    <w:rsid w:val="00B957A0"/>
    <w:rsid w:val="00B95EF8"/>
    <w:rsid w:val="00B962C5"/>
    <w:rsid w:val="00B9676A"/>
    <w:rsid w:val="00B9738B"/>
    <w:rsid w:val="00B97D91"/>
    <w:rsid w:val="00B97F4B"/>
    <w:rsid w:val="00BA0007"/>
    <w:rsid w:val="00BA0522"/>
    <w:rsid w:val="00BA0BB4"/>
    <w:rsid w:val="00BA1290"/>
    <w:rsid w:val="00BA278A"/>
    <w:rsid w:val="00BA2CA9"/>
    <w:rsid w:val="00BA3BF4"/>
    <w:rsid w:val="00BA4906"/>
    <w:rsid w:val="00BA4B7E"/>
    <w:rsid w:val="00BA5444"/>
    <w:rsid w:val="00BA6267"/>
    <w:rsid w:val="00BA7591"/>
    <w:rsid w:val="00BA787E"/>
    <w:rsid w:val="00BB0A1E"/>
    <w:rsid w:val="00BB0A24"/>
    <w:rsid w:val="00BB0FF1"/>
    <w:rsid w:val="00BB1526"/>
    <w:rsid w:val="00BB16C5"/>
    <w:rsid w:val="00BB1E7D"/>
    <w:rsid w:val="00BB28A3"/>
    <w:rsid w:val="00BB501B"/>
    <w:rsid w:val="00BB6BEE"/>
    <w:rsid w:val="00BC0867"/>
    <w:rsid w:val="00BC0E62"/>
    <w:rsid w:val="00BC1A2B"/>
    <w:rsid w:val="00BC1B3A"/>
    <w:rsid w:val="00BC209A"/>
    <w:rsid w:val="00BC25ED"/>
    <w:rsid w:val="00BC2A08"/>
    <w:rsid w:val="00BC42D6"/>
    <w:rsid w:val="00BC46C2"/>
    <w:rsid w:val="00BC4B5E"/>
    <w:rsid w:val="00BC4D19"/>
    <w:rsid w:val="00BC5CCF"/>
    <w:rsid w:val="00BC5F40"/>
    <w:rsid w:val="00BC6A2D"/>
    <w:rsid w:val="00BC77BD"/>
    <w:rsid w:val="00BC78DB"/>
    <w:rsid w:val="00BC7B4E"/>
    <w:rsid w:val="00BC7DA7"/>
    <w:rsid w:val="00BC7EC9"/>
    <w:rsid w:val="00BD275A"/>
    <w:rsid w:val="00BD2DEB"/>
    <w:rsid w:val="00BD32CE"/>
    <w:rsid w:val="00BD3955"/>
    <w:rsid w:val="00BD3B6A"/>
    <w:rsid w:val="00BD3C93"/>
    <w:rsid w:val="00BD49F0"/>
    <w:rsid w:val="00BD5636"/>
    <w:rsid w:val="00BD5BD2"/>
    <w:rsid w:val="00BD5E9A"/>
    <w:rsid w:val="00BD6D96"/>
    <w:rsid w:val="00BD7A27"/>
    <w:rsid w:val="00BD7AC3"/>
    <w:rsid w:val="00BE030D"/>
    <w:rsid w:val="00BE0DAE"/>
    <w:rsid w:val="00BE0F4E"/>
    <w:rsid w:val="00BE137F"/>
    <w:rsid w:val="00BE1C53"/>
    <w:rsid w:val="00BE3073"/>
    <w:rsid w:val="00BE3440"/>
    <w:rsid w:val="00BE3A91"/>
    <w:rsid w:val="00BE48BD"/>
    <w:rsid w:val="00BE4937"/>
    <w:rsid w:val="00BE4965"/>
    <w:rsid w:val="00BE4D58"/>
    <w:rsid w:val="00BE535E"/>
    <w:rsid w:val="00BE5509"/>
    <w:rsid w:val="00BE5764"/>
    <w:rsid w:val="00BE5F1C"/>
    <w:rsid w:val="00BE60BC"/>
    <w:rsid w:val="00BE6C5F"/>
    <w:rsid w:val="00BE703B"/>
    <w:rsid w:val="00BF05ED"/>
    <w:rsid w:val="00BF1245"/>
    <w:rsid w:val="00BF14D2"/>
    <w:rsid w:val="00BF15AC"/>
    <w:rsid w:val="00BF1E30"/>
    <w:rsid w:val="00BF2844"/>
    <w:rsid w:val="00BF39DA"/>
    <w:rsid w:val="00BF3E02"/>
    <w:rsid w:val="00BF417B"/>
    <w:rsid w:val="00BF4327"/>
    <w:rsid w:val="00BF4EEA"/>
    <w:rsid w:val="00BF584F"/>
    <w:rsid w:val="00BF59A4"/>
    <w:rsid w:val="00BF6A7B"/>
    <w:rsid w:val="00BF6F1F"/>
    <w:rsid w:val="00BF791E"/>
    <w:rsid w:val="00C001E0"/>
    <w:rsid w:val="00C023B3"/>
    <w:rsid w:val="00C0243C"/>
    <w:rsid w:val="00C0246A"/>
    <w:rsid w:val="00C027C1"/>
    <w:rsid w:val="00C02962"/>
    <w:rsid w:val="00C02AAA"/>
    <w:rsid w:val="00C03526"/>
    <w:rsid w:val="00C04523"/>
    <w:rsid w:val="00C0461C"/>
    <w:rsid w:val="00C047A2"/>
    <w:rsid w:val="00C05247"/>
    <w:rsid w:val="00C0563B"/>
    <w:rsid w:val="00C056E4"/>
    <w:rsid w:val="00C057CA"/>
    <w:rsid w:val="00C0612B"/>
    <w:rsid w:val="00C0764B"/>
    <w:rsid w:val="00C10251"/>
    <w:rsid w:val="00C12328"/>
    <w:rsid w:val="00C12603"/>
    <w:rsid w:val="00C12CCE"/>
    <w:rsid w:val="00C1356C"/>
    <w:rsid w:val="00C14A69"/>
    <w:rsid w:val="00C14C09"/>
    <w:rsid w:val="00C15036"/>
    <w:rsid w:val="00C15368"/>
    <w:rsid w:val="00C1580C"/>
    <w:rsid w:val="00C15AC6"/>
    <w:rsid w:val="00C1652C"/>
    <w:rsid w:val="00C16B45"/>
    <w:rsid w:val="00C170FD"/>
    <w:rsid w:val="00C1727F"/>
    <w:rsid w:val="00C17570"/>
    <w:rsid w:val="00C20130"/>
    <w:rsid w:val="00C20790"/>
    <w:rsid w:val="00C2092B"/>
    <w:rsid w:val="00C20CC5"/>
    <w:rsid w:val="00C21092"/>
    <w:rsid w:val="00C213AE"/>
    <w:rsid w:val="00C21BF8"/>
    <w:rsid w:val="00C22466"/>
    <w:rsid w:val="00C239D6"/>
    <w:rsid w:val="00C24193"/>
    <w:rsid w:val="00C24452"/>
    <w:rsid w:val="00C253DF"/>
    <w:rsid w:val="00C2541D"/>
    <w:rsid w:val="00C2658B"/>
    <w:rsid w:val="00C30739"/>
    <w:rsid w:val="00C307DE"/>
    <w:rsid w:val="00C30ECF"/>
    <w:rsid w:val="00C313F2"/>
    <w:rsid w:val="00C31629"/>
    <w:rsid w:val="00C32378"/>
    <w:rsid w:val="00C323C1"/>
    <w:rsid w:val="00C3293B"/>
    <w:rsid w:val="00C32E7D"/>
    <w:rsid w:val="00C32FCF"/>
    <w:rsid w:val="00C331BF"/>
    <w:rsid w:val="00C341E5"/>
    <w:rsid w:val="00C348A8"/>
    <w:rsid w:val="00C34EA2"/>
    <w:rsid w:val="00C35F48"/>
    <w:rsid w:val="00C36137"/>
    <w:rsid w:val="00C37118"/>
    <w:rsid w:val="00C37202"/>
    <w:rsid w:val="00C400EA"/>
    <w:rsid w:val="00C40CD7"/>
    <w:rsid w:val="00C41050"/>
    <w:rsid w:val="00C4116E"/>
    <w:rsid w:val="00C4208E"/>
    <w:rsid w:val="00C4232B"/>
    <w:rsid w:val="00C42BF2"/>
    <w:rsid w:val="00C42FFC"/>
    <w:rsid w:val="00C430EE"/>
    <w:rsid w:val="00C43E01"/>
    <w:rsid w:val="00C43F86"/>
    <w:rsid w:val="00C448A3"/>
    <w:rsid w:val="00C452BA"/>
    <w:rsid w:val="00C467AF"/>
    <w:rsid w:val="00C46A33"/>
    <w:rsid w:val="00C46CDC"/>
    <w:rsid w:val="00C4701A"/>
    <w:rsid w:val="00C47A17"/>
    <w:rsid w:val="00C513F8"/>
    <w:rsid w:val="00C51847"/>
    <w:rsid w:val="00C518B8"/>
    <w:rsid w:val="00C52DFC"/>
    <w:rsid w:val="00C52F15"/>
    <w:rsid w:val="00C54508"/>
    <w:rsid w:val="00C54758"/>
    <w:rsid w:val="00C5480D"/>
    <w:rsid w:val="00C54D4C"/>
    <w:rsid w:val="00C54F8B"/>
    <w:rsid w:val="00C553DB"/>
    <w:rsid w:val="00C553E3"/>
    <w:rsid w:val="00C5563F"/>
    <w:rsid w:val="00C55678"/>
    <w:rsid w:val="00C57050"/>
    <w:rsid w:val="00C571B6"/>
    <w:rsid w:val="00C573A8"/>
    <w:rsid w:val="00C60190"/>
    <w:rsid w:val="00C601FA"/>
    <w:rsid w:val="00C607EA"/>
    <w:rsid w:val="00C60A79"/>
    <w:rsid w:val="00C61D9A"/>
    <w:rsid w:val="00C620E1"/>
    <w:rsid w:val="00C63CBF"/>
    <w:rsid w:val="00C63EA3"/>
    <w:rsid w:val="00C63F93"/>
    <w:rsid w:val="00C64B70"/>
    <w:rsid w:val="00C6628B"/>
    <w:rsid w:val="00C666D9"/>
    <w:rsid w:val="00C6690A"/>
    <w:rsid w:val="00C67990"/>
    <w:rsid w:val="00C67B3B"/>
    <w:rsid w:val="00C7107D"/>
    <w:rsid w:val="00C7140E"/>
    <w:rsid w:val="00C71D95"/>
    <w:rsid w:val="00C71E2E"/>
    <w:rsid w:val="00C7231E"/>
    <w:rsid w:val="00C72A44"/>
    <w:rsid w:val="00C745E8"/>
    <w:rsid w:val="00C74931"/>
    <w:rsid w:val="00C74E7F"/>
    <w:rsid w:val="00C760C8"/>
    <w:rsid w:val="00C76B2F"/>
    <w:rsid w:val="00C77E57"/>
    <w:rsid w:val="00C804B6"/>
    <w:rsid w:val="00C81AB0"/>
    <w:rsid w:val="00C8201E"/>
    <w:rsid w:val="00C82DE4"/>
    <w:rsid w:val="00C82FBD"/>
    <w:rsid w:val="00C83264"/>
    <w:rsid w:val="00C83397"/>
    <w:rsid w:val="00C83437"/>
    <w:rsid w:val="00C8396D"/>
    <w:rsid w:val="00C84367"/>
    <w:rsid w:val="00C84A55"/>
    <w:rsid w:val="00C84E1D"/>
    <w:rsid w:val="00C857A2"/>
    <w:rsid w:val="00C86058"/>
    <w:rsid w:val="00C86505"/>
    <w:rsid w:val="00C8651E"/>
    <w:rsid w:val="00C86970"/>
    <w:rsid w:val="00C86D8B"/>
    <w:rsid w:val="00C8701C"/>
    <w:rsid w:val="00C87032"/>
    <w:rsid w:val="00C87452"/>
    <w:rsid w:val="00C87C9B"/>
    <w:rsid w:val="00C9211B"/>
    <w:rsid w:val="00C9277B"/>
    <w:rsid w:val="00C943BB"/>
    <w:rsid w:val="00C94CA7"/>
    <w:rsid w:val="00C94FA9"/>
    <w:rsid w:val="00C9535B"/>
    <w:rsid w:val="00C956B8"/>
    <w:rsid w:val="00C963A6"/>
    <w:rsid w:val="00C96A1E"/>
    <w:rsid w:val="00C96E77"/>
    <w:rsid w:val="00C97175"/>
    <w:rsid w:val="00C973EE"/>
    <w:rsid w:val="00C9776B"/>
    <w:rsid w:val="00CA020D"/>
    <w:rsid w:val="00CA11B3"/>
    <w:rsid w:val="00CA1515"/>
    <w:rsid w:val="00CA1795"/>
    <w:rsid w:val="00CA2525"/>
    <w:rsid w:val="00CA443F"/>
    <w:rsid w:val="00CA54F6"/>
    <w:rsid w:val="00CA62D5"/>
    <w:rsid w:val="00CA670A"/>
    <w:rsid w:val="00CA7369"/>
    <w:rsid w:val="00CB00E6"/>
    <w:rsid w:val="00CB0A0B"/>
    <w:rsid w:val="00CB0B74"/>
    <w:rsid w:val="00CB11FB"/>
    <w:rsid w:val="00CB1733"/>
    <w:rsid w:val="00CB18F3"/>
    <w:rsid w:val="00CB19B9"/>
    <w:rsid w:val="00CB1F20"/>
    <w:rsid w:val="00CB2237"/>
    <w:rsid w:val="00CB2AAF"/>
    <w:rsid w:val="00CB3855"/>
    <w:rsid w:val="00CB4979"/>
    <w:rsid w:val="00CB700A"/>
    <w:rsid w:val="00CB71A6"/>
    <w:rsid w:val="00CB7431"/>
    <w:rsid w:val="00CB7939"/>
    <w:rsid w:val="00CB7BE2"/>
    <w:rsid w:val="00CC0B1D"/>
    <w:rsid w:val="00CC12E4"/>
    <w:rsid w:val="00CC1540"/>
    <w:rsid w:val="00CC1793"/>
    <w:rsid w:val="00CC19C2"/>
    <w:rsid w:val="00CC1A44"/>
    <w:rsid w:val="00CC1A56"/>
    <w:rsid w:val="00CC1C28"/>
    <w:rsid w:val="00CC30FA"/>
    <w:rsid w:val="00CC3117"/>
    <w:rsid w:val="00CC336D"/>
    <w:rsid w:val="00CC3D52"/>
    <w:rsid w:val="00CC4299"/>
    <w:rsid w:val="00CC44EE"/>
    <w:rsid w:val="00CC4EB5"/>
    <w:rsid w:val="00CC4FD1"/>
    <w:rsid w:val="00CC6369"/>
    <w:rsid w:val="00CC6A14"/>
    <w:rsid w:val="00CC7AFF"/>
    <w:rsid w:val="00CD0105"/>
    <w:rsid w:val="00CD0342"/>
    <w:rsid w:val="00CD0CEE"/>
    <w:rsid w:val="00CD20CE"/>
    <w:rsid w:val="00CD22C8"/>
    <w:rsid w:val="00CD2B09"/>
    <w:rsid w:val="00CD2EDB"/>
    <w:rsid w:val="00CD2F3F"/>
    <w:rsid w:val="00CD2FAC"/>
    <w:rsid w:val="00CD3519"/>
    <w:rsid w:val="00CD406A"/>
    <w:rsid w:val="00CD40E0"/>
    <w:rsid w:val="00CD5126"/>
    <w:rsid w:val="00CD5548"/>
    <w:rsid w:val="00CD5B13"/>
    <w:rsid w:val="00CD62B4"/>
    <w:rsid w:val="00CE01B0"/>
    <w:rsid w:val="00CE02B0"/>
    <w:rsid w:val="00CE0F4C"/>
    <w:rsid w:val="00CE3928"/>
    <w:rsid w:val="00CE522C"/>
    <w:rsid w:val="00CE61B9"/>
    <w:rsid w:val="00CE63FD"/>
    <w:rsid w:val="00CE6641"/>
    <w:rsid w:val="00CE6723"/>
    <w:rsid w:val="00CE71FA"/>
    <w:rsid w:val="00CF15C5"/>
    <w:rsid w:val="00CF1DDE"/>
    <w:rsid w:val="00CF2BDF"/>
    <w:rsid w:val="00CF2C18"/>
    <w:rsid w:val="00CF2C50"/>
    <w:rsid w:val="00CF4276"/>
    <w:rsid w:val="00CF4A12"/>
    <w:rsid w:val="00CF5CE7"/>
    <w:rsid w:val="00CF5D91"/>
    <w:rsid w:val="00CF6D14"/>
    <w:rsid w:val="00CF7D14"/>
    <w:rsid w:val="00CF7DA0"/>
    <w:rsid w:val="00D006D2"/>
    <w:rsid w:val="00D008C2"/>
    <w:rsid w:val="00D00A15"/>
    <w:rsid w:val="00D0144F"/>
    <w:rsid w:val="00D017D4"/>
    <w:rsid w:val="00D01C96"/>
    <w:rsid w:val="00D01E6E"/>
    <w:rsid w:val="00D02664"/>
    <w:rsid w:val="00D02D82"/>
    <w:rsid w:val="00D03AB2"/>
    <w:rsid w:val="00D045DF"/>
    <w:rsid w:val="00D04646"/>
    <w:rsid w:val="00D047A5"/>
    <w:rsid w:val="00D05478"/>
    <w:rsid w:val="00D05BB0"/>
    <w:rsid w:val="00D05FBC"/>
    <w:rsid w:val="00D06438"/>
    <w:rsid w:val="00D06699"/>
    <w:rsid w:val="00D079C3"/>
    <w:rsid w:val="00D10AB6"/>
    <w:rsid w:val="00D10FC4"/>
    <w:rsid w:val="00D1110F"/>
    <w:rsid w:val="00D11839"/>
    <w:rsid w:val="00D12773"/>
    <w:rsid w:val="00D129FF"/>
    <w:rsid w:val="00D12D2C"/>
    <w:rsid w:val="00D132CF"/>
    <w:rsid w:val="00D13E71"/>
    <w:rsid w:val="00D14020"/>
    <w:rsid w:val="00D150B8"/>
    <w:rsid w:val="00D153F0"/>
    <w:rsid w:val="00D15A02"/>
    <w:rsid w:val="00D15D1B"/>
    <w:rsid w:val="00D16F14"/>
    <w:rsid w:val="00D17003"/>
    <w:rsid w:val="00D179D2"/>
    <w:rsid w:val="00D20187"/>
    <w:rsid w:val="00D204FC"/>
    <w:rsid w:val="00D20E0C"/>
    <w:rsid w:val="00D22437"/>
    <w:rsid w:val="00D2249F"/>
    <w:rsid w:val="00D22CAC"/>
    <w:rsid w:val="00D23A5D"/>
    <w:rsid w:val="00D23D1E"/>
    <w:rsid w:val="00D23DF9"/>
    <w:rsid w:val="00D23E66"/>
    <w:rsid w:val="00D23F28"/>
    <w:rsid w:val="00D24BF8"/>
    <w:rsid w:val="00D25717"/>
    <w:rsid w:val="00D25A26"/>
    <w:rsid w:val="00D25C9F"/>
    <w:rsid w:val="00D25CD0"/>
    <w:rsid w:val="00D26AAF"/>
    <w:rsid w:val="00D2730A"/>
    <w:rsid w:val="00D276A6"/>
    <w:rsid w:val="00D27A5E"/>
    <w:rsid w:val="00D30529"/>
    <w:rsid w:val="00D307D6"/>
    <w:rsid w:val="00D30E42"/>
    <w:rsid w:val="00D31565"/>
    <w:rsid w:val="00D31C50"/>
    <w:rsid w:val="00D3282C"/>
    <w:rsid w:val="00D32B61"/>
    <w:rsid w:val="00D33DCF"/>
    <w:rsid w:val="00D35257"/>
    <w:rsid w:val="00D3651A"/>
    <w:rsid w:val="00D369BC"/>
    <w:rsid w:val="00D37AEC"/>
    <w:rsid w:val="00D40258"/>
    <w:rsid w:val="00D403F1"/>
    <w:rsid w:val="00D406B8"/>
    <w:rsid w:val="00D40C8C"/>
    <w:rsid w:val="00D419C4"/>
    <w:rsid w:val="00D4372C"/>
    <w:rsid w:val="00D44488"/>
    <w:rsid w:val="00D45D65"/>
    <w:rsid w:val="00D47172"/>
    <w:rsid w:val="00D47D62"/>
    <w:rsid w:val="00D51D40"/>
    <w:rsid w:val="00D51D4A"/>
    <w:rsid w:val="00D52549"/>
    <w:rsid w:val="00D52F85"/>
    <w:rsid w:val="00D5329D"/>
    <w:rsid w:val="00D53740"/>
    <w:rsid w:val="00D5377E"/>
    <w:rsid w:val="00D53D6E"/>
    <w:rsid w:val="00D54F0A"/>
    <w:rsid w:val="00D5594F"/>
    <w:rsid w:val="00D55B3E"/>
    <w:rsid w:val="00D55CE5"/>
    <w:rsid w:val="00D56339"/>
    <w:rsid w:val="00D56D10"/>
    <w:rsid w:val="00D57994"/>
    <w:rsid w:val="00D60059"/>
    <w:rsid w:val="00D603B6"/>
    <w:rsid w:val="00D60F18"/>
    <w:rsid w:val="00D611C5"/>
    <w:rsid w:val="00D62817"/>
    <w:rsid w:val="00D628E8"/>
    <w:rsid w:val="00D63064"/>
    <w:rsid w:val="00D63366"/>
    <w:rsid w:val="00D64B95"/>
    <w:rsid w:val="00D655AC"/>
    <w:rsid w:val="00D65E44"/>
    <w:rsid w:val="00D663F4"/>
    <w:rsid w:val="00D675DC"/>
    <w:rsid w:val="00D67612"/>
    <w:rsid w:val="00D70DB3"/>
    <w:rsid w:val="00D71457"/>
    <w:rsid w:val="00D71BE4"/>
    <w:rsid w:val="00D72771"/>
    <w:rsid w:val="00D7425C"/>
    <w:rsid w:val="00D74781"/>
    <w:rsid w:val="00D76A17"/>
    <w:rsid w:val="00D76EF2"/>
    <w:rsid w:val="00D76F80"/>
    <w:rsid w:val="00D777E7"/>
    <w:rsid w:val="00D77869"/>
    <w:rsid w:val="00D77EB0"/>
    <w:rsid w:val="00D801E5"/>
    <w:rsid w:val="00D8038E"/>
    <w:rsid w:val="00D80A71"/>
    <w:rsid w:val="00D80A78"/>
    <w:rsid w:val="00D81105"/>
    <w:rsid w:val="00D83BD8"/>
    <w:rsid w:val="00D84847"/>
    <w:rsid w:val="00D852F0"/>
    <w:rsid w:val="00D86553"/>
    <w:rsid w:val="00D87039"/>
    <w:rsid w:val="00D87832"/>
    <w:rsid w:val="00D87BC6"/>
    <w:rsid w:val="00D903D3"/>
    <w:rsid w:val="00D90990"/>
    <w:rsid w:val="00D90F30"/>
    <w:rsid w:val="00D9154F"/>
    <w:rsid w:val="00D91BB3"/>
    <w:rsid w:val="00D924CB"/>
    <w:rsid w:val="00D92683"/>
    <w:rsid w:val="00D931CD"/>
    <w:rsid w:val="00D93D8F"/>
    <w:rsid w:val="00D942AD"/>
    <w:rsid w:val="00D946B4"/>
    <w:rsid w:val="00D95058"/>
    <w:rsid w:val="00D95304"/>
    <w:rsid w:val="00D959D7"/>
    <w:rsid w:val="00D966B8"/>
    <w:rsid w:val="00D96BA1"/>
    <w:rsid w:val="00D97486"/>
    <w:rsid w:val="00D976E2"/>
    <w:rsid w:val="00D97D75"/>
    <w:rsid w:val="00DA00E1"/>
    <w:rsid w:val="00DA02D5"/>
    <w:rsid w:val="00DA0FE5"/>
    <w:rsid w:val="00DA16FA"/>
    <w:rsid w:val="00DA1ED2"/>
    <w:rsid w:val="00DA5733"/>
    <w:rsid w:val="00DA5AD2"/>
    <w:rsid w:val="00DA63A6"/>
    <w:rsid w:val="00DA6A79"/>
    <w:rsid w:val="00DA7164"/>
    <w:rsid w:val="00DA7232"/>
    <w:rsid w:val="00DA7408"/>
    <w:rsid w:val="00DA7561"/>
    <w:rsid w:val="00DB00D2"/>
    <w:rsid w:val="00DB1821"/>
    <w:rsid w:val="00DB1A0A"/>
    <w:rsid w:val="00DB1CC9"/>
    <w:rsid w:val="00DB1FF7"/>
    <w:rsid w:val="00DB223B"/>
    <w:rsid w:val="00DB24BC"/>
    <w:rsid w:val="00DB3638"/>
    <w:rsid w:val="00DB3E51"/>
    <w:rsid w:val="00DB44E3"/>
    <w:rsid w:val="00DB4971"/>
    <w:rsid w:val="00DB4C04"/>
    <w:rsid w:val="00DB58B7"/>
    <w:rsid w:val="00DB63A2"/>
    <w:rsid w:val="00DB67EF"/>
    <w:rsid w:val="00DB6892"/>
    <w:rsid w:val="00DB69F1"/>
    <w:rsid w:val="00DB6D99"/>
    <w:rsid w:val="00DB7195"/>
    <w:rsid w:val="00DB7308"/>
    <w:rsid w:val="00DB73B2"/>
    <w:rsid w:val="00DB75A4"/>
    <w:rsid w:val="00DB7C05"/>
    <w:rsid w:val="00DC009C"/>
    <w:rsid w:val="00DC0BAC"/>
    <w:rsid w:val="00DC10F5"/>
    <w:rsid w:val="00DC1873"/>
    <w:rsid w:val="00DC2919"/>
    <w:rsid w:val="00DC2F73"/>
    <w:rsid w:val="00DC320C"/>
    <w:rsid w:val="00DC392F"/>
    <w:rsid w:val="00DC3ECE"/>
    <w:rsid w:val="00DC5A8E"/>
    <w:rsid w:val="00DC605F"/>
    <w:rsid w:val="00DC62A3"/>
    <w:rsid w:val="00DC6D94"/>
    <w:rsid w:val="00DC75D2"/>
    <w:rsid w:val="00DC7F71"/>
    <w:rsid w:val="00DD053F"/>
    <w:rsid w:val="00DD17FC"/>
    <w:rsid w:val="00DD2DAB"/>
    <w:rsid w:val="00DD39B5"/>
    <w:rsid w:val="00DD478D"/>
    <w:rsid w:val="00DD4E03"/>
    <w:rsid w:val="00DD555F"/>
    <w:rsid w:val="00DD5EFA"/>
    <w:rsid w:val="00DD67D0"/>
    <w:rsid w:val="00DD712A"/>
    <w:rsid w:val="00DD7255"/>
    <w:rsid w:val="00DD794A"/>
    <w:rsid w:val="00DE0360"/>
    <w:rsid w:val="00DE184B"/>
    <w:rsid w:val="00DE1F18"/>
    <w:rsid w:val="00DE233A"/>
    <w:rsid w:val="00DE2588"/>
    <w:rsid w:val="00DE28BA"/>
    <w:rsid w:val="00DE29A5"/>
    <w:rsid w:val="00DE3285"/>
    <w:rsid w:val="00DE344D"/>
    <w:rsid w:val="00DE48D0"/>
    <w:rsid w:val="00DE4C3D"/>
    <w:rsid w:val="00DE5403"/>
    <w:rsid w:val="00DE5850"/>
    <w:rsid w:val="00DE5D90"/>
    <w:rsid w:val="00DE6DC0"/>
    <w:rsid w:val="00DE6EF5"/>
    <w:rsid w:val="00DE7191"/>
    <w:rsid w:val="00DE7427"/>
    <w:rsid w:val="00DE79D3"/>
    <w:rsid w:val="00DF0DA1"/>
    <w:rsid w:val="00DF1412"/>
    <w:rsid w:val="00DF14F6"/>
    <w:rsid w:val="00DF2AA6"/>
    <w:rsid w:val="00DF4C1D"/>
    <w:rsid w:val="00DF558D"/>
    <w:rsid w:val="00DF6924"/>
    <w:rsid w:val="00DF6DE7"/>
    <w:rsid w:val="00DF6DED"/>
    <w:rsid w:val="00DF7A2E"/>
    <w:rsid w:val="00DF7F57"/>
    <w:rsid w:val="00E00F0E"/>
    <w:rsid w:val="00E01788"/>
    <w:rsid w:val="00E0222A"/>
    <w:rsid w:val="00E03239"/>
    <w:rsid w:val="00E046F5"/>
    <w:rsid w:val="00E04C95"/>
    <w:rsid w:val="00E050CA"/>
    <w:rsid w:val="00E05943"/>
    <w:rsid w:val="00E05EF9"/>
    <w:rsid w:val="00E06545"/>
    <w:rsid w:val="00E0678E"/>
    <w:rsid w:val="00E06D9E"/>
    <w:rsid w:val="00E07664"/>
    <w:rsid w:val="00E07B75"/>
    <w:rsid w:val="00E112F5"/>
    <w:rsid w:val="00E12F1A"/>
    <w:rsid w:val="00E13044"/>
    <w:rsid w:val="00E144F7"/>
    <w:rsid w:val="00E14629"/>
    <w:rsid w:val="00E15A3C"/>
    <w:rsid w:val="00E174D7"/>
    <w:rsid w:val="00E2138B"/>
    <w:rsid w:val="00E21B3A"/>
    <w:rsid w:val="00E22138"/>
    <w:rsid w:val="00E228EA"/>
    <w:rsid w:val="00E23279"/>
    <w:rsid w:val="00E23949"/>
    <w:rsid w:val="00E25906"/>
    <w:rsid w:val="00E277C7"/>
    <w:rsid w:val="00E279A2"/>
    <w:rsid w:val="00E30162"/>
    <w:rsid w:val="00E31227"/>
    <w:rsid w:val="00E326B6"/>
    <w:rsid w:val="00E32D6A"/>
    <w:rsid w:val="00E33174"/>
    <w:rsid w:val="00E337C4"/>
    <w:rsid w:val="00E33DDF"/>
    <w:rsid w:val="00E34CD5"/>
    <w:rsid w:val="00E35629"/>
    <w:rsid w:val="00E35680"/>
    <w:rsid w:val="00E35781"/>
    <w:rsid w:val="00E3667C"/>
    <w:rsid w:val="00E367C4"/>
    <w:rsid w:val="00E37DF8"/>
    <w:rsid w:val="00E404C6"/>
    <w:rsid w:val="00E407D2"/>
    <w:rsid w:val="00E4115E"/>
    <w:rsid w:val="00E411CA"/>
    <w:rsid w:val="00E417FF"/>
    <w:rsid w:val="00E420A0"/>
    <w:rsid w:val="00E4786D"/>
    <w:rsid w:val="00E47AD6"/>
    <w:rsid w:val="00E47C55"/>
    <w:rsid w:val="00E47FB0"/>
    <w:rsid w:val="00E500B5"/>
    <w:rsid w:val="00E5010D"/>
    <w:rsid w:val="00E5083F"/>
    <w:rsid w:val="00E5121F"/>
    <w:rsid w:val="00E5235D"/>
    <w:rsid w:val="00E524FD"/>
    <w:rsid w:val="00E536FD"/>
    <w:rsid w:val="00E541FB"/>
    <w:rsid w:val="00E54734"/>
    <w:rsid w:val="00E54DA0"/>
    <w:rsid w:val="00E55749"/>
    <w:rsid w:val="00E55BA6"/>
    <w:rsid w:val="00E5628B"/>
    <w:rsid w:val="00E568CD"/>
    <w:rsid w:val="00E57C96"/>
    <w:rsid w:val="00E60698"/>
    <w:rsid w:val="00E6078F"/>
    <w:rsid w:val="00E61DA1"/>
    <w:rsid w:val="00E61ED5"/>
    <w:rsid w:val="00E628B4"/>
    <w:rsid w:val="00E62D82"/>
    <w:rsid w:val="00E63458"/>
    <w:rsid w:val="00E643DD"/>
    <w:rsid w:val="00E64810"/>
    <w:rsid w:val="00E6514A"/>
    <w:rsid w:val="00E6515E"/>
    <w:rsid w:val="00E66019"/>
    <w:rsid w:val="00E66364"/>
    <w:rsid w:val="00E66410"/>
    <w:rsid w:val="00E673C6"/>
    <w:rsid w:val="00E701FA"/>
    <w:rsid w:val="00E7032C"/>
    <w:rsid w:val="00E7120D"/>
    <w:rsid w:val="00E71D75"/>
    <w:rsid w:val="00E727F1"/>
    <w:rsid w:val="00E731AF"/>
    <w:rsid w:val="00E7462B"/>
    <w:rsid w:val="00E74B2E"/>
    <w:rsid w:val="00E74E59"/>
    <w:rsid w:val="00E7605C"/>
    <w:rsid w:val="00E76CF0"/>
    <w:rsid w:val="00E80207"/>
    <w:rsid w:val="00E804C3"/>
    <w:rsid w:val="00E81246"/>
    <w:rsid w:val="00E812D0"/>
    <w:rsid w:val="00E8174C"/>
    <w:rsid w:val="00E82135"/>
    <w:rsid w:val="00E8329B"/>
    <w:rsid w:val="00E834CD"/>
    <w:rsid w:val="00E8392A"/>
    <w:rsid w:val="00E84320"/>
    <w:rsid w:val="00E84344"/>
    <w:rsid w:val="00E8456D"/>
    <w:rsid w:val="00E84778"/>
    <w:rsid w:val="00E8498B"/>
    <w:rsid w:val="00E84ED7"/>
    <w:rsid w:val="00E85129"/>
    <w:rsid w:val="00E85B3D"/>
    <w:rsid w:val="00E864A2"/>
    <w:rsid w:val="00E864F2"/>
    <w:rsid w:val="00E865AB"/>
    <w:rsid w:val="00E86BBA"/>
    <w:rsid w:val="00E87890"/>
    <w:rsid w:val="00E900CD"/>
    <w:rsid w:val="00E90B45"/>
    <w:rsid w:val="00E90D7D"/>
    <w:rsid w:val="00E91B47"/>
    <w:rsid w:val="00E920C6"/>
    <w:rsid w:val="00E94F60"/>
    <w:rsid w:val="00E95C91"/>
    <w:rsid w:val="00E9613B"/>
    <w:rsid w:val="00E961AE"/>
    <w:rsid w:val="00E97A09"/>
    <w:rsid w:val="00EA0B2E"/>
    <w:rsid w:val="00EA0C46"/>
    <w:rsid w:val="00EA0E21"/>
    <w:rsid w:val="00EA1E18"/>
    <w:rsid w:val="00EA2A42"/>
    <w:rsid w:val="00EA3679"/>
    <w:rsid w:val="00EA36A9"/>
    <w:rsid w:val="00EA3857"/>
    <w:rsid w:val="00EA487B"/>
    <w:rsid w:val="00EA4CA2"/>
    <w:rsid w:val="00EA6537"/>
    <w:rsid w:val="00EA683E"/>
    <w:rsid w:val="00EA6903"/>
    <w:rsid w:val="00EA7B20"/>
    <w:rsid w:val="00EA7F8F"/>
    <w:rsid w:val="00EB060A"/>
    <w:rsid w:val="00EB0BDA"/>
    <w:rsid w:val="00EB0BF5"/>
    <w:rsid w:val="00EB18DD"/>
    <w:rsid w:val="00EB1EDE"/>
    <w:rsid w:val="00EB3010"/>
    <w:rsid w:val="00EB30EA"/>
    <w:rsid w:val="00EB32B5"/>
    <w:rsid w:val="00EB37C4"/>
    <w:rsid w:val="00EB49CA"/>
    <w:rsid w:val="00EB4C02"/>
    <w:rsid w:val="00EB5319"/>
    <w:rsid w:val="00EB5E0E"/>
    <w:rsid w:val="00EB7081"/>
    <w:rsid w:val="00EC0408"/>
    <w:rsid w:val="00EC0DA0"/>
    <w:rsid w:val="00EC1868"/>
    <w:rsid w:val="00EC1DB6"/>
    <w:rsid w:val="00EC219B"/>
    <w:rsid w:val="00EC21B2"/>
    <w:rsid w:val="00EC2DE5"/>
    <w:rsid w:val="00EC3250"/>
    <w:rsid w:val="00EC3F18"/>
    <w:rsid w:val="00EC6BE5"/>
    <w:rsid w:val="00EC734A"/>
    <w:rsid w:val="00EC7D2C"/>
    <w:rsid w:val="00EC7E10"/>
    <w:rsid w:val="00ED00A5"/>
    <w:rsid w:val="00ED1268"/>
    <w:rsid w:val="00ED1A8C"/>
    <w:rsid w:val="00ED29B5"/>
    <w:rsid w:val="00ED2FBE"/>
    <w:rsid w:val="00ED3DF2"/>
    <w:rsid w:val="00ED41BA"/>
    <w:rsid w:val="00ED4BA3"/>
    <w:rsid w:val="00ED6F14"/>
    <w:rsid w:val="00ED75C1"/>
    <w:rsid w:val="00EE072B"/>
    <w:rsid w:val="00EE0B0B"/>
    <w:rsid w:val="00EE0FB0"/>
    <w:rsid w:val="00EE15F7"/>
    <w:rsid w:val="00EE166E"/>
    <w:rsid w:val="00EE29B3"/>
    <w:rsid w:val="00EE3597"/>
    <w:rsid w:val="00EE364D"/>
    <w:rsid w:val="00EE3A9D"/>
    <w:rsid w:val="00EE4356"/>
    <w:rsid w:val="00EE4963"/>
    <w:rsid w:val="00EE68D2"/>
    <w:rsid w:val="00EE6A0A"/>
    <w:rsid w:val="00EE6D32"/>
    <w:rsid w:val="00EF19B9"/>
    <w:rsid w:val="00EF20BD"/>
    <w:rsid w:val="00EF249C"/>
    <w:rsid w:val="00EF2695"/>
    <w:rsid w:val="00EF2BC5"/>
    <w:rsid w:val="00EF2CE4"/>
    <w:rsid w:val="00EF30D3"/>
    <w:rsid w:val="00EF3B16"/>
    <w:rsid w:val="00EF3F55"/>
    <w:rsid w:val="00EF5F7D"/>
    <w:rsid w:val="00EF7A56"/>
    <w:rsid w:val="00F01327"/>
    <w:rsid w:val="00F024DF"/>
    <w:rsid w:val="00F031BE"/>
    <w:rsid w:val="00F04474"/>
    <w:rsid w:val="00F04FEC"/>
    <w:rsid w:val="00F06792"/>
    <w:rsid w:val="00F0688A"/>
    <w:rsid w:val="00F07D3C"/>
    <w:rsid w:val="00F11261"/>
    <w:rsid w:val="00F115A4"/>
    <w:rsid w:val="00F11818"/>
    <w:rsid w:val="00F11887"/>
    <w:rsid w:val="00F12510"/>
    <w:rsid w:val="00F12A77"/>
    <w:rsid w:val="00F12CCE"/>
    <w:rsid w:val="00F12E18"/>
    <w:rsid w:val="00F130D3"/>
    <w:rsid w:val="00F13FC8"/>
    <w:rsid w:val="00F146F5"/>
    <w:rsid w:val="00F14826"/>
    <w:rsid w:val="00F14FC6"/>
    <w:rsid w:val="00F15265"/>
    <w:rsid w:val="00F16428"/>
    <w:rsid w:val="00F1775D"/>
    <w:rsid w:val="00F17BCB"/>
    <w:rsid w:val="00F20582"/>
    <w:rsid w:val="00F20CD4"/>
    <w:rsid w:val="00F21965"/>
    <w:rsid w:val="00F2281C"/>
    <w:rsid w:val="00F2295E"/>
    <w:rsid w:val="00F231EE"/>
    <w:rsid w:val="00F236D3"/>
    <w:rsid w:val="00F238A7"/>
    <w:rsid w:val="00F23FDA"/>
    <w:rsid w:val="00F240E5"/>
    <w:rsid w:val="00F25510"/>
    <w:rsid w:val="00F2561B"/>
    <w:rsid w:val="00F257BC"/>
    <w:rsid w:val="00F26661"/>
    <w:rsid w:val="00F26A64"/>
    <w:rsid w:val="00F27430"/>
    <w:rsid w:val="00F27FED"/>
    <w:rsid w:val="00F30BB7"/>
    <w:rsid w:val="00F312F2"/>
    <w:rsid w:val="00F31F75"/>
    <w:rsid w:val="00F32251"/>
    <w:rsid w:val="00F33013"/>
    <w:rsid w:val="00F331E5"/>
    <w:rsid w:val="00F33E02"/>
    <w:rsid w:val="00F33E6B"/>
    <w:rsid w:val="00F34407"/>
    <w:rsid w:val="00F35CC6"/>
    <w:rsid w:val="00F367ED"/>
    <w:rsid w:val="00F37EE6"/>
    <w:rsid w:val="00F40016"/>
    <w:rsid w:val="00F40068"/>
    <w:rsid w:val="00F4093E"/>
    <w:rsid w:val="00F40A79"/>
    <w:rsid w:val="00F41561"/>
    <w:rsid w:val="00F41E10"/>
    <w:rsid w:val="00F42CDF"/>
    <w:rsid w:val="00F43443"/>
    <w:rsid w:val="00F451AE"/>
    <w:rsid w:val="00F454E2"/>
    <w:rsid w:val="00F4572D"/>
    <w:rsid w:val="00F462B1"/>
    <w:rsid w:val="00F4694D"/>
    <w:rsid w:val="00F47190"/>
    <w:rsid w:val="00F47B45"/>
    <w:rsid w:val="00F50940"/>
    <w:rsid w:val="00F5117A"/>
    <w:rsid w:val="00F5143B"/>
    <w:rsid w:val="00F51B50"/>
    <w:rsid w:val="00F5215B"/>
    <w:rsid w:val="00F52F38"/>
    <w:rsid w:val="00F531F2"/>
    <w:rsid w:val="00F5321B"/>
    <w:rsid w:val="00F54EB5"/>
    <w:rsid w:val="00F5674F"/>
    <w:rsid w:val="00F56F8E"/>
    <w:rsid w:val="00F574A2"/>
    <w:rsid w:val="00F57643"/>
    <w:rsid w:val="00F57B48"/>
    <w:rsid w:val="00F6053E"/>
    <w:rsid w:val="00F606CC"/>
    <w:rsid w:val="00F606F3"/>
    <w:rsid w:val="00F60EEF"/>
    <w:rsid w:val="00F61171"/>
    <w:rsid w:val="00F61198"/>
    <w:rsid w:val="00F61B4C"/>
    <w:rsid w:val="00F62365"/>
    <w:rsid w:val="00F62789"/>
    <w:rsid w:val="00F6286A"/>
    <w:rsid w:val="00F62F9C"/>
    <w:rsid w:val="00F63A3E"/>
    <w:rsid w:val="00F640E0"/>
    <w:rsid w:val="00F641D9"/>
    <w:rsid w:val="00F64765"/>
    <w:rsid w:val="00F64979"/>
    <w:rsid w:val="00F65946"/>
    <w:rsid w:val="00F65A2A"/>
    <w:rsid w:val="00F6695E"/>
    <w:rsid w:val="00F66D11"/>
    <w:rsid w:val="00F67128"/>
    <w:rsid w:val="00F70D05"/>
    <w:rsid w:val="00F70E6E"/>
    <w:rsid w:val="00F7186D"/>
    <w:rsid w:val="00F724B2"/>
    <w:rsid w:val="00F73868"/>
    <w:rsid w:val="00F74B03"/>
    <w:rsid w:val="00F754C8"/>
    <w:rsid w:val="00F75714"/>
    <w:rsid w:val="00F76719"/>
    <w:rsid w:val="00F76725"/>
    <w:rsid w:val="00F76B79"/>
    <w:rsid w:val="00F770F4"/>
    <w:rsid w:val="00F77B8B"/>
    <w:rsid w:val="00F77BE5"/>
    <w:rsid w:val="00F801E7"/>
    <w:rsid w:val="00F80A80"/>
    <w:rsid w:val="00F80C6E"/>
    <w:rsid w:val="00F8165C"/>
    <w:rsid w:val="00F819F7"/>
    <w:rsid w:val="00F820A4"/>
    <w:rsid w:val="00F82584"/>
    <w:rsid w:val="00F8331B"/>
    <w:rsid w:val="00F835C9"/>
    <w:rsid w:val="00F84411"/>
    <w:rsid w:val="00F845C5"/>
    <w:rsid w:val="00F848CF"/>
    <w:rsid w:val="00F851CE"/>
    <w:rsid w:val="00F863DE"/>
    <w:rsid w:val="00F878D9"/>
    <w:rsid w:val="00F915D7"/>
    <w:rsid w:val="00F920E0"/>
    <w:rsid w:val="00F93035"/>
    <w:rsid w:val="00F93BB6"/>
    <w:rsid w:val="00F948B3"/>
    <w:rsid w:val="00F95916"/>
    <w:rsid w:val="00F95FEA"/>
    <w:rsid w:val="00F9624B"/>
    <w:rsid w:val="00F97A57"/>
    <w:rsid w:val="00FA0424"/>
    <w:rsid w:val="00FA04B7"/>
    <w:rsid w:val="00FA0670"/>
    <w:rsid w:val="00FA095A"/>
    <w:rsid w:val="00FA11FE"/>
    <w:rsid w:val="00FA1B80"/>
    <w:rsid w:val="00FA1F34"/>
    <w:rsid w:val="00FA2960"/>
    <w:rsid w:val="00FA2FC6"/>
    <w:rsid w:val="00FA344C"/>
    <w:rsid w:val="00FA34A3"/>
    <w:rsid w:val="00FA3ABB"/>
    <w:rsid w:val="00FA3F9C"/>
    <w:rsid w:val="00FA40A6"/>
    <w:rsid w:val="00FA4B4E"/>
    <w:rsid w:val="00FA4BCA"/>
    <w:rsid w:val="00FA4E03"/>
    <w:rsid w:val="00FA5707"/>
    <w:rsid w:val="00FA585B"/>
    <w:rsid w:val="00FA605B"/>
    <w:rsid w:val="00FA7149"/>
    <w:rsid w:val="00FB0205"/>
    <w:rsid w:val="00FB033B"/>
    <w:rsid w:val="00FB0646"/>
    <w:rsid w:val="00FB24D7"/>
    <w:rsid w:val="00FB250A"/>
    <w:rsid w:val="00FB4229"/>
    <w:rsid w:val="00FB4316"/>
    <w:rsid w:val="00FB439B"/>
    <w:rsid w:val="00FB5578"/>
    <w:rsid w:val="00FC01B0"/>
    <w:rsid w:val="00FC0795"/>
    <w:rsid w:val="00FC07F6"/>
    <w:rsid w:val="00FC0F4C"/>
    <w:rsid w:val="00FC1B47"/>
    <w:rsid w:val="00FC2F76"/>
    <w:rsid w:val="00FC318F"/>
    <w:rsid w:val="00FC4ABD"/>
    <w:rsid w:val="00FC4BF9"/>
    <w:rsid w:val="00FC5A97"/>
    <w:rsid w:val="00FC623E"/>
    <w:rsid w:val="00FC63CF"/>
    <w:rsid w:val="00FC6BBB"/>
    <w:rsid w:val="00FC7482"/>
    <w:rsid w:val="00FD0228"/>
    <w:rsid w:val="00FD0A23"/>
    <w:rsid w:val="00FD0EB0"/>
    <w:rsid w:val="00FD1109"/>
    <w:rsid w:val="00FD218F"/>
    <w:rsid w:val="00FD2AEE"/>
    <w:rsid w:val="00FD2CDA"/>
    <w:rsid w:val="00FD2DE8"/>
    <w:rsid w:val="00FD31F0"/>
    <w:rsid w:val="00FD3477"/>
    <w:rsid w:val="00FD3CFF"/>
    <w:rsid w:val="00FD3D6E"/>
    <w:rsid w:val="00FD477A"/>
    <w:rsid w:val="00FD487A"/>
    <w:rsid w:val="00FD4C09"/>
    <w:rsid w:val="00FD58F8"/>
    <w:rsid w:val="00FD645D"/>
    <w:rsid w:val="00FD6CEF"/>
    <w:rsid w:val="00FD7E7D"/>
    <w:rsid w:val="00FE0085"/>
    <w:rsid w:val="00FE00E1"/>
    <w:rsid w:val="00FE012D"/>
    <w:rsid w:val="00FE11D4"/>
    <w:rsid w:val="00FE14A9"/>
    <w:rsid w:val="00FE19F8"/>
    <w:rsid w:val="00FE1FEC"/>
    <w:rsid w:val="00FE2946"/>
    <w:rsid w:val="00FE2A91"/>
    <w:rsid w:val="00FE2DED"/>
    <w:rsid w:val="00FE3777"/>
    <w:rsid w:val="00FE42F5"/>
    <w:rsid w:val="00FE451D"/>
    <w:rsid w:val="00FE4E1B"/>
    <w:rsid w:val="00FE536A"/>
    <w:rsid w:val="00FE5C31"/>
    <w:rsid w:val="00FE6658"/>
    <w:rsid w:val="00FE6F18"/>
    <w:rsid w:val="00FE71B4"/>
    <w:rsid w:val="00FE7C59"/>
    <w:rsid w:val="00FF05D5"/>
    <w:rsid w:val="00FF0656"/>
    <w:rsid w:val="00FF13D6"/>
    <w:rsid w:val="00FF13E5"/>
    <w:rsid w:val="00FF1D76"/>
    <w:rsid w:val="00FF1F0E"/>
    <w:rsid w:val="00FF21CA"/>
    <w:rsid w:val="00FF25DB"/>
    <w:rsid w:val="00FF2DBA"/>
    <w:rsid w:val="00FF302A"/>
    <w:rsid w:val="00FF3479"/>
    <w:rsid w:val="00FF43A1"/>
    <w:rsid w:val="00FF43AC"/>
    <w:rsid w:val="00FF44E6"/>
    <w:rsid w:val="00FF51DB"/>
    <w:rsid w:val="00FF5AD7"/>
    <w:rsid w:val="00FF640F"/>
    <w:rsid w:val="00FF68FE"/>
    <w:rsid w:val="00FF6FA3"/>
    <w:rsid w:val="00FF7104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193D2"/>
  <w15:docId w15:val="{4F4A6C45-C9CE-4F03-86E8-9A84868F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E"/>
    <w:pPr>
      <w:spacing w:before="160" w:after="160"/>
    </w:pPr>
    <w:rPr>
      <w:rFonts w:ascii="Arial" w:hAnsi="Arial"/>
      <w:color w:val="404040" w:themeColor="text1" w:themeTint="BF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FF8"/>
    <w:pPr>
      <w:spacing w:before="120" w:after="360"/>
      <w:outlineLvl w:val="0"/>
    </w:pPr>
    <w:rPr>
      <w:rFonts w:cs="Arial"/>
      <w:color w:val="384967" w:themeColor="accent1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FF8"/>
    <w:pPr>
      <w:spacing w:before="280" w:after="280"/>
      <w:ind w:right="1032"/>
      <w:outlineLvl w:val="1"/>
    </w:pPr>
    <w:rPr>
      <w:b/>
      <w:color w:val="384967" w:themeColor="accent1"/>
      <w:sz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C0563B"/>
    <w:pPr>
      <w:outlineLvl w:val="2"/>
    </w:pPr>
    <w:rPr>
      <w:b/>
      <w:color w:val="C69214" w:themeColor="accent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B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A364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71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6719"/>
  </w:style>
  <w:style w:type="paragraph" w:styleId="Footer">
    <w:name w:val="footer"/>
    <w:basedOn w:val="Normal"/>
    <w:link w:val="FooterChar"/>
    <w:uiPriority w:val="99"/>
    <w:unhideWhenUsed/>
    <w:rsid w:val="00F7671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6719"/>
  </w:style>
  <w:style w:type="table" w:styleId="MediumList1-Accent1">
    <w:name w:val="Medium List 1 Accent 1"/>
    <w:basedOn w:val="TableNormal"/>
    <w:uiPriority w:val="65"/>
    <w:rsid w:val="00F767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84967" w:themeColor="accent1"/>
        <w:bottom w:val="single" w:sz="8" w:space="0" w:color="38496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4967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384967" w:themeColor="accent1"/>
          <w:bottom w:val="single" w:sz="8" w:space="0" w:color="38496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4967" w:themeColor="accent1"/>
          <w:bottom w:val="single" w:sz="8" w:space="0" w:color="384967" w:themeColor="accent1"/>
        </w:tcBorders>
      </w:tcPr>
    </w:tblStylePr>
    <w:tblStylePr w:type="band1Vert">
      <w:tblPr/>
      <w:tcPr>
        <w:shd w:val="clear" w:color="auto" w:fill="C6CFE0" w:themeFill="accent1" w:themeFillTint="3F"/>
      </w:tcPr>
    </w:tblStylePr>
    <w:tblStylePr w:type="band1Horz">
      <w:tblPr/>
      <w:tcPr>
        <w:shd w:val="clear" w:color="auto" w:fill="C6CFE0" w:themeFill="accent1" w:themeFillTint="3F"/>
      </w:tcPr>
    </w:tblStylePr>
  </w:style>
  <w:style w:type="paragraph" w:styleId="ListParagraph">
    <w:name w:val="List Paragraph"/>
    <w:aliases w:val="TOC style,lp1,Bullet OSM,Proposal Bullet List"/>
    <w:basedOn w:val="Normal"/>
    <w:link w:val="ListParagraphChar"/>
    <w:uiPriority w:val="34"/>
    <w:qFormat/>
    <w:rsid w:val="00F76719"/>
    <w:pPr>
      <w:ind w:left="720"/>
      <w:contextualSpacing/>
    </w:pPr>
  </w:style>
  <w:style w:type="paragraph" w:customStyle="1" w:styleId="tablebullet">
    <w:name w:val="table bullet"/>
    <w:basedOn w:val="ListParagraph"/>
    <w:link w:val="tablebulletChar"/>
    <w:rsid w:val="00990A4F"/>
    <w:pPr>
      <w:numPr>
        <w:numId w:val="1"/>
      </w:numPr>
      <w:spacing w:after="0"/>
      <w:ind w:left="176" w:hanging="176"/>
    </w:pPr>
  </w:style>
  <w:style w:type="character" w:customStyle="1" w:styleId="Heading1Char">
    <w:name w:val="Heading 1 Char"/>
    <w:basedOn w:val="DefaultParagraphFont"/>
    <w:link w:val="Heading1"/>
    <w:uiPriority w:val="9"/>
    <w:rsid w:val="00023FF8"/>
    <w:rPr>
      <w:rFonts w:ascii="Arial" w:hAnsi="Arial" w:cs="Arial"/>
      <w:color w:val="384967" w:themeColor="accent1"/>
      <w:sz w:val="48"/>
      <w:lang w:eastAsia="en-AU"/>
    </w:rPr>
  </w:style>
  <w:style w:type="character" w:customStyle="1" w:styleId="ListParagraphChar">
    <w:name w:val="List Paragraph Char"/>
    <w:aliases w:val="TOC style Char,lp1 Char,Bullet OSM Char,Proposal Bullet List Char"/>
    <w:basedOn w:val="DefaultParagraphFont"/>
    <w:link w:val="ListParagraph"/>
    <w:uiPriority w:val="34"/>
    <w:rsid w:val="00F76719"/>
  </w:style>
  <w:style w:type="character" w:customStyle="1" w:styleId="tablebulletChar">
    <w:name w:val="table bullet Char"/>
    <w:basedOn w:val="ListParagraphChar"/>
    <w:link w:val="tablebullet"/>
    <w:rsid w:val="00990A4F"/>
    <w:rPr>
      <w:rFonts w:ascii="Arial" w:hAnsi="Arial"/>
      <w:color w:val="404040" w:themeColor="text1" w:themeTint="BF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23FF8"/>
    <w:rPr>
      <w:rFonts w:ascii="Arial" w:hAnsi="Arial"/>
      <w:b/>
      <w:color w:val="384967" w:themeColor="accent1"/>
      <w:sz w:val="28"/>
      <w:lang w:eastAsia="en-AU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C0563B"/>
    <w:rPr>
      <w:rFonts w:ascii="Arial" w:hAnsi="Arial"/>
      <w:b/>
      <w:color w:val="C69214" w:themeColor="accent2"/>
      <w:sz w:val="24"/>
      <w:szCs w:val="24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6E4E8A"/>
    <w:pPr>
      <w:spacing w:after="0"/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E4E8A"/>
    <w:rPr>
      <w:rFonts w:ascii="Arial" w:hAnsi="Arial"/>
      <w:i/>
      <w:color w:val="1C2433" w:themeColor="accent1" w:themeShade="80"/>
      <w:sz w:val="20"/>
    </w:rPr>
  </w:style>
  <w:style w:type="paragraph" w:customStyle="1" w:styleId="tablebullet2">
    <w:name w:val="table bullet2"/>
    <w:basedOn w:val="tablebullet"/>
    <w:link w:val="tablebullet2Char"/>
    <w:rsid w:val="00990A4F"/>
    <w:pPr>
      <w:numPr>
        <w:ilvl w:val="1"/>
        <w:numId w:val="2"/>
      </w:numPr>
      <w:ind w:left="601" w:hanging="21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8A"/>
    <w:pPr>
      <w:spacing w:after="0"/>
    </w:pPr>
    <w:rPr>
      <w:rFonts w:ascii="Tahoma" w:hAnsi="Tahoma" w:cs="Tahoma"/>
      <w:sz w:val="16"/>
      <w:szCs w:val="16"/>
    </w:rPr>
  </w:style>
  <w:style w:type="character" w:customStyle="1" w:styleId="tablebullet2Char">
    <w:name w:val="table bullet2 Char"/>
    <w:basedOn w:val="tablebulletChar"/>
    <w:link w:val="tablebullet2"/>
    <w:rsid w:val="00990A4F"/>
    <w:rPr>
      <w:rFonts w:ascii="Arial" w:hAnsi="Arial"/>
      <w:color w:val="404040" w:themeColor="text1" w:themeTint="BF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8A"/>
    <w:rPr>
      <w:rFonts w:ascii="Tahoma" w:hAnsi="Tahoma" w:cs="Tahoma"/>
      <w:color w:val="1C2433" w:themeColor="accent1" w:themeShade="80"/>
      <w:sz w:val="16"/>
      <w:szCs w:val="16"/>
    </w:rPr>
  </w:style>
  <w:style w:type="paragraph" w:styleId="NoSpacing">
    <w:name w:val="No Spacing"/>
    <w:aliases w:val="9pt bullet"/>
    <w:link w:val="NoSpacingChar"/>
    <w:uiPriority w:val="1"/>
    <w:qFormat/>
    <w:rsid w:val="00080F12"/>
    <w:pPr>
      <w:numPr>
        <w:numId w:val="5"/>
      </w:numPr>
      <w:spacing w:after="0" w:line="240" w:lineRule="auto"/>
      <w:ind w:left="176" w:hanging="176"/>
    </w:pPr>
    <w:rPr>
      <w:rFonts w:ascii="Arial" w:hAnsi="Arial"/>
      <w:color w:val="595959" w:themeColor="text1" w:themeTint="A6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4A78"/>
    <w:rPr>
      <w:color w:val="366092" w:themeColor="hyperlink"/>
      <w:u w:val="single"/>
    </w:rPr>
  </w:style>
  <w:style w:type="paragraph" w:customStyle="1" w:styleId="Default">
    <w:name w:val="Default"/>
    <w:rsid w:val="00DB69F1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05">
    <w:name w:val="Pa0+5"/>
    <w:basedOn w:val="Default"/>
    <w:next w:val="Default"/>
    <w:uiPriority w:val="99"/>
    <w:rsid w:val="00DB69F1"/>
    <w:pPr>
      <w:spacing w:line="201" w:lineRule="atLeast"/>
    </w:pPr>
    <w:rPr>
      <w:rFonts w:cstheme="minorBidi"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A17A5A"/>
    <w:pPr>
      <w:keepNext/>
      <w:keepLines/>
      <w:spacing w:before="480" w:after="0"/>
      <w:outlineLvl w:val="9"/>
    </w:pPr>
    <w:rPr>
      <w:rFonts w:asciiTheme="majorHAnsi" w:hAnsiTheme="majorHAnsi"/>
      <w:bCs/>
      <w:color w:val="2A364D" w:themeColor="accent1" w:themeShade="BF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A17A5A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E277C7"/>
    <w:pPr>
      <w:tabs>
        <w:tab w:val="right" w:leader="dot" w:pos="9016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A17A5A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17A5A"/>
    <w:pPr>
      <w:spacing w:before="0" w:after="100"/>
      <w:ind w:left="660"/>
    </w:pPr>
    <w:rPr>
      <w:rFonts w:asciiTheme="minorHAnsi" w:eastAsiaTheme="minorEastAsia" w:hAnsiTheme="minorHAnsi"/>
      <w:color w:val="auto"/>
    </w:rPr>
  </w:style>
  <w:style w:type="paragraph" w:styleId="TOC5">
    <w:name w:val="toc 5"/>
    <w:basedOn w:val="Normal"/>
    <w:next w:val="Normal"/>
    <w:autoRedefine/>
    <w:uiPriority w:val="39"/>
    <w:unhideWhenUsed/>
    <w:rsid w:val="00A17A5A"/>
    <w:pPr>
      <w:spacing w:before="0" w:after="100"/>
      <w:ind w:left="880"/>
    </w:pPr>
    <w:rPr>
      <w:rFonts w:asciiTheme="minorHAnsi" w:eastAsiaTheme="minorEastAsia" w:hAnsiTheme="minorHAnsi"/>
      <w:color w:val="auto"/>
    </w:rPr>
  </w:style>
  <w:style w:type="paragraph" w:styleId="TOC6">
    <w:name w:val="toc 6"/>
    <w:basedOn w:val="Normal"/>
    <w:next w:val="Normal"/>
    <w:autoRedefine/>
    <w:uiPriority w:val="39"/>
    <w:unhideWhenUsed/>
    <w:rsid w:val="00A17A5A"/>
    <w:pPr>
      <w:spacing w:before="0" w:after="100"/>
      <w:ind w:left="1100"/>
    </w:pPr>
    <w:rPr>
      <w:rFonts w:asciiTheme="minorHAnsi" w:eastAsiaTheme="minorEastAsia" w:hAnsiTheme="minorHAnsi"/>
      <w:color w:val="auto"/>
    </w:rPr>
  </w:style>
  <w:style w:type="paragraph" w:styleId="TOC7">
    <w:name w:val="toc 7"/>
    <w:basedOn w:val="Normal"/>
    <w:next w:val="Normal"/>
    <w:autoRedefine/>
    <w:uiPriority w:val="39"/>
    <w:unhideWhenUsed/>
    <w:rsid w:val="00A17A5A"/>
    <w:pPr>
      <w:spacing w:before="0" w:after="100"/>
      <w:ind w:left="1320"/>
    </w:pPr>
    <w:rPr>
      <w:rFonts w:asciiTheme="minorHAnsi" w:eastAsiaTheme="minorEastAsia" w:hAnsiTheme="minorHAnsi"/>
      <w:color w:val="auto"/>
    </w:rPr>
  </w:style>
  <w:style w:type="paragraph" w:styleId="TOC8">
    <w:name w:val="toc 8"/>
    <w:basedOn w:val="Normal"/>
    <w:next w:val="Normal"/>
    <w:autoRedefine/>
    <w:uiPriority w:val="39"/>
    <w:unhideWhenUsed/>
    <w:rsid w:val="00A17A5A"/>
    <w:pPr>
      <w:spacing w:before="0" w:after="100"/>
      <w:ind w:left="1540"/>
    </w:pPr>
    <w:rPr>
      <w:rFonts w:asciiTheme="minorHAnsi" w:eastAsiaTheme="minorEastAsia" w:hAnsiTheme="minorHAnsi"/>
      <w:color w:val="auto"/>
    </w:rPr>
  </w:style>
  <w:style w:type="paragraph" w:styleId="TOC9">
    <w:name w:val="toc 9"/>
    <w:basedOn w:val="Normal"/>
    <w:next w:val="Normal"/>
    <w:autoRedefine/>
    <w:uiPriority w:val="39"/>
    <w:unhideWhenUsed/>
    <w:rsid w:val="00A17A5A"/>
    <w:pPr>
      <w:spacing w:before="0" w:after="100"/>
      <w:ind w:left="1760"/>
    </w:pPr>
    <w:rPr>
      <w:rFonts w:asciiTheme="minorHAnsi" w:eastAsiaTheme="minorEastAsia" w:hAnsiTheme="minorHAns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17A5A"/>
    <w:rPr>
      <w:color w:val="800080" w:themeColor="followedHyperlink"/>
      <w:u w:val="single"/>
    </w:rPr>
  </w:style>
  <w:style w:type="table" w:styleId="LightList-Accent5">
    <w:name w:val="Light List Accent 5"/>
    <w:basedOn w:val="TableNormal"/>
    <w:uiPriority w:val="61"/>
    <w:rsid w:val="00944054"/>
    <w:pPr>
      <w:spacing w:after="0" w:line="240" w:lineRule="auto"/>
    </w:pPr>
    <w:tblPr>
      <w:tblStyleRowBandSize w:val="1"/>
      <w:tblStyleColBandSize w:val="1"/>
      <w:tblBorders>
        <w:top w:val="single" w:sz="8" w:space="0" w:color="CEB888" w:themeColor="accent5"/>
        <w:left w:val="single" w:sz="8" w:space="0" w:color="CEB888" w:themeColor="accent5"/>
        <w:bottom w:val="single" w:sz="8" w:space="0" w:color="CEB888" w:themeColor="accent5"/>
        <w:right w:val="single" w:sz="8" w:space="0" w:color="CEB88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B88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B888" w:themeColor="accent5"/>
          <w:left w:val="single" w:sz="8" w:space="0" w:color="CEB888" w:themeColor="accent5"/>
          <w:bottom w:val="single" w:sz="8" w:space="0" w:color="CEB888" w:themeColor="accent5"/>
          <w:right w:val="single" w:sz="8" w:space="0" w:color="CEB88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B888" w:themeColor="accent5"/>
          <w:left w:val="single" w:sz="8" w:space="0" w:color="CEB888" w:themeColor="accent5"/>
          <w:bottom w:val="single" w:sz="8" w:space="0" w:color="CEB888" w:themeColor="accent5"/>
          <w:right w:val="single" w:sz="8" w:space="0" w:color="CEB888" w:themeColor="accent5"/>
        </w:tcBorders>
      </w:tcPr>
    </w:tblStylePr>
    <w:tblStylePr w:type="band1Horz">
      <w:tblPr/>
      <w:tcPr>
        <w:tcBorders>
          <w:top w:val="single" w:sz="8" w:space="0" w:color="CEB888" w:themeColor="accent5"/>
          <w:left w:val="single" w:sz="8" w:space="0" w:color="CEB888" w:themeColor="accent5"/>
          <w:bottom w:val="single" w:sz="8" w:space="0" w:color="CEB888" w:themeColor="accent5"/>
          <w:right w:val="single" w:sz="8" w:space="0" w:color="CEB888" w:themeColor="accent5"/>
        </w:tcBorders>
      </w:tcPr>
    </w:tblStylePr>
  </w:style>
  <w:style w:type="paragraph" w:customStyle="1" w:styleId="numberedlist">
    <w:name w:val="numbered list"/>
    <w:basedOn w:val="ListParagraph"/>
    <w:link w:val="numberedlistChar"/>
    <w:qFormat/>
    <w:rsid w:val="00385426"/>
    <w:pPr>
      <w:numPr>
        <w:numId w:val="4"/>
      </w:numPr>
    </w:pPr>
  </w:style>
  <w:style w:type="character" w:customStyle="1" w:styleId="numberedlistChar">
    <w:name w:val="numbered list Char"/>
    <w:basedOn w:val="ListParagraphChar"/>
    <w:link w:val="numberedlist"/>
    <w:rsid w:val="00385426"/>
    <w:rPr>
      <w:rFonts w:ascii="Arial" w:hAnsi="Arial"/>
      <w:color w:val="404040" w:themeColor="text1" w:themeTint="BF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C35F48"/>
    <w:pPr>
      <w:spacing w:before="0" w:after="0"/>
    </w:pPr>
    <w:rPr>
      <w:rFonts w:eastAsia="Calibri" w:cs="Times New Roman"/>
      <w:color w:val="auto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5F48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5F48"/>
    <w:rPr>
      <w:vertAlign w:val="superscript"/>
    </w:rPr>
  </w:style>
  <w:style w:type="table" w:customStyle="1" w:styleId="MediumList1-Accent11">
    <w:name w:val="Medium List 1 - Accent 11"/>
    <w:basedOn w:val="TableNormal"/>
    <w:next w:val="MediumList1-Accent1"/>
    <w:uiPriority w:val="65"/>
    <w:rsid w:val="00011F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84967" w:themeColor="accent1"/>
        <w:bottom w:val="single" w:sz="8" w:space="0" w:color="38496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4967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384967" w:themeColor="accent1"/>
          <w:bottom w:val="single" w:sz="8" w:space="0" w:color="38496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4967" w:themeColor="accent1"/>
          <w:bottom w:val="single" w:sz="8" w:space="0" w:color="384967" w:themeColor="accent1"/>
        </w:tcBorders>
      </w:tcPr>
    </w:tblStylePr>
    <w:tblStylePr w:type="band1Vert">
      <w:tblPr/>
      <w:tcPr>
        <w:shd w:val="clear" w:color="auto" w:fill="C6CFE0" w:themeFill="accent1" w:themeFillTint="3F"/>
      </w:tcPr>
    </w:tblStylePr>
    <w:tblStylePr w:type="band1Horz">
      <w:tblPr/>
      <w:tcPr>
        <w:shd w:val="clear" w:color="auto" w:fill="C6CFE0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unhideWhenUsed/>
    <w:rsid w:val="007F3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CD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CDA"/>
    <w:rPr>
      <w:rFonts w:ascii="Arial" w:hAnsi="Arial"/>
      <w:color w:val="1C2433" w:themeColor="accent1" w:themeShade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CDA"/>
    <w:rPr>
      <w:rFonts w:ascii="Arial" w:hAnsi="Arial"/>
      <w:b/>
      <w:bCs/>
      <w:color w:val="1C2433" w:themeColor="accent1" w:themeShade="8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41F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41FB"/>
    <w:rPr>
      <w:rFonts w:ascii="Arial" w:hAnsi="Arial"/>
      <w:color w:val="1C2433" w:themeColor="accent1" w:themeShade="8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41FB"/>
    <w:rPr>
      <w:vertAlign w:val="superscript"/>
    </w:rPr>
  </w:style>
  <w:style w:type="paragraph" w:styleId="Revision">
    <w:name w:val="Revision"/>
    <w:hidden/>
    <w:uiPriority w:val="99"/>
    <w:semiHidden/>
    <w:rsid w:val="00C7140E"/>
    <w:pPr>
      <w:spacing w:after="0" w:line="240" w:lineRule="auto"/>
    </w:pPr>
    <w:rPr>
      <w:rFonts w:ascii="Arial" w:hAnsi="Arial"/>
      <w:color w:val="1C2433" w:themeColor="accent1" w:themeShade="80"/>
      <w:sz w:val="20"/>
    </w:rPr>
  </w:style>
  <w:style w:type="paragraph" w:customStyle="1" w:styleId="Bulletpointlevel1">
    <w:name w:val="Bullet point level 1"/>
    <w:basedOn w:val="ListParagraph"/>
    <w:link w:val="Bulletpointlevel1Char"/>
    <w:qFormat/>
    <w:rsid w:val="00E6515E"/>
    <w:pPr>
      <w:numPr>
        <w:numId w:val="3"/>
      </w:numPr>
      <w:spacing w:before="120" w:after="120"/>
    </w:pPr>
    <w:rPr>
      <w:rFonts w:eastAsia="Times New Roman" w:cs="Times New Roman"/>
      <w:szCs w:val="24"/>
    </w:rPr>
  </w:style>
  <w:style w:type="character" w:customStyle="1" w:styleId="Bulletpointlevel1Char">
    <w:name w:val="Bullet point level 1 Char"/>
    <w:basedOn w:val="DefaultParagraphFont"/>
    <w:link w:val="Bulletpointlevel1"/>
    <w:rsid w:val="00E6515E"/>
    <w:rPr>
      <w:rFonts w:ascii="Arial" w:eastAsia="Times New Roman" w:hAnsi="Arial" w:cs="Times New Roman"/>
      <w:color w:val="404040" w:themeColor="text1" w:themeTint="BF"/>
      <w:szCs w:val="24"/>
      <w:lang w:eastAsia="en-AU"/>
    </w:rPr>
  </w:style>
  <w:style w:type="paragraph" w:customStyle="1" w:styleId="subheading">
    <w:name w:val="subheading"/>
    <w:basedOn w:val="Normal"/>
    <w:link w:val="subheadingChar"/>
    <w:qFormat/>
    <w:rsid w:val="00023FF8"/>
    <w:pPr>
      <w:spacing w:line="240" w:lineRule="auto"/>
    </w:pPr>
    <w:rPr>
      <w:b/>
      <w:color w:val="384967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023FF8"/>
    <w:rPr>
      <w:color w:val="384967" w:themeColor="accent1"/>
      <w:sz w:val="56"/>
      <w:szCs w:val="56"/>
    </w:rPr>
  </w:style>
  <w:style w:type="character" w:customStyle="1" w:styleId="subheadingChar">
    <w:name w:val="subheading Char"/>
    <w:basedOn w:val="Heading3Char"/>
    <w:link w:val="subheading"/>
    <w:rsid w:val="00023FF8"/>
    <w:rPr>
      <w:rFonts w:ascii="Arial" w:hAnsi="Arial"/>
      <w:b/>
      <w:color w:val="384967" w:themeColor="accent1"/>
      <w:sz w:val="24"/>
      <w:szCs w:val="2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023FF8"/>
    <w:rPr>
      <w:rFonts w:ascii="Arial" w:hAnsi="Arial"/>
      <w:color w:val="384967" w:themeColor="accent1"/>
      <w:sz w:val="56"/>
      <w:szCs w:val="56"/>
      <w:lang w:eastAsia="en-AU"/>
    </w:rPr>
  </w:style>
  <w:style w:type="character" w:styleId="Emphasis">
    <w:name w:val="Emphasis"/>
    <w:basedOn w:val="subheadingChar"/>
    <w:uiPriority w:val="20"/>
    <w:qFormat/>
    <w:rsid w:val="00064A57"/>
    <w:rPr>
      <w:rFonts w:ascii="Arial" w:hAnsi="Arial"/>
      <w:b/>
      <w:i w:val="0"/>
      <w:iCs/>
      <w:color w:val="1C2433" w:themeColor="accent1" w:themeShade="80"/>
      <w:sz w:val="22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064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64A57"/>
    <w:rPr>
      <w:rFonts w:ascii="Arial" w:hAnsi="Arial"/>
      <w:i/>
      <w:iCs/>
      <w:color w:val="404040" w:themeColor="text1" w:themeTint="BF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01138E"/>
    <w:pPr>
      <w:spacing w:before="0" w:after="200"/>
    </w:pPr>
    <w:rPr>
      <w:rFonts w:eastAsia="Cambria" w:cs="Times New Roman"/>
      <w:b/>
      <w:bCs/>
      <w:color w:val="4F81BD"/>
      <w:sz w:val="18"/>
      <w:szCs w:val="18"/>
      <w:lang w:eastAsia="en-US"/>
    </w:rPr>
  </w:style>
  <w:style w:type="paragraph" w:customStyle="1" w:styleId="Heading30">
    <w:name w:val="Heading3"/>
    <w:basedOn w:val="Heading2"/>
    <w:link w:val="Heading3Char0"/>
    <w:qFormat/>
    <w:rsid w:val="00793054"/>
    <w:rPr>
      <w:b w:val="0"/>
      <w:i/>
      <w:sz w:val="24"/>
    </w:rPr>
  </w:style>
  <w:style w:type="character" w:customStyle="1" w:styleId="Heading3Char0">
    <w:name w:val="Heading3 Char"/>
    <w:basedOn w:val="Heading2Char"/>
    <w:link w:val="Heading30"/>
    <w:rsid w:val="00793054"/>
    <w:rPr>
      <w:rFonts w:ascii="Arial" w:hAnsi="Arial"/>
      <w:b w:val="0"/>
      <w:i/>
      <w:color w:val="1C2433" w:themeColor="accent1" w:themeShade="80"/>
      <w:sz w:val="24"/>
      <w:lang w:eastAsia="en-AU"/>
    </w:rPr>
  </w:style>
  <w:style w:type="character" w:customStyle="1" w:styleId="NoSpacingChar">
    <w:name w:val="No Spacing Char"/>
    <w:aliases w:val="9pt bullet Char"/>
    <w:link w:val="NoSpacing"/>
    <w:uiPriority w:val="1"/>
    <w:rsid w:val="00080F12"/>
    <w:rPr>
      <w:rFonts w:ascii="Arial" w:hAnsi="Arial"/>
      <w:color w:val="595959" w:themeColor="text1" w:themeTint="A6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8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AB19EA"/>
  </w:style>
  <w:style w:type="table" w:customStyle="1" w:styleId="TableGrid2">
    <w:name w:val="Table Grid2"/>
    <w:basedOn w:val="TableNormal"/>
    <w:next w:val="TableGrid"/>
    <w:uiPriority w:val="59"/>
    <w:rsid w:val="009C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Bpara">
    <w:name w:val="HB para"/>
    <w:basedOn w:val="Normal"/>
    <w:link w:val="HBparaChar"/>
    <w:rsid w:val="00025B4F"/>
    <w:pPr>
      <w:spacing w:before="60" w:after="0" w:line="240" w:lineRule="auto"/>
    </w:pPr>
    <w:rPr>
      <w:rFonts w:eastAsia="Times New Roman" w:cs="Times New Roman"/>
      <w:color w:val="404040"/>
    </w:rPr>
  </w:style>
  <w:style w:type="character" w:customStyle="1" w:styleId="HBparaChar">
    <w:name w:val="HB para Char"/>
    <w:basedOn w:val="DefaultParagraphFont"/>
    <w:link w:val="HBpara"/>
    <w:rsid w:val="00025B4F"/>
    <w:rPr>
      <w:rFonts w:ascii="Arial" w:eastAsia="Times New Roman" w:hAnsi="Arial" w:cs="Times New Roman"/>
      <w:color w:val="404040"/>
      <w:lang w:eastAsia="en-AU"/>
    </w:rPr>
  </w:style>
  <w:style w:type="paragraph" w:customStyle="1" w:styleId="HBPara0">
    <w:name w:val="HB Para"/>
    <w:basedOn w:val="HBpara"/>
    <w:link w:val="HBParaChar0"/>
    <w:qFormat/>
    <w:rsid w:val="00025B4F"/>
    <w:pPr>
      <w:spacing w:after="60"/>
    </w:pPr>
  </w:style>
  <w:style w:type="character" w:customStyle="1" w:styleId="HBParaChar0">
    <w:name w:val="HB Para Char"/>
    <w:basedOn w:val="HBparaChar"/>
    <w:link w:val="HBPara0"/>
    <w:rsid w:val="00025B4F"/>
    <w:rPr>
      <w:rFonts w:ascii="Arial" w:eastAsia="Times New Roman" w:hAnsi="Arial" w:cs="Times New Roman"/>
      <w:color w:val="404040"/>
      <w:lang w:eastAsia="en-A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10E80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10E80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71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710E80"/>
    <w:rPr>
      <w:b/>
      <w:bCs/>
    </w:rPr>
  </w:style>
  <w:style w:type="character" w:customStyle="1" w:styleId="Title1">
    <w:name w:val="Title1"/>
    <w:basedOn w:val="DefaultParagraphFont"/>
    <w:rsid w:val="00710E80"/>
  </w:style>
  <w:style w:type="character" w:customStyle="1" w:styleId="blurb">
    <w:name w:val="blurb"/>
    <w:basedOn w:val="DefaultParagraphFont"/>
    <w:rsid w:val="00710E80"/>
  </w:style>
  <w:style w:type="paragraph" w:customStyle="1" w:styleId="footer-blurb">
    <w:name w:val="footer-blurb"/>
    <w:basedOn w:val="Normal"/>
    <w:rsid w:val="0071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10E80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10E80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58F"/>
    <w:rPr>
      <w:color w:val="808080"/>
      <w:shd w:val="clear" w:color="auto" w:fill="E6E6E6"/>
    </w:rPr>
  </w:style>
  <w:style w:type="paragraph" w:customStyle="1" w:styleId="Sub-bullet">
    <w:name w:val="Sub-bullet"/>
    <w:basedOn w:val="Bulletpointlevel1"/>
    <w:link w:val="Sub-bulletChar"/>
    <w:qFormat/>
    <w:rsid w:val="003853C2"/>
    <w:pPr>
      <w:numPr>
        <w:numId w:val="0"/>
      </w:numPr>
      <w:spacing w:after="240"/>
      <w:ind w:left="714" w:hanging="357"/>
    </w:pPr>
    <w:rPr>
      <w:rFonts w:eastAsiaTheme="minorEastAsia"/>
      <w:lang w:val="en-US"/>
    </w:rPr>
  </w:style>
  <w:style w:type="character" w:customStyle="1" w:styleId="Sub-bulletChar">
    <w:name w:val="Sub-bullet Char"/>
    <w:basedOn w:val="Bulletpointlevel1Char"/>
    <w:link w:val="Sub-bullet"/>
    <w:rsid w:val="002C77E9"/>
    <w:rPr>
      <w:rFonts w:ascii="Arial" w:eastAsiaTheme="minorEastAsia" w:hAnsi="Arial" w:cs="Times New Roman"/>
      <w:color w:val="404040" w:themeColor="text1" w:themeTint="BF"/>
      <w:szCs w:val="24"/>
      <w:lang w:val="en-US" w:eastAsia="en-AU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487A9F"/>
    <w:pPr>
      <w:spacing w:after="0" w:line="240" w:lineRule="auto"/>
    </w:pPr>
    <w:tblPr>
      <w:tblStyleRowBandSize w:val="1"/>
      <w:tblStyleColBandSize w:val="1"/>
      <w:tblBorders>
        <w:top w:val="single" w:sz="8" w:space="0" w:color="384967" w:themeColor="accent1"/>
        <w:left w:val="single" w:sz="8" w:space="0" w:color="384967" w:themeColor="accent1"/>
        <w:bottom w:val="single" w:sz="8" w:space="0" w:color="384967" w:themeColor="accent1"/>
        <w:right w:val="single" w:sz="8" w:space="0" w:color="38496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496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4967" w:themeColor="accent1"/>
          <w:left w:val="single" w:sz="8" w:space="0" w:color="384967" w:themeColor="accent1"/>
          <w:bottom w:val="single" w:sz="8" w:space="0" w:color="384967" w:themeColor="accent1"/>
          <w:right w:val="single" w:sz="8" w:space="0" w:color="38496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4967" w:themeColor="accent1"/>
          <w:left w:val="single" w:sz="8" w:space="0" w:color="384967" w:themeColor="accent1"/>
          <w:bottom w:val="single" w:sz="8" w:space="0" w:color="384967" w:themeColor="accent1"/>
          <w:right w:val="single" w:sz="8" w:space="0" w:color="384967" w:themeColor="accent1"/>
        </w:tcBorders>
      </w:tcPr>
    </w:tblStylePr>
    <w:tblStylePr w:type="band1Horz">
      <w:tblPr/>
      <w:tcPr>
        <w:tcBorders>
          <w:top w:val="single" w:sz="8" w:space="0" w:color="384967" w:themeColor="accent1"/>
          <w:left w:val="single" w:sz="8" w:space="0" w:color="384967" w:themeColor="accent1"/>
          <w:bottom w:val="single" w:sz="8" w:space="0" w:color="384967" w:themeColor="accent1"/>
          <w:right w:val="single" w:sz="8" w:space="0" w:color="384967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87A9F"/>
    <w:pPr>
      <w:spacing w:after="0" w:line="240" w:lineRule="auto"/>
    </w:pPr>
    <w:tblPr>
      <w:tblStyleRowBandSize w:val="1"/>
      <w:tblStyleColBandSize w:val="1"/>
      <w:tblBorders>
        <w:top w:val="single" w:sz="8" w:space="0" w:color="384967" w:themeColor="accent1"/>
        <w:left w:val="single" w:sz="8" w:space="0" w:color="384967" w:themeColor="accent1"/>
        <w:bottom w:val="single" w:sz="8" w:space="0" w:color="384967" w:themeColor="accent1"/>
        <w:right w:val="single" w:sz="8" w:space="0" w:color="38496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496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4967" w:themeColor="accent1"/>
          <w:left w:val="single" w:sz="8" w:space="0" w:color="384967" w:themeColor="accent1"/>
          <w:bottom w:val="single" w:sz="8" w:space="0" w:color="384967" w:themeColor="accent1"/>
          <w:right w:val="single" w:sz="8" w:space="0" w:color="38496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4967" w:themeColor="accent1"/>
          <w:left w:val="single" w:sz="8" w:space="0" w:color="384967" w:themeColor="accent1"/>
          <w:bottom w:val="single" w:sz="8" w:space="0" w:color="384967" w:themeColor="accent1"/>
          <w:right w:val="single" w:sz="8" w:space="0" w:color="384967" w:themeColor="accent1"/>
        </w:tcBorders>
      </w:tcPr>
    </w:tblStylePr>
    <w:tblStylePr w:type="band1Horz">
      <w:tblPr/>
      <w:tcPr>
        <w:tcBorders>
          <w:top w:val="single" w:sz="8" w:space="0" w:color="384967" w:themeColor="accent1"/>
          <w:left w:val="single" w:sz="8" w:space="0" w:color="384967" w:themeColor="accent1"/>
          <w:bottom w:val="single" w:sz="8" w:space="0" w:color="384967" w:themeColor="accent1"/>
          <w:right w:val="single" w:sz="8" w:space="0" w:color="384967" w:themeColor="accent1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B700A"/>
    <w:pPr>
      <w:spacing w:before="0" w:after="0" w:line="240" w:lineRule="auto"/>
    </w:pPr>
    <w:rPr>
      <w:rFonts w:ascii="Calibri" w:hAnsi="Calibri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700A"/>
    <w:rPr>
      <w:rFonts w:ascii="Calibri" w:hAnsi="Calibri"/>
      <w:szCs w:val="21"/>
    </w:rPr>
  </w:style>
  <w:style w:type="table" w:styleId="TableGridLight">
    <w:name w:val="Grid Table Light"/>
    <w:basedOn w:val="TableNormal"/>
    <w:uiPriority w:val="40"/>
    <w:rsid w:val="005438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D7AC3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BE4"/>
    <w:rPr>
      <w:rFonts w:asciiTheme="majorHAnsi" w:eastAsiaTheme="majorEastAsia" w:hAnsiTheme="majorHAnsi" w:cstheme="majorBidi"/>
      <w:color w:val="2A364D" w:themeColor="accent1" w:themeShade="BF"/>
      <w:lang w:eastAsia="en-AU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532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C3CA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063EE"/>
    <w:rPr>
      <w:color w:val="808080"/>
    </w:rPr>
  </w:style>
  <w:style w:type="table" w:customStyle="1" w:styleId="TableGrid3">
    <w:name w:val="Table Grid3"/>
    <w:basedOn w:val="TableNormal"/>
    <w:next w:val="TableGrid"/>
    <w:uiPriority w:val="59"/>
    <w:rsid w:val="00252545"/>
    <w:pPr>
      <w:spacing w:beforeLines="160" w:before="160" w:afterLines="16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2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9223C5"/>
  </w:style>
  <w:style w:type="character" w:customStyle="1" w:styleId="eop">
    <w:name w:val="eop"/>
    <w:basedOn w:val="DefaultParagraphFont"/>
    <w:rsid w:val="009223C5"/>
  </w:style>
  <w:style w:type="paragraph" w:customStyle="1" w:styleId="Bullet">
    <w:name w:val="Bullet"/>
    <w:basedOn w:val="ListParagraph"/>
    <w:link w:val="BulletChar"/>
    <w:qFormat/>
    <w:rsid w:val="00C8701C"/>
    <w:pPr>
      <w:numPr>
        <w:numId w:val="9"/>
      </w:numPr>
      <w:spacing w:before="40" w:after="40"/>
    </w:pPr>
    <w:rPr>
      <w:color w:val="262626" w:themeColor="text1" w:themeTint="D9"/>
    </w:rPr>
  </w:style>
  <w:style w:type="character" w:customStyle="1" w:styleId="BulletChar">
    <w:name w:val="Bullet Char"/>
    <w:basedOn w:val="DefaultParagraphFont"/>
    <w:link w:val="Bullet"/>
    <w:rsid w:val="00C8701C"/>
    <w:rPr>
      <w:rFonts w:ascii="Arial" w:hAnsi="Arial"/>
      <w:color w:val="262626" w:themeColor="text1" w:themeTint="D9"/>
      <w:lang w:eastAsia="en-AU"/>
    </w:rPr>
  </w:style>
  <w:style w:type="paragraph" w:customStyle="1" w:styleId="Bulletsmallfont">
    <w:name w:val="Bullet(smallfont)"/>
    <w:basedOn w:val="Bulletpointlevel1"/>
    <w:link w:val="BulletsmallfontChar"/>
    <w:qFormat/>
    <w:rsid w:val="00091747"/>
    <w:pPr>
      <w:spacing w:line="240" w:lineRule="auto"/>
    </w:pPr>
    <w:rPr>
      <w:sz w:val="18"/>
    </w:rPr>
  </w:style>
  <w:style w:type="character" w:customStyle="1" w:styleId="BulletsmallfontChar">
    <w:name w:val="Bullet(smallfont) Char"/>
    <w:basedOn w:val="Bulletpointlevel1Char"/>
    <w:link w:val="Bulletsmallfont"/>
    <w:rsid w:val="00091747"/>
    <w:rPr>
      <w:rFonts w:ascii="Arial" w:eastAsia="Times New Roman" w:hAnsi="Arial" w:cs="Times New Roman"/>
      <w:color w:val="404040" w:themeColor="text1" w:themeTint="BF"/>
      <w:sz w:val="18"/>
      <w:szCs w:val="24"/>
      <w:lang w:eastAsia="en-AU"/>
    </w:rPr>
  </w:style>
  <w:style w:type="table" w:customStyle="1" w:styleId="TableGrid4">
    <w:name w:val="Table Grid4"/>
    <w:basedOn w:val="TableNormal"/>
    <w:next w:val="TableGrid"/>
    <w:uiPriority w:val="59"/>
    <w:rsid w:val="00675F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-10ptfont">
    <w:name w:val="Bullet-10ptfont"/>
    <w:basedOn w:val="Bulletsmallfont"/>
    <w:link w:val="Bullet-10ptfontChar"/>
    <w:qFormat/>
    <w:rsid w:val="00C9277B"/>
    <w:rPr>
      <w:sz w:val="20"/>
    </w:rPr>
  </w:style>
  <w:style w:type="character" w:customStyle="1" w:styleId="Bullet-10ptfontChar">
    <w:name w:val="Bullet-10ptfont Char"/>
    <w:basedOn w:val="BulletsmallfontChar"/>
    <w:link w:val="Bullet-10ptfont"/>
    <w:rsid w:val="00C9277B"/>
    <w:rPr>
      <w:rFonts w:ascii="Arial" w:eastAsia="Times New Roman" w:hAnsi="Arial" w:cs="Times New Roman"/>
      <w:color w:val="404040" w:themeColor="text1" w:themeTint="BF"/>
      <w:sz w:val="2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9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24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2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8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4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4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11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5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1777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0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9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96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9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967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5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2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22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90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9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1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839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3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65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9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4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246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8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25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7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6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27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04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6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2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2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3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4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2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3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4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9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6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4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0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9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7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5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0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7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94083">
                              <w:marLeft w:val="30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1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0618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FFFFFF"/>
                                      </w:divBdr>
                                      <w:divsChild>
                                        <w:div w:id="214427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99771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52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08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8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4256">
                      <w:marLeft w:val="0"/>
                      <w:marRight w:val="-3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7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5239">
                              <w:marLeft w:val="0"/>
                              <w:marRight w:val="300"/>
                              <w:marTop w:val="0"/>
                              <w:marBottom w:val="450"/>
                              <w:divBdr>
                                <w:top w:val="single" w:sz="36" w:space="0" w:color="FFC0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0488506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5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8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0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80449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5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1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9899169">
                          <w:marLeft w:val="0"/>
                          <w:marRight w:val="4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81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197368">
                  <w:marLeft w:val="0"/>
                  <w:marRight w:val="0"/>
                  <w:marTop w:val="0"/>
                  <w:marBottom w:val="0"/>
                  <w:divBdr>
                    <w:top w:val="single" w:sz="6" w:space="4" w:color="3D6B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77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7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3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9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8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8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2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2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2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7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9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4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9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1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8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8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60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06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43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4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8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7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0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4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80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8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3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0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4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6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8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03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0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3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2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4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8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04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9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3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rriculum@racp.edu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um\OneDrive%20-%20Royal%20Australasian%20College%20of%20Physicians\Documents\Custom%20Office%20Templates\RACP%20colours%20and%20CR%20header%202.dotx" TargetMode="External"/></Relationships>
</file>

<file path=word/theme/theme1.xml><?xml version="1.0" encoding="utf-8"?>
<a:theme xmlns:a="http://schemas.openxmlformats.org/drawingml/2006/main" name="Office Theme">
  <a:themeElements>
    <a:clrScheme name="College palet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84967"/>
      </a:accent1>
      <a:accent2>
        <a:srgbClr val="C69214"/>
      </a:accent2>
      <a:accent3>
        <a:srgbClr val="007367"/>
      </a:accent3>
      <a:accent4>
        <a:srgbClr val="861F41"/>
      </a:accent4>
      <a:accent5>
        <a:srgbClr val="CEB888"/>
      </a:accent5>
      <a:accent6>
        <a:srgbClr val="433E2B"/>
      </a:accent6>
      <a:hlink>
        <a:srgbClr val="366092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C724EA9FAAA43A1F79233C37E1B8C" ma:contentTypeVersion="15" ma:contentTypeDescription="Create a new document." ma:contentTypeScope="" ma:versionID="3f1c4bb06078c0b8159917b6f3bbc4de">
  <xsd:schema xmlns:xsd="http://www.w3.org/2001/XMLSchema" xmlns:xs="http://www.w3.org/2001/XMLSchema" xmlns:p="http://schemas.microsoft.com/office/2006/metadata/properties" xmlns:ns2="8a45df18-1b1a-499d-90c6-d04be75f9f9a" xmlns:ns3="0b77cf3b-53b0-4276-95d6-69a9c81ff526" targetNamespace="http://schemas.microsoft.com/office/2006/metadata/properties" ma:root="true" ma:fieldsID="8173c7416ebc8f11e2edb3996938d084" ns2:_="" ns3:_="">
    <xsd:import namespace="8a45df18-1b1a-499d-90c6-d04be75f9f9a"/>
    <xsd:import namespace="0b77cf3b-53b0-4276-95d6-69a9c81f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numbe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df18-1b1a-499d-90c6-d04be75f9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11" nillable="true" ma:displayName="number" ma:format="Dropdown" ma:internalName="number" ma:percentage="FALSE">
      <xsd:simpleType>
        <xsd:restriction base="dms:Number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7cf3b-53b0-4276-95d6-69a9c81ff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bb30202-f0f6-4428-8a4b-8548b02ff135}" ma:internalName="TaxCatchAll" ma:showField="CatchAllData" ma:web="0b77cf3b-53b0-4276-95d6-69a9c81f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8a45df18-1b1a-499d-90c6-d04be75f9f9a" xsi:nil="true"/>
    <TaxCatchAll xmlns="0b77cf3b-53b0-4276-95d6-69a9c81ff526" xsi:nil="true"/>
    <lcf76f155ced4ddcb4097134ff3c332f xmlns="8a45df18-1b1a-499d-90c6-d04be75f9f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B964F-EBBE-422C-BCD7-1099B7B82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df18-1b1a-499d-90c6-d04be75f9f9a"/>
    <ds:schemaRef ds:uri="0b77cf3b-53b0-4276-95d6-69a9c81f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053135-368F-4E43-9C67-D762EBFC6D75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0b77cf3b-53b0-4276-95d6-69a9c81ff526"/>
    <ds:schemaRef ds:uri="http://schemas.microsoft.com/office/infopath/2007/PartnerControls"/>
    <ds:schemaRef ds:uri="http://purl.org/dc/elements/1.1/"/>
    <ds:schemaRef ds:uri="http://purl.org/dc/terms/"/>
    <ds:schemaRef ds:uri="8a45df18-1b1a-499d-90c6-d04be75f9f9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C66B97-8B67-40F9-BFA4-C9E5450494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38944-50B9-4F64-AE89-5B03BE5C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RACP colours and CR header 2</Template>
  <TotalTime>13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Australasian College of Physicians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Sum</dc:creator>
  <cp:lastModifiedBy>Rebecca Sum</cp:lastModifiedBy>
  <cp:revision>11</cp:revision>
  <cp:lastPrinted>2019-05-21T03:02:00Z</cp:lastPrinted>
  <dcterms:created xsi:type="dcterms:W3CDTF">2025-05-22T06:31:00Z</dcterms:created>
  <dcterms:modified xsi:type="dcterms:W3CDTF">2025-05-29T05:29:00Z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0x01010029AC724EA9FAAA43A1F79233C37E1B8C</vt:lpwstr>
  </property>
  <property fmtid="{D5CDD505-2E9C-101B-9397-08002B2CF9AE}" pid="3" name="MediaServiceImageTags">
    <vt:lpwstr/>
  </property>
</Properties>
</file>